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2F01C5" w14:textId="7C432AF2" w:rsidR="00F51120" w:rsidRPr="00F31AF9" w:rsidRDefault="00F51120" w:rsidP="003E090B">
      <w:pPr>
        <w:autoSpaceDE w:val="0"/>
        <w:autoSpaceDN w:val="0"/>
        <w:bidi/>
        <w:adjustRightInd w:val="0"/>
        <w:jc w:val="center"/>
        <w:rPr>
          <w:rFonts w:ascii="Cambria" w:hAnsi="Cambria" w:cs="Arial"/>
          <w:b/>
          <w:bCs/>
          <w:color w:val="000000"/>
          <w:sz w:val="22"/>
          <w:szCs w:val="22"/>
          <w:lang w:val="ru-RU" w:bidi="ar-JO"/>
        </w:rPr>
      </w:pPr>
      <w:bookmarkStart w:id="0" w:name="_GoBack"/>
      <w:bookmarkEnd w:id="0"/>
    </w:p>
    <w:p w14:paraId="37D36E97" w14:textId="7475EB52" w:rsidR="00E66FBF" w:rsidRPr="00A154E1" w:rsidRDefault="00E66FBF" w:rsidP="00E66FBF">
      <w:pPr>
        <w:autoSpaceDE w:val="0"/>
        <w:autoSpaceDN w:val="0"/>
        <w:bidi/>
        <w:adjustRightInd w:val="0"/>
        <w:jc w:val="center"/>
        <w:rPr>
          <w:rFonts w:ascii="Cambria" w:hAnsi="Cambria" w:cs="Arial"/>
          <w:b/>
          <w:bCs/>
          <w:color w:val="000000"/>
          <w:sz w:val="22"/>
          <w:szCs w:val="22"/>
          <w:lang w:val="en-US"/>
        </w:rPr>
      </w:pPr>
    </w:p>
    <w:p w14:paraId="6AD19210" w14:textId="783943B3" w:rsidR="00E66FBF" w:rsidRPr="00A154E1" w:rsidRDefault="00E66FBF" w:rsidP="00E66FBF">
      <w:pPr>
        <w:autoSpaceDE w:val="0"/>
        <w:autoSpaceDN w:val="0"/>
        <w:bidi/>
        <w:adjustRightInd w:val="0"/>
        <w:jc w:val="center"/>
        <w:rPr>
          <w:rFonts w:ascii="Cambria" w:hAnsi="Cambria" w:cs="Arial"/>
          <w:b/>
          <w:bCs/>
          <w:color w:val="000000"/>
          <w:sz w:val="22"/>
          <w:szCs w:val="22"/>
          <w:lang w:val="en-US"/>
        </w:rPr>
      </w:pPr>
      <w:r w:rsidRPr="00A154E1">
        <w:rPr>
          <w:rFonts w:ascii="Cambria" w:hAnsi="Cambria" w:cs="Arial"/>
          <w:b/>
          <w:bCs/>
          <w:color w:val="000000"/>
          <w:sz w:val="22"/>
          <w:szCs w:val="22"/>
          <w:lang w:val="en-US"/>
        </w:rPr>
        <w:t xml:space="preserve">  </w:t>
      </w:r>
    </w:p>
    <w:p w14:paraId="47E7225D" w14:textId="3A44556A" w:rsidR="00E66FBF" w:rsidRPr="00A154E1" w:rsidRDefault="00E66FBF" w:rsidP="00E66FBF">
      <w:pPr>
        <w:autoSpaceDE w:val="0"/>
        <w:autoSpaceDN w:val="0"/>
        <w:bidi/>
        <w:adjustRightInd w:val="0"/>
        <w:jc w:val="center"/>
        <w:rPr>
          <w:rFonts w:ascii="Cambria" w:hAnsi="Cambria" w:cs="Arial"/>
          <w:b/>
          <w:bCs/>
          <w:color w:val="000000"/>
          <w:sz w:val="22"/>
          <w:szCs w:val="22"/>
          <w:lang w:val="en-US"/>
        </w:rPr>
      </w:pPr>
    </w:p>
    <w:p w14:paraId="6A8D98EC" w14:textId="5C2F5C83" w:rsidR="00E66FBF" w:rsidRPr="00A154E1" w:rsidRDefault="00E66FBF" w:rsidP="00E66FBF">
      <w:pPr>
        <w:autoSpaceDE w:val="0"/>
        <w:autoSpaceDN w:val="0"/>
        <w:bidi/>
        <w:adjustRightInd w:val="0"/>
        <w:jc w:val="center"/>
        <w:rPr>
          <w:rFonts w:ascii="Cambria" w:hAnsi="Cambria" w:cs="Arial"/>
          <w:b/>
          <w:bCs/>
          <w:color w:val="000000"/>
          <w:sz w:val="22"/>
          <w:szCs w:val="22"/>
          <w:lang w:val="en-US"/>
        </w:rPr>
      </w:pPr>
    </w:p>
    <w:p w14:paraId="1FFCFDD6" w14:textId="5F9785D6" w:rsidR="00E66FBF" w:rsidRPr="00A154E1" w:rsidRDefault="00E66FBF" w:rsidP="00E66FBF">
      <w:pPr>
        <w:autoSpaceDE w:val="0"/>
        <w:autoSpaceDN w:val="0"/>
        <w:bidi/>
        <w:adjustRightInd w:val="0"/>
        <w:jc w:val="center"/>
        <w:rPr>
          <w:rFonts w:ascii="Cambria" w:hAnsi="Cambria" w:cs="Arial"/>
          <w:b/>
          <w:bCs/>
          <w:color w:val="000000"/>
          <w:sz w:val="22"/>
          <w:szCs w:val="22"/>
          <w:lang w:val="en-US"/>
        </w:rPr>
      </w:pPr>
    </w:p>
    <w:p w14:paraId="52F653F5" w14:textId="77777777" w:rsidR="00E66FBF" w:rsidRPr="00A154E1" w:rsidRDefault="00E66FBF" w:rsidP="00E66FBF">
      <w:pPr>
        <w:autoSpaceDE w:val="0"/>
        <w:autoSpaceDN w:val="0"/>
        <w:bidi/>
        <w:adjustRightInd w:val="0"/>
        <w:jc w:val="center"/>
        <w:rPr>
          <w:rFonts w:ascii="Cambria" w:hAnsi="Cambria" w:cs="Arial"/>
          <w:b/>
          <w:bCs/>
          <w:color w:val="000000"/>
          <w:sz w:val="22"/>
          <w:szCs w:val="22"/>
          <w:rtl/>
          <w:lang w:val="en-US"/>
        </w:rPr>
      </w:pPr>
    </w:p>
    <w:p w14:paraId="3563D475" w14:textId="77777777" w:rsidR="00E27632" w:rsidRPr="00A154E1" w:rsidRDefault="00E27632" w:rsidP="003E090B">
      <w:pPr>
        <w:bidi/>
        <w:spacing w:line="276" w:lineRule="auto"/>
        <w:rPr>
          <w:rFonts w:ascii="Times New Roman" w:hAnsi="Times New Roman"/>
          <w:b/>
          <w:bCs/>
          <w:color w:val="000000"/>
          <w:sz w:val="32"/>
          <w:szCs w:val="32"/>
          <w:lang w:val="en-US"/>
        </w:rPr>
      </w:pPr>
    </w:p>
    <w:p w14:paraId="18B9BAB9" w14:textId="2C7C8921" w:rsidR="00E27632" w:rsidRPr="00A154E1" w:rsidRDefault="00A64B99" w:rsidP="003E090B">
      <w:pPr>
        <w:pStyle w:val="ps2"/>
        <w:tabs>
          <w:tab w:val="clear" w:pos="576"/>
          <w:tab w:val="left" w:pos="0"/>
        </w:tabs>
        <w:bidi/>
        <w:spacing w:before="120" w:after="120" w:line="240" w:lineRule="auto"/>
        <w:jc w:val="center"/>
        <w:rPr>
          <w:rFonts w:ascii="Cambria" w:hAnsi="Cambria"/>
          <w:sz w:val="32"/>
          <w:szCs w:val="32"/>
        </w:rPr>
      </w:pPr>
      <w:r w:rsidRPr="00A154E1">
        <w:rPr>
          <w:rFonts w:ascii="Cambria" w:hAnsi="Cambria"/>
          <w:noProof/>
          <w:sz w:val="32"/>
          <w:szCs w:val="32"/>
          <w:lang w:val="en-US"/>
        </w:rPr>
        <w:drawing>
          <wp:inline distT="0" distB="0" distL="0" distR="0" wp14:anchorId="3FB3721C" wp14:editId="0B3C199D">
            <wp:extent cx="2884170" cy="2884170"/>
            <wp:effectExtent l="0" t="0" r="0" b="0"/>
            <wp:docPr id="5" name="Picture 5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Logo&#10;&#10;Description automatically generated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5784" cy="28857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3D050E" w14:textId="40A5855D" w:rsidR="00E27632" w:rsidRPr="00A154E1" w:rsidRDefault="00A64B99" w:rsidP="003E090B">
      <w:pPr>
        <w:pStyle w:val="ps2"/>
        <w:tabs>
          <w:tab w:val="clear" w:pos="576"/>
          <w:tab w:val="left" w:pos="0"/>
        </w:tabs>
        <w:bidi/>
        <w:spacing w:before="120" w:after="120" w:line="240" w:lineRule="auto"/>
        <w:rPr>
          <w:rFonts w:ascii="Cambria" w:hAnsi="Cambria"/>
          <w:sz w:val="32"/>
          <w:szCs w:val="32"/>
        </w:rPr>
      </w:pPr>
      <w:r w:rsidRPr="00A154E1">
        <w:rPr>
          <w:noProof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C759967" wp14:editId="522B44A4">
                <wp:simplePos x="0" y="0"/>
                <wp:positionH relativeFrom="margin">
                  <wp:posOffset>840106</wp:posOffset>
                </wp:positionH>
                <wp:positionV relativeFrom="paragraph">
                  <wp:posOffset>168275</wp:posOffset>
                </wp:positionV>
                <wp:extent cx="4171950" cy="1276350"/>
                <wp:effectExtent l="0" t="0" r="38100" b="5715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71950" cy="127635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999999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78C80491" w14:textId="10EAAC51" w:rsidR="00D54BED" w:rsidRPr="001E7ADE" w:rsidRDefault="00D54BED" w:rsidP="00D13E61">
                            <w:pPr>
                              <w:bidi/>
                              <w:jc w:val="center"/>
                              <w:rPr>
                                <w:rFonts w:ascii="Andalus" w:hAnsi="Andalus" w:cs="Andalus"/>
                                <w:b/>
                                <w:bCs/>
                                <w:i/>
                                <w:iCs/>
                                <w:sz w:val="48"/>
                                <w:szCs w:val="48"/>
                                <w:u w:val="single"/>
                                <w:rtl/>
                                <w:lang w:val="en-US"/>
                              </w:rPr>
                            </w:pPr>
                            <w:r>
                              <w:rPr>
                                <w:rFonts w:ascii="Andalus" w:hAnsi="Andalus" w:cs="Andalus" w:hint="cs"/>
                                <w:b/>
                                <w:bCs/>
                                <w:sz w:val="56"/>
                                <w:szCs w:val="56"/>
                                <w:u w:val="single"/>
                                <w:rtl/>
                              </w:rPr>
                              <w:t>ال</w:t>
                            </w:r>
                            <w:r w:rsidRPr="001E7ADE">
                              <w:rPr>
                                <w:rFonts w:ascii="Andalus" w:hAnsi="Andalus" w:cs="Andalus"/>
                                <w:b/>
                                <w:bCs/>
                                <w:sz w:val="56"/>
                                <w:szCs w:val="56"/>
                                <w:u w:val="single"/>
                                <w:rtl/>
                              </w:rPr>
                              <w:t>خطة الدراسية</w:t>
                            </w:r>
                            <w:r w:rsidRPr="001E7ADE">
                              <w:rPr>
                                <w:rFonts w:ascii="Andalus" w:hAnsi="Andalus" w:cs="Andalus"/>
                                <w:b/>
                                <w:bCs/>
                                <w:sz w:val="56"/>
                                <w:szCs w:val="56"/>
                                <w:u w:val="single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Andalus" w:hAnsi="Andalus" w:cs="Andalus" w:hint="cs"/>
                                <w:b/>
                                <w:bCs/>
                                <w:sz w:val="56"/>
                                <w:szCs w:val="56"/>
                                <w:u w:val="single"/>
                                <w:rtl/>
                                <w:lang w:val="en-US"/>
                              </w:rPr>
                              <w:t>ل</w:t>
                            </w:r>
                            <w:r w:rsidRPr="001E7ADE">
                              <w:rPr>
                                <w:rFonts w:ascii="Andalus" w:hAnsi="Andalus" w:cs="Andalus"/>
                                <w:b/>
                                <w:bCs/>
                                <w:sz w:val="56"/>
                                <w:szCs w:val="56"/>
                                <w:u w:val="single"/>
                                <w:rtl/>
                              </w:rPr>
                              <w:t xml:space="preserve">لمادة </w:t>
                            </w:r>
                          </w:p>
                          <w:p w14:paraId="11DBA8D6" w14:textId="4080CE0C" w:rsidR="00D54BED" w:rsidRPr="005A61DF" w:rsidRDefault="005A61DF" w:rsidP="005A61DF">
                            <w:pPr>
                              <w:bidi/>
                              <w:jc w:val="center"/>
                              <w:rPr>
                                <w:rFonts w:ascii="Andalus" w:hAnsi="Andalus" w:cs="Andalus"/>
                                <w:b/>
                                <w:bCs/>
                                <w:sz w:val="56"/>
                                <w:szCs w:val="56"/>
                                <w:u w:val="single"/>
                                <w:lang w:val="en-US"/>
                              </w:rPr>
                            </w:pPr>
                            <w:r w:rsidRPr="005A61DF">
                              <w:rPr>
                                <w:rFonts w:ascii="Andalus" w:hAnsi="Andalus" w:cs="Andalus"/>
                                <w:b/>
                                <w:bCs/>
                                <w:i/>
                                <w:iCs/>
                                <w:sz w:val="56"/>
                                <w:szCs w:val="56"/>
                                <w:u w:val="single"/>
                                <w:rtl/>
                                <w:lang w:val="en-US"/>
                              </w:rPr>
                              <w:t xml:space="preserve">وفق </w:t>
                            </w:r>
                            <w:r w:rsidR="00D54BED" w:rsidRPr="005A61DF">
                              <w:rPr>
                                <w:rFonts w:ascii="Andalus" w:hAnsi="Andalus" w:cs="Andalus"/>
                                <w:b/>
                                <w:bCs/>
                                <w:i/>
                                <w:iCs/>
                                <w:sz w:val="56"/>
                                <w:szCs w:val="56"/>
                                <w:u w:val="single"/>
                                <w:rtl/>
                                <w:lang w:val="en-US"/>
                              </w:rPr>
                              <w:t>الإطار الوطني</w:t>
                            </w:r>
                            <w:r w:rsidR="009062D8">
                              <w:rPr>
                                <w:rFonts w:ascii="Andalus" w:hAnsi="Andalus" w:cs="Andalus" w:hint="cs"/>
                                <w:b/>
                                <w:bCs/>
                                <w:i/>
                                <w:iCs/>
                                <w:sz w:val="56"/>
                                <w:szCs w:val="56"/>
                                <w:u w:val="single"/>
                                <w:rtl/>
                                <w:lang w:val="en-US"/>
                              </w:rPr>
                              <w:t xml:space="preserve"> الأردني</w:t>
                            </w:r>
                            <w:r w:rsidR="00D54BED" w:rsidRPr="005A61DF">
                              <w:rPr>
                                <w:rFonts w:ascii="Andalus" w:hAnsi="Andalus" w:cs="Andalus"/>
                                <w:b/>
                                <w:bCs/>
                                <w:i/>
                                <w:iCs/>
                                <w:sz w:val="56"/>
                                <w:szCs w:val="56"/>
                                <w:u w:val="single"/>
                                <w:rtl/>
                                <w:lang w:val="en-US"/>
                              </w:rPr>
                              <w:t xml:space="preserve"> </w:t>
                            </w:r>
                            <w:r w:rsidRPr="005A61DF">
                              <w:rPr>
                                <w:rFonts w:ascii="Andalus" w:hAnsi="Andalus" w:cs="Andalus"/>
                                <w:b/>
                                <w:bCs/>
                                <w:i/>
                                <w:iCs/>
                                <w:sz w:val="56"/>
                                <w:szCs w:val="56"/>
                                <w:u w:val="single"/>
                                <w:rtl/>
                                <w:lang w:val="en-US"/>
                              </w:rPr>
                              <w:t>للمؤهلات</w:t>
                            </w:r>
                          </w:p>
                          <w:p w14:paraId="3B274C40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6DA4F662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6C8D0FAD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7A9F4645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4B57D0F5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02F825A4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04C8C7DE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25A84779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43CAC3CA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54C5FAFB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4A3A4234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380AA89F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0BF3AC8A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1E2ED645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05DEC806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4EAC2F13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3E96BBC7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37AE8CE5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3E601199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068FDD59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582B4CBD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102BCB5A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7B24E341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512F3138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1A800DE2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3DA15717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7196EBD6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45E272D1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1B5BA25B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25703C26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5DC05565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3698EA7E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2368C5B5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057573BE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05E60257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63F46D90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331C22BA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596D053F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466F2D42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322821FB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48AC6E54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1A1165AF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2876A3E5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6A7A604E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73CD818D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2DEFE9AC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67E4313E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3841F57C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55736758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475077E1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7513D591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14F50BEC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17D7141C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312B3291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613FA796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620D0732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28DA03F9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4ED73622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3144858D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2CC44BD7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019E33E0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2D38D7C4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78BA474D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1D4E5D28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62589348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7B17237E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41B9A005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093CB46A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78E1FCC1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10AA6570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74022DC3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12A274E6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7D6B541F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19872EC9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721AA2DE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02E7144A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76021540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48F62533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25FDE421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18258E39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73CDD814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3AE75A06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58755B3D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293A22CE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3656050A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1D0C200F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7536A79A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4CC8BC13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4BE40BEE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06AA79F0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5514A2CF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13B6C900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6649CAC2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37F45270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330B63FC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57079775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594A4655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11791B20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6E1251D8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4FDAC6A6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1703BFD3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05E2BC40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665C985F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094E6C67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20A15082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679A61B1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28A2B4AB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04F9D725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7FBF63CE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6C64CCF8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72183F1A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2739AFC6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6B1904FC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39E13162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0F303D91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48B6A9A9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229784E6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29D2307E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7F9B0971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79C632AD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43931627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7CC5A105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44BF2843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74787E75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4D9852D4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67AE6076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27B779B7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44C53C12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5D9E492B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1C69CD2A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21F0963B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25C02456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573EB4FB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1BB1F4CD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15091A5E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19453CFA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1040F879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2788EF88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4B5A0960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582680F7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582E5C72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059D5DA8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011E9A27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0E0C6C6A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0DA7D25D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7A3DED12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34BCC556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48EB44CA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04BADD57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0FCA11EC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561E50DE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64112F16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0248420D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291AA525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7E3E4DAA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37365FB4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3C025A6D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4153DFDD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49BFFA13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64E98E1B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6EFD8E87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1051C064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2B4E6CCF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7AB108AD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74A6DFFD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40EBD297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31FAB111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79679437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15AE0748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505A0E07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29D8F737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0390B633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61AA855D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65CB1B85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3BEBBC3F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5DA18B2F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19658329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666583C0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5F7C3E01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3C63A3B9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558CD79B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173848A0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6546EA81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6C9F4288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34C85C49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0589202F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78A45F5F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54EBB779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71EA6F73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49C28E74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47DFE5C3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737E39B6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4C78ED15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562C231B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764BB2E6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511B1791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1763F2D0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7066E6EF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36B642B4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0929D22E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2470D992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18578BFC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71A20322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6F5F1F38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2F3D8887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66AB6D25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598716EE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2E879748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22C3716F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3EE385B8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398DA7E1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0A6E39E2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41AF5018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7DA07D02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10E8C332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4C95063E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0C1D5164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5BC82D23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29788051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0EDF6CC9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2C5D07D4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08021B53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53DEE152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2876DA09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72975D8A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33EC61E8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0E74D4FB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331B508A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39ED902E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69C10A94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2DBFAFC0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2DC62661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25BB119C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149F5442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3F701F80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4B753BD4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6B85150C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6B854FD0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7453D279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4EBE6C29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7A4832A3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3ECB9DF0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2476CA72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7C412B1C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6B1FDE1C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4098CBA3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40C9029C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7A75DEB4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16ED9CE6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34A8E09F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4DBE0F06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0F533C2A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0737C8B7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021BC377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7E265B6F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208E9BCD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19FBD63A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6D561EDF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1BEB4CDF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2CF0C43B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2BA4CE45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6C8A07CD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065A4268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4FB237DE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0316204F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02E23651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3B4A7D12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33ACFC7E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0E5F419F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77652E0D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7FA498E3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688A3985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19CD834D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7C32EE98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48F84450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77619E15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76FA707B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00BA0B69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7C545DD5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4BA0B867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6FCF2EBE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7A411B5E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2EC3D82A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2A489635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3DB725A7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362C4C90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5C82026F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02A4392A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7131B5C1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1B16A17B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4E3DB989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31038C0B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70206293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2572A6C7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3A74E00F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30C46908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79FE199D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2429A7B4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6D136E0B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1D718B0B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27EFDFF7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386FDEB2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36BF35F2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6085523D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75B0D961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1C905BAC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69198BA8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140F9263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346F9816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382A5FB5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4CA662D1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2629D161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2D524DD5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4980A4D1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673FC7DB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14E305E9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64667DF4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4AFAF054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17E29591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6A90A75A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4A711311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6EF5582D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5544B0DB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47419ACC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3ADC6AC3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34F88ED6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3E8C72F8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2D237C05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4559A32F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1AD613F9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21C8FF64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36FA6131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3E6F61AD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5203119F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5AC7F08E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436451BA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7AA013C0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6A229C04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4CC83B9D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38A3E109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01FCD86F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5C07DCB6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34AB0969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2094E314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0AD83941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241934ED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7610386B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67515648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3667FA46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4DF91B68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689D45A9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74865F46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6201FC6F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013E1FD8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47585C10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23D0AD4E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17953FF6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53C383CD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0EA43B99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4D8F142E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0505FA03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5154FBA3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44467F0C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5F84B93D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01C336C0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39181235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6B7F4668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0CBCFBBF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49127A85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64F319A1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5D2B231B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5AEEB90B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133DCCF7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44ECDDC5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4E04B7B1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2607D513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1585F03A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4E5DAEFF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7B0F42E0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13858E34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05AD1A11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5CCDA1FD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57CC605E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5699E0D8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6853B17B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6DCCB4EA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6145712A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40133159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3B58FC0C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5FCA3498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6B509C0F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0E7FDA6C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59EB1529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2A979B04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1522A91F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6DBEB45E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481A7D7F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3B4D5B03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21A94ED2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774181C3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271C0DE0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7A4D23E9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7C67A42B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2F11EFA5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5E2367AE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0F4D56C8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2506DE98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13963FF1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061FC869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0C581F0B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2BAB93A2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704B6EE3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18E9EDC8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6153DA1C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68E356CF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74863FF4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5D505E0A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6F347CC6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4BA39B49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5E8913F6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4BCFB968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7B0899FA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14080BCD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13B9743E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4CAD2DEA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2AC7371C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379A037D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2A84B5D7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4040D45E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121FFD22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703EB2CD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305E5E2E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2F4FE05B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265ECE23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1E16EEB5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70D04EFF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02738427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24A174DB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610CC13D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415E1D2C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5291FCEC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45A0BEB4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42C0D87B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7B3DBF65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0AE4884C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7C4D6FCC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41C6DB0C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04CE319B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7551BD67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5BDC1E2A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267E13F1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4DCFC07E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3618879A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6616F303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1975B2A7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53536E1C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42B3FFEA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0E6D8263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1A2FC34B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3563D7FB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526199D0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0556B468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6A53A636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261C5ACF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28D46DF9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788BBAD3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238B3AE6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2F5F41FA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7472E50A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76C9ACF0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31FC5A37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391DC087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456FDEFF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6FCAC250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508D638F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5B313F63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0B599C06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07C34A9B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6A11C72A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47129290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2E8D8544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063E4B36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1ED8115D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621EDFD8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557E511C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69FA91BC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4CB5CF15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75D64725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38745393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61B6EF10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41FE2FA6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4F76D04A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1C2190AF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4EB84F55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0FC84DD8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125F0268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61EC0654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36BBA759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580FCB36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70F3B433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505503B5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687C2845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7E21C005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6FD081AA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2D0B4EB8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25D7BB57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603AD1EB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4B9411FE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0A830D27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609C3668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63E0182F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270CAC33" w14:textId="77777777" w:rsidR="00D54BED" w:rsidRDefault="00D54BED" w:rsidP="004F66A7">
                            <w:pPr>
                              <w:pStyle w:val="ps1Char"/>
                            </w:pPr>
                          </w:p>
                          <w:p w14:paraId="2C36F44C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5346E44B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61B10588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5F2E2F03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09CE628E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4DA79A9B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31E30EEA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6EC00258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5726D3EB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079CB238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216DCBA3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0C29F606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40CFF46F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04E11F45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4B793E7B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055ED92B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22BDE9FD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6AC65E8F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57267102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78CA4AA4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039E6B85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6F8F7D31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6EC2C3A0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40D7B0A9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2DA10DA6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1695735F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7E77C3B9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539C8399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367153EF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34ADB903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079F82FB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0D709753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336A1136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07231817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685FEB2B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42CDAF08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67C09AA6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62F9BCDA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21CEDC47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17E5448C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51835D8A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37A85731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5025C765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545F4A4D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66B2594A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63186C9C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3B0B78C2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42248D62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0F50B974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26E74A3E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121801B8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3E06B77A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22B98FAD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43C996D8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27ACC2BF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29B7F0E8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10A1ADC1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259384CE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275A9573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5924229C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5A509F99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6207A41F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5A30168C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01DDD82C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36BAC542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362E5470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2A6A26E7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45633A11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0AB78954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3E1C0540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540248C2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76AE1284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0F093C34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7057603E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6314240E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16B81EE8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30865A63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2D4652F8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7DE9C71C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0C888745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6CBA0C8C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388056B0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2E8A7348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107566BA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02F2B1AF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33973E52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4C3EAF06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1BCD64DB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31A2D9B6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4F86DEC7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041D52F6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74045299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64E1B05D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4137D87F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16794B84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4652D674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72F9EF43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795CD659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7997FBA8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569E4874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114E5DB0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066CF0B9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1C5B9D23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01A7F679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23A7409F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6266E43C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204EBA49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074D54A5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3CB4F46A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05116260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06F7A484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656F12CC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71311ACF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03DE7D53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097A9207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3E40C4D9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55CC9C69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25995159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05D277B6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76473351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24889F17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284C0827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07E18EFF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73378368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33B92485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60BABFFB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7763ECD4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4F816964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32B4FC38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643CB07B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074B4B1C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6E8D1E47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36CF70F8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4F2DB894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280EE17B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5DECEBBF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651CE3D6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205D86B3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3F054177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47AD5429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5F82923E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2F313D33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0F059DDB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6585833E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4E08D390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43A926AF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4B3DEC94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21A9BDEA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07E76CD0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544620E2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21685638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3AC06D33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032A029E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7DB306A4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5812B7F7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61286F59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67448365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4A71A045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041E4419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18271C12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2F6C9FBA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75387D75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1331D802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7A388AC8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6631147D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03EBE6BE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0BFFA6A6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69A8D471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0CEADE5A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2960DA5E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03A6206B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17365B4D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1B5955D1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4D3DF948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5D912E80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25B1BB32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2E6726B6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4644DAC6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5A89C2C8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72025F3A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600C157A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4AA0C841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152F44C6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516E2DA1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0AD96131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50725743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4D8A8399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55E771C0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2B03C58B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4ABE2376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7B634805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2ACEE612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5E5D1CED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352B8884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6220F051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24B02E64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15F07970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456F7FA0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617FF0F8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044C3DC1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7BE9B88D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5059F634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264701D5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0D1E1329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55D1CA02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6C3F9ED1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5FBCADF0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6469AD52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452B1A86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21A56A90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61F5CEA8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2E05F3A6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3561015F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657E59B9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3B450199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615B19EE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7EFEA702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0A59F8FB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38B17566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0AF19716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713DCFFA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6B60915E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72B5C48C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42422360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7E53DEBB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7294A95C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4C323152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3C9AFD37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20F10C70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5A76D5EA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1BF958D0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47D0DF21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330CDE57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0FBA71EC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7EB114B1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6A73BFB6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758E9B3B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7AE618C5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685144F6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10CF73E7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019E12EE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2848D5CE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0D3F1329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47CECA46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6332AE5D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2A582085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11E45607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7FC4F77F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4257C2BD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3BD6B363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36ACB7EE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1B18EC92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26385EFA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5BA070AA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350F0D6A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1D826551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2E7584AE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6D6FE026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77F702F1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5A38E28B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5357C63C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695CE088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2B1EC176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55F08F9A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08C1E895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1204433F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48947452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023F3C9E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4F05302C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1515D95D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024072F2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7D865D31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26B2123F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1872C598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06130F5F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24415700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79B36A45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7300E002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039EB22E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7A262F27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25EBDDF6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64AEE455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247A7309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089BF82A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628C1934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33AFD7B4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7BF2D8DF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2E76E3F7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22144570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7EB890D5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09992F99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54C3A991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714D0739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331B16F6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314C9B95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62F97027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16507DE2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28FA084A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1B1CD9C6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3CDB4112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425C1599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61B5620D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067F73E7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628E1CF6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00FA047B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128A8082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6670B9F1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0D9A392B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708FE3E9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5B2751D0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0E7A6F42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0A0AF086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60BA0B56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5C51C718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484FD04A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38F6884A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64D75DD1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3536FA16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1924EBB2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3872CD01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272F61D4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5FC8B9E9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32910CD1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01A57A5B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4453B306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5A07CF56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78A9F998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2BD936E1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471B168D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753CFDA1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3FDB0499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504C25D7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14549528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0BEAD02A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4A408A50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2906FB9A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0BEF02F0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6B50694E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06E4D76A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1428BD93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79FD6F7D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0AAB0C5E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5F0632A9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0BD2664C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21AB307A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3F6F7B02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32CEC887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41EFC3DA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26394FBF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7FB52C26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646B9EDF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0FBAAE9A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07C8F868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43EE5292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28E28BFF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16219121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20C94A26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652E5F41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3F093D72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6087096A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378120E4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6FD7AE8E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405074B9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699AAFDA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6E592572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6CFE6BCA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777A1B71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227BB005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7E1C6DEE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23B2338E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06709E3D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297340DC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458C0253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27421228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2CBF4081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401A62A4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4F46F5E2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7053C3CD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588B9478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7DCBA950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092B6D95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6217A8FF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40BB1D7F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65676953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4B408D56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067B0392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3844BE06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403AB8AF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27CBD683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51F11743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29163D9B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55463C19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027C6E4B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7A9FD33D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6077BA81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6C3AD4A1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27FC28AA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0FB0C51F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0B86F50E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5373D5CE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1DDE10C3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6B35C2E8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088335B8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2CB09C00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0E5D82C5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346E8015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0E34682B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0B8CF87D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3A259619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4EFC09E2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361403E9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38E6CF32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09A78AEF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7B899729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687903C4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05926A6C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5D095A25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4AD41E06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4690AB30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37043691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37AE2242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2E64FFB1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73B1E83D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0B275C2E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00081978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51C5D261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2D24BF83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75D3D7C2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5B091F24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07FC970D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003B8194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05E6B28E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7E5CB65E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45CD38FB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6D0FE067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1520CCDA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265F7D5F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38596580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5897BDFC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50604842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18C0F268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3D203EDF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1918C89B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66D4A2BF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06745B52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38E01BC7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0896639C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0C7801A3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72E372E6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1ABBD399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32B159BE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58CC9A99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3C53D1D9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76A64BBE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64B4B706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03DE5CE4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049E4609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46F18B61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3B7CE659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419DC391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5C646658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12B7218D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168EE110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025CD731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3EB82501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397065AB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27F9147C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199397D7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4E34CED3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5AEF4593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284CF8D6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2BF2FAD1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238CEBEF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7043F8A7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7AA70DC9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75C8C03E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3183FDD7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2FADE990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3DE60597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3C714840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60ED8349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12D25EAA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2B865CC0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5CA1060B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2871BB19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2E238586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23C63E8C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075A44AC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2D093CB9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566B4E90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6DB1BD7B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56BF0959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79D68A4C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36848630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151CAD97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083C3EA5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0A3BE9AE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3780725B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55AFE519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57F4DA54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6768B815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376AE93A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1B82299E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6B835A2D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29277100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6926E231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13C05FCC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5627E176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5301493A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73631C58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3C4359D9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75996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6.15pt;margin-top:13.25pt;width:328.5pt;height:100.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" strokecolor="white" strokeweight="1pt">
                <v:fill color2="#999" focus="100%" type="gradient"/>
                <v:shadow on="t" color="#7f7f7f" opacity=".5" offset="1pt"/>
                <v:textbox>
                  <w:txbxContent>
                    <w:p w14:paraId="78C80491" w14:textId="10EAAC51" w:rsidR="00D54BED" w:rsidRPr="001E7ADE" w:rsidRDefault="00D54BED" w:rsidP="00D13E61">
                      <w:pPr>
                        <w:bidi/>
                        <w:jc w:val="center"/>
                        <w:rPr>
                          <w:rFonts w:ascii="Andalus" w:hAnsi="Andalus" w:cs="Andalus"/>
                          <w:b/>
                          <w:bCs/>
                          <w:i/>
                          <w:iCs/>
                          <w:sz w:val="48"/>
                          <w:szCs w:val="48"/>
                          <w:u w:val="single"/>
                          <w:rtl/>
                          <w:lang w:val="en-US"/>
                        </w:rPr>
                      </w:pPr>
                      <w:r>
                        <w:rPr>
                          <w:rFonts w:ascii="Andalus" w:hAnsi="Andalus" w:cs="Andalus" w:hint="cs"/>
                          <w:b/>
                          <w:bCs/>
                          <w:sz w:val="56"/>
                          <w:szCs w:val="56"/>
                          <w:u w:val="single"/>
                          <w:rtl/>
                        </w:rPr>
                        <w:t>ال</w:t>
                      </w:r>
                      <w:r w:rsidRPr="001E7ADE">
                        <w:rPr>
                          <w:rFonts w:ascii="Andalus" w:hAnsi="Andalus" w:cs="Andalus"/>
                          <w:b/>
                          <w:bCs/>
                          <w:sz w:val="56"/>
                          <w:szCs w:val="56"/>
                          <w:u w:val="single"/>
                          <w:rtl/>
                        </w:rPr>
                        <w:t>خطة الدراسية</w:t>
                      </w:r>
                      <w:r w:rsidRPr="001E7ADE">
                        <w:rPr>
                          <w:rFonts w:ascii="Andalus" w:hAnsi="Andalus" w:cs="Andalus"/>
                          <w:b/>
                          <w:bCs/>
                          <w:sz w:val="56"/>
                          <w:szCs w:val="56"/>
                          <w:u w:val="single"/>
                          <w:lang w:val="en-US"/>
                        </w:rPr>
                        <w:t xml:space="preserve"> </w:t>
                      </w:r>
                      <w:r>
                        <w:rPr>
                          <w:rFonts w:ascii="Andalus" w:hAnsi="Andalus" w:cs="Andalus" w:hint="cs"/>
                          <w:b/>
                          <w:bCs/>
                          <w:sz w:val="56"/>
                          <w:szCs w:val="56"/>
                          <w:u w:val="single"/>
                          <w:rtl/>
                          <w:lang w:val="en-US"/>
                        </w:rPr>
                        <w:t>ل</w:t>
                      </w:r>
                      <w:r w:rsidRPr="001E7ADE">
                        <w:rPr>
                          <w:rFonts w:ascii="Andalus" w:hAnsi="Andalus" w:cs="Andalus"/>
                          <w:b/>
                          <w:bCs/>
                          <w:sz w:val="56"/>
                          <w:szCs w:val="56"/>
                          <w:u w:val="single"/>
                          <w:rtl/>
                        </w:rPr>
                        <w:t xml:space="preserve">لمادة </w:t>
                      </w:r>
                    </w:p>
                    <w:p w14:paraId="11DBA8D6" w14:textId="4080CE0C" w:rsidR="00D54BED" w:rsidRPr="005A61DF" w:rsidRDefault="005A61DF" w:rsidP="005A61DF">
                      <w:pPr>
                        <w:bidi/>
                        <w:jc w:val="center"/>
                        <w:rPr>
                          <w:rFonts w:ascii="Andalus" w:hAnsi="Andalus" w:cs="Andalus"/>
                          <w:b/>
                          <w:bCs/>
                          <w:sz w:val="56"/>
                          <w:szCs w:val="56"/>
                          <w:u w:val="single"/>
                          <w:lang w:val="en-US"/>
                        </w:rPr>
                      </w:pPr>
                      <w:r w:rsidRPr="005A61DF">
                        <w:rPr>
                          <w:rFonts w:ascii="Andalus" w:hAnsi="Andalus" w:cs="Andalus"/>
                          <w:b/>
                          <w:bCs/>
                          <w:i/>
                          <w:iCs/>
                          <w:sz w:val="56"/>
                          <w:szCs w:val="56"/>
                          <w:u w:val="single"/>
                          <w:rtl/>
                          <w:lang w:val="en-US"/>
                        </w:rPr>
                        <w:t xml:space="preserve">وفق </w:t>
                      </w:r>
                      <w:r w:rsidR="00D54BED" w:rsidRPr="005A61DF">
                        <w:rPr>
                          <w:rFonts w:ascii="Andalus" w:hAnsi="Andalus" w:cs="Andalus"/>
                          <w:b/>
                          <w:bCs/>
                          <w:i/>
                          <w:iCs/>
                          <w:sz w:val="56"/>
                          <w:szCs w:val="56"/>
                          <w:u w:val="single"/>
                          <w:rtl/>
                          <w:lang w:val="en-US"/>
                        </w:rPr>
                        <w:t>الإطار الوطني</w:t>
                      </w:r>
                      <w:r w:rsidR="009062D8">
                        <w:rPr>
                          <w:rFonts w:ascii="Andalus" w:hAnsi="Andalus" w:cs="Andalus" w:hint="cs"/>
                          <w:b/>
                          <w:bCs/>
                          <w:i/>
                          <w:iCs/>
                          <w:sz w:val="56"/>
                          <w:szCs w:val="56"/>
                          <w:u w:val="single"/>
                          <w:rtl/>
                          <w:lang w:val="en-US"/>
                        </w:rPr>
                        <w:t xml:space="preserve"> الأردني</w:t>
                      </w:r>
                      <w:r w:rsidR="00D54BED" w:rsidRPr="005A61DF">
                        <w:rPr>
                          <w:rFonts w:ascii="Andalus" w:hAnsi="Andalus" w:cs="Andalus"/>
                          <w:b/>
                          <w:bCs/>
                          <w:i/>
                          <w:iCs/>
                          <w:sz w:val="56"/>
                          <w:szCs w:val="56"/>
                          <w:u w:val="single"/>
                          <w:rtl/>
                          <w:lang w:val="en-US"/>
                        </w:rPr>
                        <w:t xml:space="preserve"> </w:t>
                      </w:r>
                      <w:r w:rsidRPr="005A61DF">
                        <w:rPr>
                          <w:rFonts w:ascii="Andalus" w:hAnsi="Andalus" w:cs="Andalus"/>
                          <w:b/>
                          <w:bCs/>
                          <w:i/>
                          <w:iCs/>
                          <w:sz w:val="56"/>
                          <w:szCs w:val="56"/>
                          <w:u w:val="single"/>
                          <w:rtl/>
                          <w:lang w:val="en-US"/>
                        </w:rPr>
                        <w:t>للمؤهلات</w:t>
                      </w:r>
                    </w:p>
                    <w:p w14:paraId="3B274C40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6DA4F662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6C8D0FAD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7A9F4645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4B57D0F5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02F825A4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04C8C7DE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25A84779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43CAC3CA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54C5FAFB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4A3A4234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380AA89F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0BF3AC8A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1E2ED645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05DEC806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4EAC2F13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3E96BBC7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37AE8CE5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3E601199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068FDD59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582B4CBD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102BCB5A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7B24E341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512F3138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1A800DE2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3DA15717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7196EBD6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45E272D1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1B5BA25B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25703C26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5DC05565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3698EA7E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2368C5B5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057573BE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05E60257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63F46D90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331C22BA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596D053F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466F2D42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322821FB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48AC6E54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1A1165AF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2876A3E5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6A7A604E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73CD818D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2DEFE9AC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67E4313E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3841F57C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55736758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475077E1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7513D591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14F50BEC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17D7141C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312B3291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613FA796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620D0732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28DA03F9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4ED73622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3144858D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2CC44BD7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019E33E0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2D38D7C4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78BA474D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1D4E5D28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62589348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7B17237E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41B9A005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093CB46A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78E1FCC1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10AA6570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74022DC3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12A274E6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7D6B541F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19872EC9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721AA2DE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02E7144A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76021540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48F62533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25FDE421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18258E39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73CDD814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3AE75A06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58755B3D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293A22CE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3656050A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1D0C200F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7536A79A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4CC8BC13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4BE40BEE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06AA79F0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5514A2CF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13B6C900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6649CAC2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37F45270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330B63FC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57079775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594A4655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11791B20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6E1251D8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4FDAC6A6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1703BFD3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05E2BC40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665C985F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094E6C67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20A15082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679A61B1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28A2B4AB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04F9D725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7FBF63CE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6C64CCF8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72183F1A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2739AFC6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6B1904FC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39E13162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0F303D91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48B6A9A9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229784E6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29D2307E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7F9B0971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79C632AD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43931627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7CC5A105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44BF2843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74787E75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4D9852D4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67AE6076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27B779B7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44C53C12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5D9E492B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1C69CD2A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21F0963B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25C02456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573EB4FB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1BB1F4CD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15091A5E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19453CFA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1040F879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2788EF88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4B5A0960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582680F7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582E5C72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059D5DA8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011E9A27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0E0C6C6A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0DA7D25D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7A3DED12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34BCC556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48EB44CA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04BADD57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0FCA11EC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561E50DE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64112F16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0248420D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291AA525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7E3E4DAA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37365FB4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3C025A6D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4153DFDD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49BFFA13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64E98E1B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6EFD8E87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1051C064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2B4E6CCF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7AB108AD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74A6DFFD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40EBD297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31FAB111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79679437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15AE0748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505A0E07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29D8F737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0390B633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61AA855D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65CB1B85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3BEBBC3F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5DA18B2F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19658329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666583C0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5F7C3E01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3C63A3B9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558CD79B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173848A0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6546EA81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6C9F4288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34C85C49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0589202F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78A45F5F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54EBB779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71EA6F73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49C28E74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47DFE5C3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737E39B6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4C78ED15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562C231B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764BB2E6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511B1791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1763F2D0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7066E6EF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36B642B4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0929D22E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2470D992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18578BFC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71A20322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6F5F1F38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2F3D8887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66AB6D25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598716EE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2E879748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22C3716F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3EE385B8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398DA7E1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0A6E39E2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41AF5018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7DA07D02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10E8C332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4C95063E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0C1D5164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5BC82D23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29788051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0EDF6CC9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2C5D07D4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08021B53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53DEE152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2876DA09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72975D8A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33EC61E8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0E74D4FB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331B508A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39ED902E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69C10A94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2DBFAFC0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2DC62661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25BB119C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149F5442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3F701F80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4B753BD4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6B85150C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6B854FD0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7453D279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4EBE6C29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7A4832A3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3ECB9DF0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2476CA72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7C412B1C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6B1FDE1C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4098CBA3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40C9029C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7A75DEB4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16ED9CE6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34A8E09F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4DBE0F06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0F533C2A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0737C8B7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021BC377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7E265B6F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208E9BCD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19FBD63A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6D561EDF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1BEB4CDF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2CF0C43B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2BA4CE45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6C8A07CD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065A4268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4FB237DE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0316204F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02E23651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3B4A7D12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33ACFC7E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0E5F419F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77652E0D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7FA498E3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688A3985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19CD834D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7C32EE98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48F84450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77619E15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76FA707B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00BA0B69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7C545DD5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4BA0B867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6FCF2EBE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7A411B5E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2EC3D82A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2A489635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3DB725A7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362C4C90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5C82026F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02A4392A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7131B5C1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1B16A17B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4E3DB989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31038C0B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70206293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2572A6C7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3A74E00F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30C46908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79FE199D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2429A7B4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6D136E0B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1D718B0B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27EFDFF7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386FDEB2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36BF35F2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6085523D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75B0D961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1C905BAC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69198BA8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140F9263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346F9816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382A5FB5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4CA662D1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2629D161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2D524DD5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4980A4D1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673FC7DB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14E305E9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64667DF4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4AFAF054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17E29591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6A90A75A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4A711311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6EF5582D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5544B0DB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47419ACC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3ADC6AC3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34F88ED6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3E8C72F8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2D237C05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4559A32F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1AD613F9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21C8FF64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36FA6131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3E6F61AD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5203119F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5AC7F08E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436451BA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7AA013C0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6A229C04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4CC83B9D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38A3E109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01FCD86F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5C07DCB6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34AB0969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2094E314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0AD83941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241934ED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7610386B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67515648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3667FA46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4DF91B68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689D45A9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74865F46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6201FC6F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013E1FD8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47585C10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23D0AD4E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17953FF6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53C383CD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0EA43B99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4D8F142E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0505FA03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5154FBA3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44467F0C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5F84B93D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01C336C0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39181235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6B7F4668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0CBCFBBF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49127A85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64F319A1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5D2B231B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5AEEB90B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133DCCF7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44ECDDC5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4E04B7B1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2607D513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1585F03A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4E5DAEFF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7B0F42E0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13858E34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05AD1A11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5CCDA1FD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57CC605E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5699E0D8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6853B17B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6DCCB4EA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6145712A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40133159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3B58FC0C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5FCA3498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6B509C0F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0E7FDA6C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59EB1529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2A979B04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1522A91F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6DBEB45E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481A7D7F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3B4D5B03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21A94ED2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774181C3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271C0DE0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7A4D23E9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7C67A42B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2F11EFA5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5E2367AE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0F4D56C8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2506DE98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13963FF1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061FC869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0C581F0B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2BAB93A2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704B6EE3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18E9EDC8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6153DA1C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68E356CF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74863FF4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5D505E0A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6F347CC6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4BA39B49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5E8913F6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4BCFB968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7B0899FA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14080BCD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13B9743E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4CAD2DEA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2AC7371C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379A037D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2A84B5D7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4040D45E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121FFD22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703EB2CD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305E5E2E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2F4FE05B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265ECE23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1E16EEB5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70D04EFF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02738427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24A174DB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610CC13D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415E1D2C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5291FCEC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45A0BEB4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42C0D87B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7B3DBF65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0AE4884C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7C4D6FCC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41C6DB0C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04CE319B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7551BD67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5BDC1E2A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267E13F1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4DCFC07E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3618879A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6616F303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1975B2A7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53536E1C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42B3FFEA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0E6D8263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1A2FC34B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3563D7FB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526199D0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0556B468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6A53A636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261C5ACF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28D46DF9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788BBAD3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238B3AE6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2F5F41FA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7472E50A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76C9ACF0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31FC5A37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391DC087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456FDEFF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6FCAC250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508D638F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5B313F63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0B599C06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07C34A9B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6A11C72A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47129290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2E8D8544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063E4B36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1ED8115D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621EDFD8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557E511C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69FA91BC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4CB5CF15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75D64725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38745393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61B6EF10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41FE2FA6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4F76D04A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1C2190AF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4EB84F55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0FC84DD8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125F0268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61EC0654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36BBA759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580FCB36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70F3B433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505503B5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687C2845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7E21C005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6FD081AA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2D0B4EB8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25D7BB57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603AD1EB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4B9411FE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0A830D27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609C3668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63E0182F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270CAC33" w14:textId="77777777" w:rsidR="00D54BED" w:rsidRDefault="00D54BED" w:rsidP="004F66A7">
                      <w:pPr>
                        <w:pStyle w:val="ps1Char"/>
                      </w:pPr>
                    </w:p>
                    <w:p w14:paraId="2C36F44C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5346E44B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61B10588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5F2E2F03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09CE628E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4DA79A9B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31E30EEA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6EC00258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5726D3EB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079CB238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216DCBA3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0C29F606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40CFF46F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04E11F45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4B793E7B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055ED92B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22BDE9FD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6AC65E8F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57267102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78CA4AA4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039E6B85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6F8F7D31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6EC2C3A0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40D7B0A9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2DA10DA6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1695735F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7E77C3B9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539C8399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367153EF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34ADB903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079F82FB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0D709753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336A1136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07231817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685FEB2B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42CDAF08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67C09AA6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62F9BCDA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21CEDC47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17E5448C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51835D8A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37A85731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5025C765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545F4A4D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66B2594A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63186C9C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3B0B78C2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42248D62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0F50B974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26E74A3E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121801B8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3E06B77A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22B98FAD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43C996D8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27ACC2BF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29B7F0E8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10A1ADC1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259384CE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275A9573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5924229C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5A509F99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6207A41F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5A30168C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01DDD82C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36BAC542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362E5470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2A6A26E7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45633A11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0AB78954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3E1C0540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540248C2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76AE1284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0F093C34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7057603E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6314240E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16B81EE8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30865A63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2D4652F8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7DE9C71C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0C888745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6CBA0C8C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388056B0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2E8A7348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107566BA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02F2B1AF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33973E52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4C3EAF06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1BCD64DB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31A2D9B6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4F86DEC7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041D52F6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74045299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64E1B05D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4137D87F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16794B84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4652D674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72F9EF43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795CD659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7997FBA8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569E4874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114E5DB0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066CF0B9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1C5B9D23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01A7F679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23A7409F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6266E43C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204EBA49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074D54A5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3CB4F46A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05116260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06F7A484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656F12CC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71311ACF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03DE7D53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097A9207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3E40C4D9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55CC9C69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25995159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05D277B6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76473351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24889F17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284C0827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07E18EFF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73378368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33B92485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60BABFFB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7763ECD4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4F816964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32B4FC38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643CB07B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074B4B1C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6E8D1E47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36CF70F8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4F2DB894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280EE17B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5DECEBBF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651CE3D6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205D86B3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3F054177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47AD5429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5F82923E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2F313D33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0F059DDB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6585833E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4E08D390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43A926AF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4B3DEC94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21A9BDEA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07E76CD0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544620E2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21685638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3AC06D33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032A029E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7DB306A4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5812B7F7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61286F59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67448365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4A71A045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041E4419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18271C12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2F6C9FBA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75387D75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1331D802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7A388AC8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6631147D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03EBE6BE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0BFFA6A6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69A8D471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0CEADE5A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2960DA5E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03A6206B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17365B4D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1B5955D1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4D3DF948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5D912E80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25B1BB32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2E6726B6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4644DAC6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5A89C2C8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72025F3A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600C157A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4AA0C841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152F44C6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516E2DA1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0AD96131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50725743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4D8A8399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55E771C0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2B03C58B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4ABE2376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7B634805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2ACEE612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5E5D1CED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352B8884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6220F051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24B02E64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15F07970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456F7FA0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617FF0F8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044C3DC1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7BE9B88D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5059F634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264701D5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0D1E1329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55D1CA02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6C3F9ED1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5FBCADF0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6469AD52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452B1A86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21A56A90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61F5CEA8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2E05F3A6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3561015F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657E59B9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3B450199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615B19EE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7EFEA702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0A59F8FB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38B17566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0AF19716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713DCFFA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6B60915E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72B5C48C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42422360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7E53DEBB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7294A95C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4C323152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3C9AFD37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20F10C70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5A76D5EA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1BF958D0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47D0DF21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330CDE57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0FBA71EC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7EB114B1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6A73BFB6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758E9B3B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7AE618C5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685144F6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10CF73E7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019E12EE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2848D5CE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0D3F1329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47CECA46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6332AE5D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2A582085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11E45607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7FC4F77F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4257C2BD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3BD6B363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36ACB7EE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1B18EC92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26385EFA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5BA070AA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350F0D6A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1D826551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2E7584AE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6D6FE026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77F702F1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5A38E28B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5357C63C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695CE088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2B1EC176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55F08F9A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08C1E895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1204433F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48947452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023F3C9E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4F05302C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1515D95D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024072F2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7D865D31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26B2123F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1872C598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06130F5F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24415700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79B36A45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7300E002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039EB22E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7A262F27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25EBDDF6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64AEE455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247A7309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089BF82A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628C1934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33AFD7B4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7BF2D8DF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2E76E3F7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22144570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7EB890D5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09992F99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54C3A991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714D0739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331B16F6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314C9B95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62F97027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16507DE2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28FA084A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1B1CD9C6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3CDB4112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425C1599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61B5620D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067F73E7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628E1CF6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00FA047B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128A8082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6670B9F1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0D9A392B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708FE3E9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5B2751D0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0E7A6F42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0A0AF086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60BA0B56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5C51C718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484FD04A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38F6884A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64D75DD1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3536FA16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1924EBB2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3872CD01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272F61D4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5FC8B9E9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32910CD1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01A57A5B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4453B306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5A07CF56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78A9F998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2BD936E1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471B168D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753CFDA1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3FDB0499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504C25D7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14549528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0BEAD02A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4A408A50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2906FB9A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0BEF02F0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6B50694E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06E4D76A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1428BD93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79FD6F7D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0AAB0C5E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5F0632A9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0BD2664C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21AB307A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3F6F7B02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32CEC887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41EFC3DA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26394FBF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7FB52C26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646B9EDF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0FBAAE9A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07C8F868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43EE5292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28E28BFF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16219121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20C94A26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652E5F41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3F093D72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6087096A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378120E4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6FD7AE8E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405074B9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699AAFDA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6E592572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6CFE6BCA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777A1B71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227BB005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7E1C6DEE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23B2338E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06709E3D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297340DC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458C0253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27421228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2CBF4081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401A62A4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4F46F5E2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7053C3CD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588B9478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7DCBA950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092B6D95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6217A8FF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40BB1D7F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65676953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4B408D56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067B0392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3844BE06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403AB8AF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27CBD683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51F11743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29163D9B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55463C19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027C6E4B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7A9FD33D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6077BA81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6C3AD4A1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27FC28AA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0FB0C51F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0B86F50E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5373D5CE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1DDE10C3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6B35C2E8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088335B8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2CB09C00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0E5D82C5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346E8015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0E34682B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0B8CF87D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3A259619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4EFC09E2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361403E9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38E6CF32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09A78AEF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7B899729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687903C4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05926A6C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5D095A25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4AD41E06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4690AB30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37043691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37AE2242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2E64FFB1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73B1E83D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0B275C2E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00081978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51C5D261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2D24BF83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75D3D7C2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5B091F24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07FC970D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003B8194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05E6B28E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7E5CB65E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45CD38FB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6D0FE067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1520CCDA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265F7D5F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38596580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5897BDFC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50604842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18C0F268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3D203EDF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1918C89B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66D4A2BF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06745B52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38E01BC7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0896639C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0C7801A3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72E372E6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1ABBD399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32B159BE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58CC9A99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3C53D1D9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76A64BBE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64B4B706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03DE5CE4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049E4609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46F18B61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3B7CE659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419DC391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5C646658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12B7218D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168EE110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025CD731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3EB82501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397065AB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27F9147C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199397D7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4E34CED3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5AEF4593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284CF8D6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2BF2FAD1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238CEBEF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7043F8A7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7AA70DC9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75C8C03E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3183FDD7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2FADE990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3DE60597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3C714840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60ED8349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12D25EAA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2B865CC0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5CA1060B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2871BB19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2E238586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23C63E8C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075A44AC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2D093CB9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566B4E90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6DB1BD7B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56BF0959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79D68A4C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36848630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151CAD97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083C3EA5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0A3BE9AE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3780725B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55AFE519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57F4DA54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6768B815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376AE93A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1B82299E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6B835A2D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29277100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6926E231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13C05FCC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5627E176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5301493A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73631C58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3C4359D9" w14:textId="77777777" w:rsidR="00D54BED" w:rsidRPr="0002388B" w:rsidRDefault="00D54BED" w:rsidP="004F66A7">
                      <w:pPr>
                        <w:pStyle w:val="ps1Cha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2B1DFFD" w14:textId="035A0B56" w:rsidR="00B32278" w:rsidRPr="00A154E1" w:rsidRDefault="00B32278" w:rsidP="003E090B">
      <w:pPr>
        <w:pStyle w:val="ps2"/>
        <w:tabs>
          <w:tab w:val="clear" w:pos="576"/>
          <w:tab w:val="left" w:pos="0"/>
        </w:tabs>
        <w:bidi/>
        <w:spacing w:before="120" w:after="120" w:line="240" w:lineRule="auto"/>
      </w:pPr>
    </w:p>
    <w:p w14:paraId="7CEA8E40" w14:textId="77777777" w:rsidR="00B32278" w:rsidRPr="00A154E1" w:rsidRDefault="00B32278" w:rsidP="003E090B">
      <w:pPr>
        <w:bidi/>
        <w:rPr>
          <w:b/>
          <w:bCs/>
        </w:rPr>
      </w:pPr>
    </w:p>
    <w:p w14:paraId="4D6026EF" w14:textId="272DB32C" w:rsidR="00B32278" w:rsidRPr="00A154E1" w:rsidRDefault="00B32278" w:rsidP="003E090B">
      <w:pPr>
        <w:bidi/>
        <w:rPr>
          <w:b/>
          <w:bCs/>
        </w:rPr>
      </w:pPr>
    </w:p>
    <w:p w14:paraId="7CC28F23" w14:textId="77777777" w:rsidR="00B32278" w:rsidRPr="00A154E1" w:rsidRDefault="00B32278" w:rsidP="003E090B">
      <w:pPr>
        <w:bidi/>
        <w:rPr>
          <w:b/>
          <w:bCs/>
        </w:rPr>
      </w:pPr>
    </w:p>
    <w:p w14:paraId="4EFA3CA2" w14:textId="4C5EF30A" w:rsidR="00B32278" w:rsidRPr="00A154E1" w:rsidRDefault="00B32278" w:rsidP="003E090B">
      <w:pPr>
        <w:bidi/>
        <w:rPr>
          <w:b/>
          <w:bCs/>
        </w:rPr>
      </w:pPr>
    </w:p>
    <w:p w14:paraId="16D6E1F1" w14:textId="15D8591B" w:rsidR="00B32278" w:rsidRPr="00A154E1" w:rsidRDefault="00B32278" w:rsidP="003E090B">
      <w:pPr>
        <w:bidi/>
        <w:rPr>
          <w:b/>
          <w:bCs/>
        </w:rPr>
      </w:pPr>
    </w:p>
    <w:p w14:paraId="4CA68556" w14:textId="27304B08" w:rsidR="00B32278" w:rsidRPr="00A154E1" w:rsidRDefault="00B32278" w:rsidP="003E090B">
      <w:pPr>
        <w:bidi/>
        <w:rPr>
          <w:b/>
          <w:bCs/>
        </w:rPr>
      </w:pPr>
    </w:p>
    <w:p w14:paraId="2B560338" w14:textId="19294771" w:rsidR="00B32278" w:rsidRPr="00A154E1" w:rsidRDefault="00B32278" w:rsidP="003E090B">
      <w:pPr>
        <w:bidi/>
        <w:rPr>
          <w:b/>
          <w:bCs/>
        </w:rPr>
      </w:pPr>
    </w:p>
    <w:p w14:paraId="1DC6400E" w14:textId="793561CD" w:rsidR="00B32278" w:rsidRPr="00A154E1" w:rsidRDefault="00B32278" w:rsidP="003E090B">
      <w:pPr>
        <w:bidi/>
        <w:rPr>
          <w:b/>
          <w:bCs/>
        </w:rPr>
      </w:pPr>
    </w:p>
    <w:p w14:paraId="59942237" w14:textId="09311B53" w:rsidR="00B32278" w:rsidRPr="00A154E1" w:rsidRDefault="00B32278" w:rsidP="003E090B">
      <w:pPr>
        <w:bidi/>
        <w:rPr>
          <w:b/>
          <w:bCs/>
        </w:rPr>
      </w:pPr>
    </w:p>
    <w:p w14:paraId="22F17C9C" w14:textId="02BB2BD4" w:rsidR="00B32278" w:rsidRPr="00A154E1" w:rsidRDefault="00971E28" w:rsidP="003E090B">
      <w:pPr>
        <w:bidi/>
        <w:rPr>
          <w:b/>
          <w:bCs/>
        </w:rPr>
      </w:pPr>
      <w:r w:rsidRPr="00A154E1">
        <w:rPr>
          <w:b/>
          <w:bCs/>
          <w:noProof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0875757" wp14:editId="51EA725E">
                <wp:simplePos x="0" y="0"/>
                <wp:positionH relativeFrom="column">
                  <wp:posOffset>59055</wp:posOffset>
                </wp:positionH>
                <wp:positionV relativeFrom="paragraph">
                  <wp:posOffset>4445</wp:posOffset>
                </wp:positionV>
                <wp:extent cx="6254115" cy="704850"/>
                <wp:effectExtent l="0" t="0" r="32385" b="5715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4115" cy="70485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999999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281194D0" w14:textId="3F3CE8A2" w:rsidR="00D54BED" w:rsidRPr="00A64B99" w:rsidRDefault="00906430" w:rsidP="00CC77A9">
                            <w:pPr>
                              <w:bidi/>
                              <w:rPr>
                                <w:rFonts w:ascii="Cambria" w:hAnsi="Cambria" w:cs="Andalus"/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Cambria" w:hAnsi="Cambria" w:cs="Andalus" w:hint="cs"/>
                                <w:b/>
                                <w:bCs/>
                                <w:sz w:val="56"/>
                                <w:szCs w:val="56"/>
                                <w:u w:val="single"/>
                                <w:rtl/>
                              </w:rPr>
                              <w:t>ا</w:t>
                            </w:r>
                            <w:r w:rsidR="00D54BED">
                              <w:rPr>
                                <w:rFonts w:ascii="Cambria" w:hAnsi="Cambria" w:cs="Andalus" w:hint="cs"/>
                                <w:b/>
                                <w:bCs/>
                                <w:sz w:val="56"/>
                                <w:szCs w:val="56"/>
                                <w:u w:val="single"/>
                                <w:rtl/>
                              </w:rPr>
                              <w:t xml:space="preserve">سم المادة: </w:t>
                            </w:r>
                            <w:r w:rsidR="00DD7637">
                              <w:rPr>
                                <w:rFonts w:ascii="Cambria" w:hAnsi="Cambria" w:cs="Andalus" w:hint="cs"/>
                                <w:b/>
                                <w:bCs/>
                                <w:sz w:val="56"/>
                                <w:szCs w:val="56"/>
                                <w:rtl/>
                              </w:rPr>
                              <w:t>مهارات حياتية</w:t>
                            </w:r>
                          </w:p>
                          <w:p w14:paraId="4586B253" w14:textId="77777777" w:rsidR="00D54BED" w:rsidRPr="00915D61" w:rsidRDefault="00D54BED" w:rsidP="004F66A7">
                            <w:pPr>
                              <w:pStyle w:val="ps1Char"/>
                            </w:pPr>
                          </w:p>
                          <w:p w14:paraId="5B73EDEC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097B536D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5B3C2429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2D440F23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27058E2E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1B2C33BC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09C96F8B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0FC8DC79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27BED18B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5E799531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795D4E84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0B9A165E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3158C3BB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35599D86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49FCE72F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063DD72F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0D74E923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5920ACFE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55997ED6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7CA3CD87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3310A290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20394528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501ED703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4A2B72DE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7FE2943F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325E40C7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64E7F0ED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31129DBF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323A8693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0A49753F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3F239C12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5427427E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012EC175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79C04545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602E68DE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6F79FB51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35AB3721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046ECBA0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29867C6A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275FA655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1B7CCAB8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1D79C565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63967148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1D84BCD6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084D23E1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126622D1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7352689D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3B84542F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5E9E605F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7CE3F96B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50E48710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6A1E6121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2A81138B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34D78C32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4C2A25B1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07F4D4BD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56921D8B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3E8430E4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70547B09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7400EACC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623C8EEA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48439C1F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64C9276D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13FA7C75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0B8551A6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149A092D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745EBBD7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715925A8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0406964C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0BC08341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73781D71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620E672B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5D98C4D8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48C485B5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364A5888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5D3322D6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0DCC45E2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70A1B648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06DAD76E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14874066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23BE4DB1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56B74176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4F57349E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5F8A68B0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5BDF193A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18D7B87D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26CD54E6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2E3ECBF4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3A2325A9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71688BF3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52CDD506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3D7228D0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5F948109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5F272F6D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7D535DC8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0241C529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303560FB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0AD641AD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58A22EB6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60E6E40B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14C7515E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3D892EAF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52D0B781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2C1CB817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64CF173B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77BB1A35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5FE9530C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1523CD80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198F6EAF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2E95F87B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4A6A5668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6C81B7CF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47756CD8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7EDD82FD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12F73307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306D449F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6AEE60A0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55FDC44C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0360804A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282640D8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5E926D84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328052FF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7FFCC5A4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1F372FF2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23372B10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167BB79E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233FE1B8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64C327F5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2DE0D339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2513F6CB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09EF8F5C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465B6615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3B680D2B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21CE06C9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77E71087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7671FE21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0E2F3832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448B818C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36F5B838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0BA90674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6E6935E7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5545CDBC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71F29802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02BE8874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62858A34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3813D259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6B796890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2BAD3A0D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2F98C131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12383EAF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12C976CD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55DF44ED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7164299C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2A9D4CFE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6F9F87E8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562DD51A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3755302C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5A25C6C6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76477C02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2F6D5004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0FA36387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0A2DDCC1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1C7AA01F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275D8E18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4B20F779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4AC2C51B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2D108915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6E67B029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1ADE0451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52584ECC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20D3CADE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781A698E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285074A8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3198257A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34E287FF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718810D5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0BFABB5C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2CF27531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6C869830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02895CE8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6ABDE04F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1153211A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3D29AA3A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02744D5D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42C8978A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246A702A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225DBC5F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01105C70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6BB6D295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5FB98A2D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6BF6C2E0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749F061B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13BA2808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679E75DF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451CEA57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0156EEE4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7F1747CA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3B29FB9B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54A64BFD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0ABE0B38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37C122CF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07613346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36F8B043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7D8EDE24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6CED092E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5C861E86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204DDB6A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65E73817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725FA83D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5AC61CDA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7D4DB839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29A16B87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30A6E798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0E0F8BFC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057A0D41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365B2DC3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62F75FB0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471ED893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05675FFD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69DA258E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70DF9EB6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4DD89C0F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09E7D3AE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1DB060BA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127B80FC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27100CFA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2DCEACF6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6CCE208C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3AC38A21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7A96E3C9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09AD8105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603B5EFA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60B78592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7B8C0954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464ECCCF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5813ED40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0F81981B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79B4EDD7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2D154D7D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254A7BF8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35829E7A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6F068FCD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69C7915F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2820EAEA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11E0E116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7B27C6CE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4002C76B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45A93401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073CE5EE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464D8D97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283DA130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5F5D8547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21CEE2A4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18D96BFF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6810D4E0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68C37AE7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2E4ECE7B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20540101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51B73F4E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7E047929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0CA91455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4D7DACDC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695D65A9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3F11FA42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2FBA851A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21910918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54169E9B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02CF85B1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6E48818F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6E9F35DF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6CE2A492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4DD058EB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4CF00E28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305BE5C1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5089F30E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573E4709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0B381424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016963D3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432758B7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57832DC3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5E7F6981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58FF67A2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59378FA9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438F301E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6735D40D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1714D8CE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15CE27C3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20D81DE9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1E0044B8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0B590EDA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729B8A06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540AF74C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43BE06D6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6C190C9E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1805F12D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370214DA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65E6D04D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62D20365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2DD92956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7F139471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2D32A8D7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0B840844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633DC91B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5458F7AF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7422DD79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7897502F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5FEC0432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7C69EC5E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069DDC2C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71142793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2D3F16F5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686085D9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59FBD5A9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2D408997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1FEB2D7D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1C3CE0C4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66877633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75CE68CD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0A977E5B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70D72287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08547B19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2C0330D8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1175A23E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68DDDAD8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222184C2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7AEEDCB7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38965B4E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7B399EDE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6C909B30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029E7A0D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14BCF0B5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2F6B1B23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3AFCCDDB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0F72109F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25F450DF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28CF3BD4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3136EC10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230AF68F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76A19022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2F234D6E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785E5025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55359DD1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04F436DE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27E99141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467643B4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4210291B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0105CD0D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56980FD6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22A473B7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19F7F2CC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582A423E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683C1EF6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657CA66C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7A095C04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541BFD0A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50C73E93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06B8745C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6D549090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603AC56B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49B4834C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2D1DC3E4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69F0CE07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561CD854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2BA3FD09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4D2F1909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22E05526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132F5558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19E9CFD6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39D7076E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0944D3C4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307CC0A6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3CF76DDB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7B3E4452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1ECFEEDC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2A0B2525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089CD144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0314C27F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4E763CBB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2904AD6D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337DF0C3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018A2B3B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2CA9275D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7057E5B6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77147508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66DAAA84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6DCC7878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583690B9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405AF03C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7BBEFE44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692D7A0D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10B02E99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51F8704F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42F9608A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73F95FCD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40DD3B3A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0235EE60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6A06853B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173216A9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779BFCED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3642FE65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43262A8E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2A3B5677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4170D4A5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209A8760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634821A6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613FCAD9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6755D619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6303732B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16661CA7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6665F8F3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710C6AA6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0464637C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1A494538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07F13F87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4D1ECAC6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3155F8A1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4A300524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2F4208F3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135E2813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1E34138E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4EDF0055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5C1C9D3C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50C8F743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48C2B7D4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71132ED5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07F89406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66535A5B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26BE4D65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6DABEA97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775386F5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5A6D589E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2FED89BB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46C986BA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3C426576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5A3B3C2D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2D808229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360E2361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57701AD3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02C201A6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67C5ED7B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2F348006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0C2025B9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4853DEE2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549A522D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3F4F6C87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65034B43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4A6B2979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0C22E286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3158E0CF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39B52C88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767A343F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493342BB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4E93E4DD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1ABFBF77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4920EF27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0F838A7B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446445F5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55DCA776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0D114372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6A551D44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5E50A406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56B170B7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703E03F4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162AA1ED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7C92C55B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25AA201B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0A9E82F4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7E1287A1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27EA2626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5CC6409E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3CA9CBCF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58FC98F1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6D844019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059BE42A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488CD415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5DB105A4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6B324083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01E1DCED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50E522F9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017B911E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7C7ACA2B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0DAABC27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6A00CBCE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3B977B0C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3D5853B3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008FD9CA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29A2D31B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6689798A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43089A75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3C1A4B47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57C6B54A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7D25B132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2A0BB8C9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1EBCC6F8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4B29EAAA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221C5C0B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3503D522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6F144999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78586106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718F197D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19D1C96C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2028F533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5E536B82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41504D18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40AA56A7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61CB22B4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48FF2BA8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003AA4D3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64D1EF7E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64DDA17E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875757" id="Text Box 13" o:spid="_x0000_s1027" type="#_x0000_t202" style="position:absolute;left:0;text-align:left;margin-left:4.65pt;margin-top:.35pt;width:492.45pt;height:55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" strokecolor="white" strokeweight="1pt">
                <v:fill color2="#999" focus="100%" type="gradient"/>
                <v:shadow on="t" color="#7f7f7f" opacity=".5" offset="1pt"/>
                <v:textbox>
                  <w:txbxContent>
                    <w:p w14:paraId="281194D0" w14:textId="3F3CE8A2" w:rsidR="00D54BED" w:rsidRPr="00A64B99" w:rsidRDefault="00906430" w:rsidP="00CC77A9">
                      <w:pPr>
                        <w:bidi/>
                        <w:rPr>
                          <w:rFonts w:ascii="Cambria" w:hAnsi="Cambria" w:cs="Andalus"/>
                          <w:b/>
                          <w:bCs/>
                          <w:sz w:val="56"/>
                          <w:szCs w:val="56"/>
                        </w:rPr>
                      </w:pPr>
                      <w:r>
                        <w:rPr>
                          <w:rFonts w:ascii="Cambria" w:hAnsi="Cambria" w:cs="Andalus" w:hint="cs"/>
                          <w:b/>
                          <w:bCs/>
                          <w:sz w:val="56"/>
                          <w:szCs w:val="56"/>
                          <w:u w:val="single"/>
                          <w:rtl/>
                        </w:rPr>
                        <w:t>ا</w:t>
                      </w:r>
                      <w:r w:rsidR="00D54BED">
                        <w:rPr>
                          <w:rFonts w:ascii="Cambria" w:hAnsi="Cambria" w:cs="Andalus" w:hint="cs"/>
                          <w:b/>
                          <w:bCs/>
                          <w:sz w:val="56"/>
                          <w:szCs w:val="56"/>
                          <w:u w:val="single"/>
                          <w:rtl/>
                        </w:rPr>
                        <w:t xml:space="preserve">سم المادة: </w:t>
                      </w:r>
                      <w:r w:rsidR="00DD7637">
                        <w:rPr>
                          <w:rFonts w:ascii="Cambria" w:hAnsi="Cambria" w:cs="Andalus" w:hint="cs"/>
                          <w:b/>
                          <w:bCs/>
                          <w:sz w:val="56"/>
                          <w:szCs w:val="56"/>
                          <w:rtl/>
                        </w:rPr>
                        <w:t>مهارات حياتية</w:t>
                      </w:r>
                    </w:p>
                    <w:p w14:paraId="4586B253" w14:textId="77777777" w:rsidR="00D54BED" w:rsidRPr="00915D61" w:rsidRDefault="00D54BED" w:rsidP="004F66A7">
                      <w:pPr>
                        <w:pStyle w:val="ps1Char"/>
                      </w:pPr>
                    </w:p>
                    <w:p w14:paraId="5B73EDEC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097B536D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5B3C2429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2D440F23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27058E2E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1B2C33BC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09C96F8B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0FC8DC79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27BED18B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5E799531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795D4E84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0B9A165E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3158C3BB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35599D86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49FCE72F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063DD72F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0D74E923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5920ACFE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55997ED6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7CA3CD87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3310A290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20394528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501ED703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4A2B72DE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7FE2943F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325E40C7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64E7F0ED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31129DBF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323A8693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0A49753F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3F239C12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5427427E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012EC175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79C04545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602E68DE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6F79FB51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35AB3721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046ECBA0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29867C6A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275FA655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1B7CCAB8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1D79C565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63967148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1D84BCD6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084D23E1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126622D1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7352689D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3B84542F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5E9E605F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7CE3F96B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50E48710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6A1E6121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2A81138B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34D78C32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4C2A25B1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07F4D4BD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56921D8B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3E8430E4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70547B09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7400EACC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623C8EEA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48439C1F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64C9276D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13FA7C75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0B8551A6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149A092D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745EBBD7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715925A8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0406964C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0BC08341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73781D71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620E672B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5D98C4D8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48C485B5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364A5888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5D3322D6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0DCC45E2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70A1B648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06DAD76E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14874066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23BE4DB1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56B74176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4F57349E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5F8A68B0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5BDF193A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18D7B87D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26CD54E6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2E3ECBF4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3A2325A9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71688BF3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52CDD506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3D7228D0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5F948109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5F272F6D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7D535DC8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0241C529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303560FB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0AD641AD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58A22EB6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60E6E40B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14C7515E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3D892EAF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52D0B781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2C1CB817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64CF173B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77BB1A35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5FE9530C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1523CD80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198F6EAF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2E95F87B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4A6A5668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6C81B7CF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47756CD8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7EDD82FD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12F73307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306D449F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6AEE60A0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55FDC44C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0360804A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282640D8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5E926D84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328052FF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7FFCC5A4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1F372FF2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23372B10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167BB79E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233FE1B8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64C327F5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2DE0D339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2513F6CB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09EF8F5C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465B6615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3B680D2B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21CE06C9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77E71087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7671FE21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0E2F3832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448B818C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36F5B838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0BA90674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6E6935E7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5545CDBC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71F29802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02BE8874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62858A34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3813D259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6B796890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2BAD3A0D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2F98C131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12383EAF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12C976CD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55DF44ED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7164299C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2A9D4CFE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6F9F87E8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562DD51A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3755302C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5A25C6C6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76477C02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2F6D5004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0FA36387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0A2DDCC1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1C7AA01F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275D8E18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4B20F779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4AC2C51B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2D108915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6E67B029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1ADE0451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52584ECC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20D3CADE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781A698E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285074A8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3198257A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34E287FF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718810D5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0BFABB5C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2CF27531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6C869830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02895CE8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6ABDE04F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1153211A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3D29AA3A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02744D5D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42C8978A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246A702A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225DBC5F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01105C70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6BB6D295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5FB98A2D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6BF6C2E0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749F061B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13BA2808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679E75DF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451CEA57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0156EEE4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7F1747CA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3B29FB9B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54A64BFD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0ABE0B38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37C122CF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07613346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36F8B043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7D8EDE24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6CED092E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5C861E86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204DDB6A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65E73817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725FA83D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5AC61CDA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7D4DB839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29A16B87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30A6E798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0E0F8BFC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057A0D41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365B2DC3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62F75FB0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471ED893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05675FFD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69DA258E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70DF9EB6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4DD89C0F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09E7D3AE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1DB060BA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127B80FC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27100CFA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2DCEACF6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6CCE208C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3AC38A21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7A96E3C9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09AD8105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603B5EFA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60B78592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7B8C0954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464ECCCF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5813ED40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0F81981B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79B4EDD7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2D154D7D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254A7BF8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35829E7A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6F068FCD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69C7915F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2820EAEA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11E0E116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7B27C6CE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4002C76B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45A93401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073CE5EE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464D8D97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283DA130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5F5D8547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21CEE2A4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18D96BFF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6810D4E0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68C37AE7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2E4ECE7B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20540101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51B73F4E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7E047929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0CA91455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4D7DACDC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695D65A9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3F11FA42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2FBA851A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21910918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54169E9B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02CF85B1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6E48818F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6E9F35DF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6CE2A492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4DD058EB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4CF00E28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305BE5C1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5089F30E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573E4709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0B381424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016963D3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432758B7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57832DC3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5E7F6981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58FF67A2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59378FA9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438F301E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6735D40D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1714D8CE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15CE27C3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20D81DE9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1E0044B8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0B590EDA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729B8A06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540AF74C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43BE06D6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6C190C9E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1805F12D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370214DA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65E6D04D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62D20365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2DD92956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7F139471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2D32A8D7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0B840844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633DC91B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5458F7AF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7422DD79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7897502F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5FEC0432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7C69EC5E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069DDC2C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71142793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2D3F16F5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686085D9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59FBD5A9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2D408997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1FEB2D7D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1C3CE0C4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66877633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75CE68CD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0A977E5B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70D72287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08547B19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2C0330D8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1175A23E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68DDDAD8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222184C2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7AEEDCB7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38965B4E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7B399EDE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6C909B30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029E7A0D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14BCF0B5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2F6B1B23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3AFCCDDB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0F72109F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25F450DF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28CF3BD4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3136EC10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230AF68F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76A19022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2F234D6E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785E5025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55359DD1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04F436DE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27E99141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467643B4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4210291B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0105CD0D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56980FD6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22A473B7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19F7F2CC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582A423E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683C1EF6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657CA66C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7A095C04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541BFD0A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50C73E93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06B8745C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6D549090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603AC56B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49B4834C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2D1DC3E4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69F0CE07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561CD854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2BA3FD09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4D2F1909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22E05526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132F5558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19E9CFD6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39D7076E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0944D3C4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307CC0A6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3CF76DDB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7B3E4452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1ECFEEDC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2A0B2525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089CD144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0314C27F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4E763CBB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2904AD6D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337DF0C3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018A2B3B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2CA9275D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7057E5B6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77147508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66DAAA84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6DCC7878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583690B9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405AF03C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7BBEFE44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692D7A0D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10B02E99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51F8704F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42F9608A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73F95FCD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40DD3B3A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0235EE60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6A06853B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173216A9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779BFCED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3642FE65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43262A8E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2A3B5677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4170D4A5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209A8760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634821A6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613FCAD9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6755D619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6303732B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16661CA7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6665F8F3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710C6AA6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0464637C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1A494538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07F13F87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4D1ECAC6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3155F8A1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4A300524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2F4208F3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135E2813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1E34138E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4EDF0055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5C1C9D3C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50C8F743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48C2B7D4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71132ED5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07F89406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66535A5B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26BE4D65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6DABEA97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775386F5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5A6D589E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2FED89BB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46C986BA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3C426576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5A3B3C2D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2D808229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360E2361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57701AD3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02C201A6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67C5ED7B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2F348006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0C2025B9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4853DEE2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549A522D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3F4F6C87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65034B43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4A6B2979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0C22E286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3158E0CF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39B52C88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767A343F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493342BB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4E93E4DD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1ABFBF77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4920EF27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0F838A7B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446445F5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55DCA776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0D114372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6A551D44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5E50A406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56B170B7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703E03F4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162AA1ED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7C92C55B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25AA201B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0A9E82F4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7E1287A1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27EA2626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5CC6409E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3CA9CBCF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58FC98F1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6D844019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059BE42A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488CD415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5DB105A4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6B324083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01E1DCED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50E522F9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017B911E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7C7ACA2B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0DAABC27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6A00CBCE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3B977B0C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3D5853B3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008FD9CA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29A2D31B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6689798A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43089A75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3C1A4B47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57C6B54A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7D25B132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2A0BB8C9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1EBCC6F8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4B29EAAA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221C5C0B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3503D522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6F144999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78586106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718F197D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19D1C96C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2028F533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5E536B82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41504D18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40AA56A7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61CB22B4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48FF2BA8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003AA4D3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64D1EF7E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64DDA17E" w14:textId="77777777" w:rsidR="00D54BED" w:rsidRPr="0002388B" w:rsidRDefault="00D54BED" w:rsidP="004F66A7">
                      <w:pPr>
                        <w:pStyle w:val="ps1Char"/>
                      </w:pPr>
                    </w:p>
                  </w:txbxContent>
                </v:textbox>
              </v:shape>
            </w:pict>
          </mc:Fallback>
        </mc:AlternateContent>
      </w:r>
    </w:p>
    <w:p w14:paraId="25464457" w14:textId="77777777" w:rsidR="00B32278" w:rsidRPr="00A154E1" w:rsidRDefault="00B32278" w:rsidP="003E090B">
      <w:pPr>
        <w:bidi/>
        <w:rPr>
          <w:b/>
          <w:bCs/>
        </w:rPr>
      </w:pPr>
    </w:p>
    <w:p w14:paraId="13B88504" w14:textId="77777777" w:rsidR="00B32278" w:rsidRPr="00A154E1" w:rsidRDefault="00B32278" w:rsidP="003E090B">
      <w:pPr>
        <w:bidi/>
        <w:rPr>
          <w:b/>
          <w:bCs/>
        </w:rPr>
      </w:pPr>
    </w:p>
    <w:p w14:paraId="28D3A1E7" w14:textId="36139335" w:rsidR="00B32278" w:rsidRPr="00A154E1" w:rsidRDefault="00B32278" w:rsidP="003E090B">
      <w:pPr>
        <w:bidi/>
        <w:rPr>
          <w:b/>
          <w:bCs/>
        </w:rPr>
      </w:pPr>
    </w:p>
    <w:p w14:paraId="59F6DE47" w14:textId="392954F0" w:rsidR="00B32278" w:rsidRPr="00A154E1" w:rsidRDefault="00B32278" w:rsidP="003E090B">
      <w:pPr>
        <w:bidi/>
        <w:rPr>
          <w:b/>
          <w:bCs/>
        </w:rPr>
      </w:pPr>
    </w:p>
    <w:p w14:paraId="6EBA2EF2" w14:textId="7AB4258D" w:rsidR="00B32278" w:rsidRPr="00A154E1" w:rsidRDefault="00B32278" w:rsidP="003E090B">
      <w:pPr>
        <w:bidi/>
        <w:rPr>
          <w:b/>
          <w:bCs/>
        </w:rPr>
      </w:pPr>
    </w:p>
    <w:p w14:paraId="77A7DBFE" w14:textId="096A19FA" w:rsidR="00B32278" w:rsidRPr="00A154E1" w:rsidRDefault="00971E28" w:rsidP="003E090B">
      <w:pPr>
        <w:bidi/>
        <w:rPr>
          <w:b/>
          <w:bCs/>
        </w:rPr>
      </w:pPr>
      <w:r w:rsidRPr="00A154E1">
        <w:rPr>
          <w:b/>
          <w:bCs/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930320" wp14:editId="2CA6CFB7">
                <wp:simplePos x="0" y="0"/>
                <wp:positionH relativeFrom="margin">
                  <wp:posOffset>83820</wp:posOffset>
                </wp:positionH>
                <wp:positionV relativeFrom="paragraph">
                  <wp:posOffset>80328</wp:posOffset>
                </wp:positionV>
                <wp:extent cx="6224270" cy="657225"/>
                <wp:effectExtent l="0" t="0" r="43180" b="66675"/>
                <wp:wrapNone/>
                <wp:docPr id="1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4270" cy="65722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999999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3307C394" w14:textId="19E84BA3" w:rsidR="00D54BED" w:rsidRPr="00065DAF" w:rsidRDefault="00D54BED" w:rsidP="00CC77A9">
                            <w:pPr>
                              <w:bidi/>
                              <w:rPr>
                                <w:rFonts w:ascii="Cambria" w:hAnsi="Cambria" w:cs="Andalus"/>
                                <w:b/>
                                <w:bCs/>
                                <w:sz w:val="56"/>
                                <w:szCs w:val="56"/>
                                <w:lang w:val="en-US"/>
                              </w:rPr>
                            </w:pPr>
                            <w:r>
                              <w:rPr>
                                <w:rFonts w:ascii="Cambria" w:hAnsi="Cambria" w:cs="Andalus" w:hint="cs"/>
                                <w:b/>
                                <w:bCs/>
                                <w:sz w:val="56"/>
                                <w:szCs w:val="56"/>
                                <w:u w:val="single"/>
                                <w:rtl/>
                              </w:rPr>
                              <w:t xml:space="preserve">رقم المادة: </w:t>
                            </w:r>
                            <w:r w:rsidR="00DD7637">
                              <w:rPr>
                                <w:rFonts w:ascii="Cambria" w:hAnsi="Cambria" w:cs="Andalus" w:hint="cs"/>
                                <w:b/>
                                <w:bCs/>
                                <w:sz w:val="56"/>
                                <w:szCs w:val="56"/>
                                <w:rtl/>
                                <w:lang w:val="en-US"/>
                              </w:rPr>
                              <w:t>01101121</w:t>
                            </w:r>
                          </w:p>
                          <w:p w14:paraId="41410AC5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77470FCA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7C35AB9F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3205DAB0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25A36961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090E871B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0D61DA9F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7E0CC7FF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4B61715B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7446834D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5028199B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2D6B3A3C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05A5CAFE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446938C8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13B42793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015F00DB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34B08BDB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73F2102C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2863557E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05D39B6B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21FE06C7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2956CEE5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024BEF6D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362CDFF8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72990FD9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7501F81B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679822CF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527C5AE8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07B84BDA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4442AE4E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4D25C472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3CEE28A6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179A3CFA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1322000A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1A684279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2CCAD055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7BA72571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565454B7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7C42C346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284A499F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44F70F89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551BCC24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267364F6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33F4E9B7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55B6DBBC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6318955C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4126D100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092CBA08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13E96DE5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7D29AB60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42A08320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22D34934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1EAC1CEB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4BDE32B8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264CA466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654B9194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1F1CC145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2D2F3A20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07D5B119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2BF7CCE6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5C7C4B9A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276D27B1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2198757D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70DFFB1F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5BB1D5BD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506188B4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48C64173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78C9AD5E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6C0CF21F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47B17C95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7F053A90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06A4AFBC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76F677DD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68615ECE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7A7EF90C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742536FE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52BBB55E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0629C42C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0B578A7A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38683087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101A8C74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658AF6B6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1F278347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49E4087E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4C26B179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037357C9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7AFB71EA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1B4E0B2E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1C0FB037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20E7F2EB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7D5ED90A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3AB95343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72BC0A47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32E336F0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51BF5374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33F160CF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4E1BAC9B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16B9941F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68742C9F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4BE0B4EA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06895718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5DDEDE47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4A022A3A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501AC424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2DE38773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0CD00F9C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24F39C6E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30C4E9C0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0D4830A9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257F88EE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28B4DB85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3D56349D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2F2D46D3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7702D3AE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427FC1E8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3A3EB953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1358690A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41C26DD7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5AFC9657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27205B27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1F55AEF4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35257A91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79DBE1CB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03720FC7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49D3EF7A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6296FF46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55CC061B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0F13264F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6CB158C6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6AA786FC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37F2507B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66065DD7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1D4AF52C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5FAC5A52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7211E49C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337C394C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3FAEDF91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32C3980A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14AC93B9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3BABDCC0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4B408299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04DF010D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7A37FE8D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512D5537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532B11B2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3652B707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1E444776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3C762B05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1C5D3EA7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40394C5B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71332808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5293A71A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057E7561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5F69B10D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74BA1D01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22F7B50A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13E8F5E9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6B2EA4BD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7772D03B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0AAB6518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6C51EE5B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1E321272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01FA5CC9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7CC6356D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5AFC8F75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26186BD3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11ED3BD9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551D9E2A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6C49A325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6004C63D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3235FF7B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5C96EC0C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24EA6473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4F1C4C52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0BA8B6A4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627364AD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7FEA3C67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581C2969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4B6D93DC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45CE3C48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13EB7C70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4C1185D7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574868F0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0FEEA53E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5145FE22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05334A8D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1BBFC1CA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267A2F90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387F5E3C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094F031C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3736FE72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53CC3ADF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5CFB6696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339B5FB6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6AB38D13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05380871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51A8982A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4BE2572D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453743F8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74376D23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0D62D513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2394E909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22BCBB6A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3D6E8D60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55327ABC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0C9B567E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3E51CB3B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62EE7DC2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725B67D2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37AAD628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2FE6818B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39047023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7A4EC2DB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3A964B16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32CB6AD4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40CE06B4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3AE4105E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5A54ABFB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7D56A11C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7F6FA2B5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78C1FD8D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4528F78B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4FAD69EF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4AC5D8E1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231E0E86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531FFBE7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0D0FA2DD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2BE7B8E0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73AC32E0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3028C2D9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26C7C1E5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58663778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646AE928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747F9951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5E29A6F2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7EF668C1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4E1DA1F5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61DB18EE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2D585600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30E81B49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536B9ED4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62B906A7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6F411420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2EADF933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633DF0D1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5A4C7337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41ECF765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3ADBC58B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1C3635E6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66BE6835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31B0A72D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610A2EBB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5EAF9D6A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1236D16A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5C0C842E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6737CD26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62C60EFB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6339ADC4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36CC1856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4ECE76CE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61B09553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4E5D7ED9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73D821AC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4590B154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5AEFC871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3BE98A97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0976A025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26EA6464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091A059B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4655C467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635C8CFD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7099C37D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55ED7CBB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12D7088C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5E6FAAF0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7CFDAF59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2B3CD455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57AA830A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4371FF62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075F29E6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68D7011E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1B52CE51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52C1BAEA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6D2C7367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5D5432CC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022DAA09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2CE0BA4B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44578A5E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6D640EB0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32946E46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0357427C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459E345C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614B98CB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2C3188C0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035801E6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624D875B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534E8DBE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07A08A25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34E051EF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1CB402E9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40E06A41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7C590FA2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7FB9B9C0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1317FD5A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1A5F3040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50CAD6D3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10A032C0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6CC797E9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401BAD45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00D31200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3C664CFD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3BA44839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28738E7F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742E652A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32EC03F4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23607FAF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480F2076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075D1813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19715624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2C025043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6FCDE21E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4868998D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6FD78B6A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3B0C4F81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6252D437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1EA41F58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195332E3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27D3DF9F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0636903C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76480D7C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453A3705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655DA716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54DFE2E3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2C100DE2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7EF174C2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101938A1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329E3F99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7BFA9284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56D3CC29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164C24A1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0225DEE7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01E4F00E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46D9FC0A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33A6E9E4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25678EFF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10E584D6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5025C20F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53929BC1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3A6E20F1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2DF2919F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4DC952F5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3F8064CF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3BA830F1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3E6A5BED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11556CCA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153B451F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1DD77188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6D2B3BE1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2EA51FE6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0FC58975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28370B3F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62B73D23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2AB14BF8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6EBC4447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47945A2B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2153FF8F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2E7FE5EB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7BA44175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67702495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5438445D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0DA394A1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5789AD18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57C24BEE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53E7DDF9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013B849C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635AFE68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34DEBC4B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5FEA4663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399B2632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10152B07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17205D60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4FAAD755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6813BF34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589B1A3C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514A62A9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2DB7D8B1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0100DC57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1911A783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5553FF04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126B2B2A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346398DD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6BEC2F5F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5EE24E97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2AEDD318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00C80A34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153C0F23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3C1D6591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4ECE4554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5A467AFC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5CE8FCB9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7134239D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78473924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5F6804B3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34893326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0E7C16C5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49822E80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223EC16A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5C8EBBF9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6ACE2FB3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0308C39E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024532EF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33BFA696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5A6695F6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2C93EFE3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4266920F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73FE24EF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77DBDCB5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48AEFD92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7C42A094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2317461A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4EE9227E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60DD2DD0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20336FF0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705A08D3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49118129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3F94DB22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4CA78E01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52FF905B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3151E4A7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2DBD9C3B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5E1F5ACC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73EB3C5E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2277D072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69846746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177ADBAC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5F4A16E5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385D3EFC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6C4623AF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59D3DE1E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2FFD1451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1B014517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1AC438C8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74C317AF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7B709C44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2A27DB1C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560D8521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5FB93986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5FE0B127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49F91F73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75386966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10305A1B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29FD6E97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7A8853D8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5B058020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7D1132CC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17D6C0E3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24B272D9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6CECB304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4F9C8588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42BB8D98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3033DC3B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50949F5F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70B2D47A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178E4BC7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48FDC3B8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4A4A4D0C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1F7AB215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410E989C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68016F5D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1A1A22B2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77B1CD52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7B1EA7A4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62122B4C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6E13F206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0E38D435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3531AAD4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4D735BFC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5D9CABA3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5E7164EE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3F39DAB3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2987CF82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5A3076D5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104BA399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40CFCC5F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7EE01D4B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76D0BCB4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40E44C56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11515E54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799C833F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0463F3B6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09894F48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73B33F8A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3E998ECA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2407A663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5486F6FC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58BE0546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0CDD4592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1FC29E2D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083AD74D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54626C3B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5EDEE34E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27C3194E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02AE8361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7BF2E2FF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2FFB4AC6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56705B54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2F6C97B5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7404CDB2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775428C9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72ADA26C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0A3D0FBC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930320" id="Text Box 16" o:spid="_x0000_s1028" type="#_x0000_t202" style="position:absolute;left:0;text-align:left;margin-left:6.6pt;margin-top:6.35pt;width:490.1pt;height:51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" strokecolor="white" strokeweight="1pt">
                <v:fill color2="#999" focus="100%" type="gradient"/>
                <v:shadow on="t" color="#7f7f7f" opacity=".5" offset="1pt"/>
                <v:textbox>
                  <w:txbxContent>
                    <w:p w14:paraId="3307C394" w14:textId="19E84BA3" w:rsidR="00D54BED" w:rsidRPr="00065DAF" w:rsidRDefault="00D54BED" w:rsidP="00CC77A9">
                      <w:pPr>
                        <w:bidi/>
                        <w:rPr>
                          <w:rFonts w:ascii="Cambria" w:hAnsi="Cambria" w:cs="Andalus"/>
                          <w:b/>
                          <w:bCs/>
                          <w:sz w:val="56"/>
                          <w:szCs w:val="56"/>
                          <w:lang w:val="en-US"/>
                        </w:rPr>
                      </w:pPr>
                      <w:r>
                        <w:rPr>
                          <w:rFonts w:ascii="Cambria" w:hAnsi="Cambria" w:cs="Andalus" w:hint="cs"/>
                          <w:b/>
                          <w:bCs/>
                          <w:sz w:val="56"/>
                          <w:szCs w:val="56"/>
                          <w:u w:val="single"/>
                          <w:rtl/>
                        </w:rPr>
                        <w:t xml:space="preserve">رقم المادة: </w:t>
                      </w:r>
                      <w:r w:rsidR="00DD7637">
                        <w:rPr>
                          <w:rFonts w:ascii="Cambria" w:hAnsi="Cambria" w:cs="Andalus" w:hint="cs"/>
                          <w:b/>
                          <w:bCs/>
                          <w:sz w:val="56"/>
                          <w:szCs w:val="56"/>
                          <w:rtl/>
                          <w:lang w:val="en-US"/>
                        </w:rPr>
                        <w:t>01101121</w:t>
                      </w:r>
                    </w:p>
                    <w:p w14:paraId="41410AC5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77470FCA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7C35AB9F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3205DAB0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25A36961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090E871B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0D61DA9F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7E0CC7FF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4B61715B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7446834D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5028199B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2D6B3A3C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05A5CAFE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446938C8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13B42793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015F00DB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34B08BDB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73F2102C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2863557E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05D39B6B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21FE06C7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2956CEE5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024BEF6D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362CDFF8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72990FD9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7501F81B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679822CF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527C5AE8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07B84BDA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4442AE4E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4D25C472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3CEE28A6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179A3CFA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1322000A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1A684279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2CCAD055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7BA72571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565454B7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7C42C346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284A499F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44F70F89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551BCC24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267364F6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33F4E9B7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55B6DBBC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6318955C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4126D100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092CBA08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13E96DE5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7D29AB60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42A08320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22D34934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1EAC1CEB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4BDE32B8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264CA466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654B9194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1F1CC145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2D2F3A20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07D5B119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2BF7CCE6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5C7C4B9A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276D27B1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2198757D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70DFFB1F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5BB1D5BD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506188B4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48C64173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78C9AD5E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6C0CF21F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47B17C95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7F053A90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06A4AFBC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76F677DD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68615ECE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7A7EF90C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742536FE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52BBB55E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0629C42C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0B578A7A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38683087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101A8C74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658AF6B6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1F278347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49E4087E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4C26B179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037357C9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7AFB71EA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1B4E0B2E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1C0FB037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20E7F2EB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7D5ED90A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3AB95343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72BC0A47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32E336F0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51BF5374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33F160CF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4E1BAC9B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16B9941F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68742C9F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4BE0B4EA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06895718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5DDEDE47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4A022A3A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501AC424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2DE38773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0CD00F9C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24F39C6E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30C4E9C0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0D4830A9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257F88EE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28B4DB85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3D56349D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2F2D46D3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7702D3AE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427FC1E8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3A3EB953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1358690A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41C26DD7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5AFC9657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27205B27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1F55AEF4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35257A91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79DBE1CB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03720FC7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49D3EF7A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6296FF46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55CC061B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0F13264F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6CB158C6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6AA786FC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37F2507B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66065DD7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1D4AF52C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5FAC5A52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7211E49C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337C394C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3FAEDF91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32C3980A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14AC93B9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3BABDCC0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4B408299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04DF010D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7A37FE8D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512D5537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532B11B2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3652B707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1E444776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3C762B05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1C5D3EA7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40394C5B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71332808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5293A71A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057E7561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5F69B10D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74BA1D01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22F7B50A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13E8F5E9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6B2EA4BD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7772D03B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0AAB6518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6C51EE5B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1E321272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01FA5CC9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7CC6356D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5AFC8F75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26186BD3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11ED3BD9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551D9E2A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6C49A325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6004C63D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3235FF7B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5C96EC0C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24EA6473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4F1C4C52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0BA8B6A4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627364AD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7FEA3C67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581C2969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4B6D93DC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45CE3C48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13EB7C70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4C1185D7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574868F0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0FEEA53E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5145FE22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05334A8D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1BBFC1CA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267A2F90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387F5E3C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094F031C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3736FE72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53CC3ADF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5CFB6696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339B5FB6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6AB38D13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05380871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51A8982A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4BE2572D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453743F8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74376D23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0D62D513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2394E909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22BCBB6A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3D6E8D60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55327ABC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0C9B567E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3E51CB3B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62EE7DC2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725B67D2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37AAD628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2FE6818B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39047023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7A4EC2DB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3A964B16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32CB6AD4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40CE06B4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3AE4105E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5A54ABFB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7D56A11C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7F6FA2B5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78C1FD8D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4528F78B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4FAD69EF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4AC5D8E1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231E0E86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531FFBE7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0D0FA2DD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2BE7B8E0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73AC32E0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3028C2D9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26C7C1E5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58663778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646AE928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747F9951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5E29A6F2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7EF668C1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4E1DA1F5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61DB18EE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2D585600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30E81B49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536B9ED4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62B906A7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6F411420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2EADF933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633DF0D1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5A4C7337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41ECF765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3ADBC58B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1C3635E6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66BE6835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31B0A72D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610A2EBB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5EAF9D6A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1236D16A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5C0C842E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6737CD26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62C60EFB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6339ADC4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36CC1856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4ECE76CE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61B09553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4E5D7ED9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73D821AC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4590B154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5AEFC871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3BE98A97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0976A025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26EA6464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091A059B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4655C467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635C8CFD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7099C37D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55ED7CBB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12D7088C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5E6FAAF0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7CFDAF59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2B3CD455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57AA830A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4371FF62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075F29E6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68D7011E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1B52CE51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52C1BAEA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6D2C7367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5D5432CC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022DAA09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2CE0BA4B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44578A5E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6D640EB0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32946E46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0357427C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459E345C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614B98CB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2C3188C0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035801E6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624D875B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534E8DBE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07A08A25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34E051EF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1CB402E9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40E06A41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7C590FA2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7FB9B9C0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1317FD5A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1A5F3040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50CAD6D3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10A032C0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6CC797E9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401BAD45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00D31200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3C664CFD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3BA44839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28738E7F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742E652A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32EC03F4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23607FAF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480F2076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075D1813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19715624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2C025043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6FCDE21E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4868998D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6FD78B6A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3B0C4F81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6252D437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1EA41F58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195332E3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27D3DF9F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0636903C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76480D7C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453A3705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655DA716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54DFE2E3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2C100DE2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7EF174C2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101938A1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329E3F99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7BFA9284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56D3CC29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164C24A1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0225DEE7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01E4F00E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46D9FC0A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33A6E9E4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25678EFF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10E584D6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5025C20F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53929BC1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3A6E20F1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2DF2919F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4DC952F5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3F8064CF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3BA830F1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3E6A5BED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11556CCA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153B451F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1DD77188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6D2B3BE1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2EA51FE6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0FC58975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28370B3F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62B73D23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2AB14BF8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6EBC4447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47945A2B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2153FF8F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2E7FE5EB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7BA44175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67702495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5438445D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0DA394A1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5789AD18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57C24BEE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53E7DDF9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013B849C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635AFE68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34DEBC4B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5FEA4663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399B2632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10152B07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17205D60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4FAAD755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6813BF34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589B1A3C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514A62A9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2DB7D8B1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0100DC57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1911A783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5553FF04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126B2B2A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346398DD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6BEC2F5F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5EE24E97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2AEDD318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00C80A34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153C0F23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3C1D6591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4ECE4554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5A467AFC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5CE8FCB9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7134239D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78473924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5F6804B3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34893326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0E7C16C5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49822E80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223EC16A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5C8EBBF9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6ACE2FB3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0308C39E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024532EF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33BFA696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5A6695F6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2C93EFE3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4266920F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73FE24EF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77DBDCB5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48AEFD92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7C42A094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2317461A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4EE9227E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60DD2DD0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20336FF0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705A08D3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49118129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3F94DB22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4CA78E01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52FF905B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3151E4A7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2DBD9C3B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5E1F5ACC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73EB3C5E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2277D072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69846746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177ADBAC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5F4A16E5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385D3EFC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6C4623AF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59D3DE1E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2FFD1451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1B014517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1AC438C8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74C317AF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7B709C44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2A27DB1C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560D8521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5FB93986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5FE0B127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49F91F73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75386966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10305A1B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29FD6E97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7A8853D8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5B058020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7D1132CC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17D6C0E3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24B272D9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6CECB304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4F9C8588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42BB8D98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3033DC3B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50949F5F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70B2D47A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178E4BC7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48FDC3B8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4A4A4D0C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1F7AB215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410E989C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68016F5D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1A1A22B2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77B1CD52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7B1EA7A4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62122B4C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6E13F206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0E38D435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3531AAD4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4D735BFC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5D9CABA3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5E7164EE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3F39DAB3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2987CF82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5A3076D5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104BA399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40CFCC5F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7EE01D4B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76D0BCB4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40E44C56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11515E54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799C833F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0463F3B6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09894F48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73B33F8A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3E998ECA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2407A663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5486F6FC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58BE0546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0CDD4592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1FC29E2D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083AD74D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54626C3B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5EDEE34E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27C3194E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02AE8361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7BF2E2FF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2FFB4AC6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56705B54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2F6C97B5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7404CDB2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775428C9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72ADA26C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0A3D0FBC" w14:textId="77777777" w:rsidR="00D54BED" w:rsidRPr="0002388B" w:rsidRDefault="00D54BED" w:rsidP="004F66A7">
                      <w:pPr>
                        <w:pStyle w:val="ps1Cha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DAF96A1" w14:textId="2EF85F3B" w:rsidR="00B32278" w:rsidRPr="00A154E1" w:rsidRDefault="00B32278" w:rsidP="003E090B">
      <w:pPr>
        <w:bidi/>
        <w:rPr>
          <w:b/>
          <w:bCs/>
        </w:rPr>
      </w:pPr>
    </w:p>
    <w:p w14:paraId="5432AC54" w14:textId="52D76F54" w:rsidR="00B32278" w:rsidRPr="00A154E1" w:rsidRDefault="00B32278" w:rsidP="003E090B">
      <w:pPr>
        <w:bidi/>
        <w:rPr>
          <w:b/>
          <w:bCs/>
        </w:rPr>
      </w:pPr>
    </w:p>
    <w:p w14:paraId="3709E683" w14:textId="77777777" w:rsidR="00B32278" w:rsidRPr="00A154E1" w:rsidRDefault="00B32278" w:rsidP="003E090B">
      <w:pPr>
        <w:bidi/>
        <w:rPr>
          <w:b/>
          <w:bCs/>
        </w:rPr>
      </w:pPr>
    </w:p>
    <w:p w14:paraId="11DCFAD2" w14:textId="77777777" w:rsidR="00B32278" w:rsidRPr="00A154E1" w:rsidRDefault="00B32278" w:rsidP="003E090B">
      <w:pPr>
        <w:bidi/>
        <w:rPr>
          <w:b/>
          <w:bCs/>
        </w:rPr>
      </w:pPr>
    </w:p>
    <w:p w14:paraId="658F0BD9" w14:textId="77777777" w:rsidR="00B32278" w:rsidRPr="00A154E1" w:rsidRDefault="00B32278" w:rsidP="003E090B">
      <w:pPr>
        <w:bidi/>
        <w:rPr>
          <w:b/>
          <w:bCs/>
        </w:rPr>
      </w:pPr>
    </w:p>
    <w:p w14:paraId="28FF5277" w14:textId="25CBA719" w:rsidR="009F38DA" w:rsidRPr="00701EFD" w:rsidRDefault="00172286" w:rsidP="00701EFD">
      <w:pPr>
        <w:pStyle w:val="ps2"/>
        <w:tabs>
          <w:tab w:val="clear" w:pos="576"/>
          <w:tab w:val="clear" w:pos="1152"/>
          <w:tab w:val="clear" w:pos="1728"/>
          <w:tab w:val="clear" w:pos="2304"/>
          <w:tab w:val="left" w:pos="0"/>
          <w:tab w:val="left" w:pos="4092"/>
        </w:tabs>
        <w:bidi/>
        <w:spacing w:before="120" w:after="120" w:line="240" w:lineRule="auto"/>
      </w:pPr>
      <w:r w:rsidRPr="00A154E1">
        <w:rPr>
          <w:rFonts w:ascii="Cambria" w:hAnsi="Cambria" w:hint="cs"/>
          <w:sz w:val="28"/>
          <w:szCs w:val="28"/>
          <w:rtl/>
        </w:rPr>
        <w:lastRenderedPageBreak/>
        <w:t xml:space="preserve">معلومات </w:t>
      </w:r>
      <w:r w:rsidR="002B080F" w:rsidRPr="00A154E1">
        <w:rPr>
          <w:rFonts w:ascii="Cambria" w:hAnsi="Cambria" w:hint="cs"/>
          <w:sz w:val="28"/>
          <w:szCs w:val="28"/>
          <w:rtl/>
        </w:rPr>
        <w:t>عامة عن المادة</w:t>
      </w:r>
      <w:r w:rsidR="001E75C8" w:rsidRPr="00A154E1">
        <w:rPr>
          <w:rFonts w:ascii="Cambria" w:hAnsi="Cambria" w:hint="cs"/>
          <w:sz w:val="28"/>
          <w:szCs w:val="28"/>
          <w:rtl/>
        </w:rPr>
        <w:t>:</w:t>
      </w:r>
    </w:p>
    <w:tbl>
      <w:tblPr>
        <w:tblW w:w="5000" w:type="pct"/>
        <w:jc w:val="righ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7109"/>
        <w:gridCol w:w="2765"/>
      </w:tblGrid>
      <w:tr w:rsidR="00D4089F" w:rsidRPr="00A154E1" w14:paraId="27EA0A24" w14:textId="77777777" w:rsidTr="00DD7E1C">
        <w:trPr>
          <w:trHeight w:val="307"/>
          <w:jc w:val="right"/>
        </w:trPr>
        <w:tc>
          <w:tcPr>
            <w:tcW w:w="3600" w:type="pct"/>
            <w:shd w:val="clear" w:color="auto" w:fill="auto"/>
            <w:vAlign w:val="center"/>
          </w:tcPr>
          <w:p w14:paraId="660B6729" w14:textId="5FC6D761" w:rsidR="00D4089F" w:rsidRPr="00A154E1" w:rsidRDefault="003A5567" w:rsidP="003E090B">
            <w:pPr>
              <w:pStyle w:val="ps2"/>
              <w:bidi/>
              <w:spacing w:before="40" w:after="40" w:line="240" w:lineRule="auto"/>
              <w:rPr>
                <w:rFonts w:ascii="Cambria" w:hAnsi="Cambria"/>
                <w:sz w:val="22"/>
                <w:szCs w:val="22"/>
              </w:rPr>
            </w:pPr>
            <w:r w:rsidRPr="00A154E1">
              <w:rPr>
                <w:rFonts w:ascii="Cambria" w:hAnsi="Cambria" w:hint="cs"/>
                <w:sz w:val="22"/>
                <w:szCs w:val="22"/>
                <w:rtl/>
              </w:rPr>
              <w:t>مهارات حياتية</w:t>
            </w:r>
          </w:p>
        </w:tc>
        <w:tc>
          <w:tcPr>
            <w:tcW w:w="1400" w:type="pct"/>
            <w:shd w:val="clear" w:color="auto" w:fill="F2F2F2" w:themeFill="background1" w:themeFillShade="F2"/>
          </w:tcPr>
          <w:p w14:paraId="779F8A63" w14:textId="1A4D51E5" w:rsidR="00D4089F" w:rsidRPr="00A154E1" w:rsidRDefault="00494571" w:rsidP="004F66A7">
            <w:pPr>
              <w:pStyle w:val="ps1Char"/>
            </w:pPr>
            <w:r w:rsidRPr="00A154E1">
              <w:rPr>
                <w:rFonts w:hint="cs"/>
                <w:rtl/>
              </w:rPr>
              <w:t>اسم</w:t>
            </w:r>
            <w:r w:rsidR="00DD3514" w:rsidRPr="00A154E1">
              <w:rPr>
                <w:rFonts w:hint="cs"/>
                <w:rtl/>
              </w:rPr>
              <w:t xml:space="preserve"> المادة</w:t>
            </w:r>
          </w:p>
        </w:tc>
      </w:tr>
      <w:tr w:rsidR="00D4089F" w:rsidRPr="00A154E1" w14:paraId="07A7CC08" w14:textId="77777777" w:rsidTr="00DD7E1C">
        <w:trPr>
          <w:trHeight w:val="307"/>
          <w:jc w:val="right"/>
        </w:trPr>
        <w:tc>
          <w:tcPr>
            <w:tcW w:w="3600" w:type="pct"/>
            <w:shd w:val="clear" w:color="auto" w:fill="auto"/>
            <w:vAlign w:val="center"/>
          </w:tcPr>
          <w:p w14:paraId="5893C87D" w14:textId="486633A6" w:rsidR="00D4089F" w:rsidRPr="00A154E1" w:rsidRDefault="003A5567" w:rsidP="003E090B">
            <w:pPr>
              <w:pStyle w:val="ps2"/>
              <w:bidi/>
              <w:spacing w:before="40" w:after="40" w:line="240" w:lineRule="auto"/>
              <w:rPr>
                <w:rFonts w:ascii="Cambria" w:hAnsi="Cambria"/>
                <w:sz w:val="22"/>
                <w:szCs w:val="22"/>
              </w:rPr>
            </w:pPr>
            <w:r w:rsidRPr="00A154E1">
              <w:rPr>
                <w:rFonts w:ascii="Cambria" w:hAnsi="Cambria" w:hint="cs"/>
                <w:sz w:val="22"/>
                <w:szCs w:val="22"/>
                <w:rtl/>
              </w:rPr>
              <w:t>01101121</w:t>
            </w:r>
          </w:p>
        </w:tc>
        <w:tc>
          <w:tcPr>
            <w:tcW w:w="1400" w:type="pct"/>
            <w:shd w:val="clear" w:color="auto" w:fill="F2F2F2" w:themeFill="background1" w:themeFillShade="F2"/>
          </w:tcPr>
          <w:p w14:paraId="41FF5106" w14:textId="716950B5" w:rsidR="00D4089F" w:rsidRPr="00A154E1" w:rsidRDefault="00DD3514" w:rsidP="004F66A7">
            <w:pPr>
              <w:pStyle w:val="ps1Char"/>
            </w:pPr>
            <w:r w:rsidRPr="00A154E1">
              <w:rPr>
                <w:rFonts w:hint="cs"/>
                <w:rtl/>
              </w:rPr>
              <w:t>رقم المادة</w:t>
            </w:r>
          </w:p>
        </w:tc>
      </w:tr>
      <w:tr w:rsidR="00D4089F" w:rsidRPr="00A154E1" w14:paraId="4FF08F10" w14:textId="77777777" w:rsidTr="00DD7E1C">
        <w:trPr>
          <w:trHeight w:val="307"/>
          <w:jc w:val="right"/>
        </w:trPr>
        <w:tc>
          <w:tcPr>
            <w:tcW w:w="3600" w:type="pct"/>
            <w:shd w:val="clear" w:color="auto" w:fill="auto"/>
          </w:tcPr>
          <w:p w14:paraId="4B4B1616" w14:textId="410EA04A" w:rsidR="00D4089F" w:rsidRPr="00A154E1" w:rsidRDefault="003A5567" w:rsidP="004F66A7">
            <w:pPr>
              <w:pStyle w:val="ps1Char"/>
            </w:pPr>
            <w:r w:rsidRPr="00A154E1">
              <w:rPr>
                <w:rFonts w:hint="cs"/>
                <w:rtl/>
              </w:rPr>
              <w:t>3</w:t>
            </w:r>
          </w:p>
        </w:tc>
        <w:tc>
          <w:tcPr>
            <w:tcW w:w="1400" w:type="pct"/>
            <w:shd w:val="clear" w:color="auto" w:fill="F2F2F2" w:themeFill="background1" w:themeFillShade="F2"/>
          </w:tcPr>
          <w:p w14:paraId="3660268E" w14:textId="068A606E" w:rsidR="00D4089F" w:rsidRPr="00A154E1" w:rsidRDefault="00DD3514" w:rsidP="004F66A7">
            <w:pPr>
              <w:pStyle w:val="ps1Char"/>
            </w:pPr>
            <w:r w:rsidRPr="00A154E1">
              <w:rPr>
                <w:rFonts w:hint="cs"/>
                <w:rtl/>
              </w:rPr>
              <w:t>عدد الساعات المعتمدة</w:t>
            </w:r>
          </w:p>
        </w:tc>
      </w:tr>
      <w:tr w:rsidR="00D4089F" w:rsidRPr="00A154E1" w14:paraId="0937DE21" w14:textId="77777777" w:rsidTr="00DD7E1C">
        <w:trPr>
          <w:trHeight w:val="307"/>
          <w:jc w:val="right"/>
        </w:trPr>
        <w:tc>
          <w:tcPr>
            <w:tcW w:w="3600" w:type="pct"/>
            <w:shd w:val="clear" w:color="auto" w:fill="auto"/>
          </w:tcPr>
          <w:p w14:paraId="5AAD3CD7" w14:textId="7500BB8C" w:rsidR="00D4089F" w:rsidRPr="00A154E1" w:rsidRDefault="00167555" w:rsidP="003A5567">
            <w:pPr>
              <w:pStyle w:val="ps1Char"/>
              <w:rPr>
                <w:rtl/>
                <w:lang w:bidi="ar-JO"/>
              </w:rPr>
            </w:pPr>
            <w:r w:rsidRPr="00A154E1">
              <w:rPr>
                <w:rFonts w:hint="cs"/>
                <w:rtl/>
                <w:lang w:bidi="ar-JO"/>
              </w:rPr>
              <w:t>عن بعد (متز</w:t>
            </w:r>
            <w:r w:rsidR="00212B78" w:rsidRPr="00A154E1">
              <w:rPr>
                <w:rFonts w:hint="cs"/>
                <w:rtl/>
                <w:lang w:bidi="ar-JO"/>
              </w:rPr>
              <w:t>امن</w:t>
            </w:r>
            <w:r w:rsidR="00F440AE" w:rsidRPr="00A154E1">
              <w:rPr>
                <w:rFonts w:hint="cs"/>
                <w:rtl/>
                <w:lang w:bidi="ar-JO"/>
              </w:rPr>
              <w:t>،</w:t>
            </w:r>
            <w:r w:rsidR="00212B78" w:rsidRPr="00A154E1">
              <w:rPr>
                <w:rFonts w:hint="cs"/>
                <w:rtl/>
                <w:lang w:bidi="ar-JO"/>
              </w:rPr>
              <w:t xml:space="preserve"> غير متزامن</w:t>
            </w:r>
            <w:r w:rsidR="003A5567" w:rsidRPr="00A154E1">
              <w:rPr>
                <w:rFonts w:hint="cs"/>
                <w:rtl/>
                <w:lang w:bidi="ar-JO"/>
              </w:rPr>
              <w:t>)</w:t>
            </w:r>
          </w:p>
        </w:tc>
        <w:tc>
          <w:tcPr>
            <w:tcW w:w="1400" w:type="pct"/>
            <w:shd w:val="clear" w:color="auto" w:fill="F2F2F2" w:themeFill="background1" w:themeFillShade="F2"/>
          </w:tcPr>
          <w:p w14:paraId="0AEFE892" w14:textId="72DBBAF8" w:rsidR="00D4089F" w:rsidRPr="00A154E1" w:rsidRDefault="00583277" w:rsidP="004F66A7">
            <w:pPr>
              <w:pStyle w:val="ps1Char"/>
            </w:pPr>
            <w:r w:rsidRPr="00A154E1">
              <w:rPr>
                <w:rFonts w:hint="cs"/>
                <w:rtl/>
              </w:rPr>
              <w:t>نوع التعليم</w:t>
            </w:r>
          </w:p>
        </w:tc>
      </w:tr>
      <w:tr w:rsidR="00D4089F" w:rsidRPr="00A154E1" w14:paraId="4BBC08E3" w14:textId="77777777" w:rsidTr="00DD7E1C">
        <w:trPr>
          <w:trHeight w:val="307"/>
          <w:jc w:val="right"/>
        </w:trPr>
        <w:tc>
          <w:tcPr>
            <w:tcW w:w="3600" w:type="pct"/>
            <w:shd w:val="clear" w:color="auto" w:fill="auto"/>
            <w:vAlign w:val="center"/>
          </w:tcPr>
          <w:p w14:paraId="3F514C70" w14:textId="1E257F0C" w:rsidR="00D4089F" w:rsidRPr="00A154E1" w:rsidRDefault="003A5567" w:rsidP="003E090B">
            <w:pPr>
              <w:pStyle w:val="ps2"/>
              <w:bidi/>
              <w:spacing w:before="40" w:after="40" w:line="240" w:lineRule="auto"/>
              <w:rPr>
                <w:rFonts w:ascii="Cambria" w:hAnsi="Cambria"/>
                <w:sz w:val="22"/>
                <w:szCs w:val="22"/>
              </w:rPr>
            </w:pPr>
            <w:r w:rsidRPr="00A154E1">
              <w:rPr>
                <w:rFonts w:ascii="Cambria" w:hAnsi="Cambria" w:hint="cs"/>
                <w:sz w:val="22"/>
                <w:szCs w:val="22"/>
                <w:rtl/>
              </w:rPr>
              <w:t>لا يوجد</w:t>
            </w:r>
          </w:p>
        </w:tc>
        <w:tc>
          <w:tcPr>
            <w:tcW w:w="1400" w:type="pct"/>
            <w:shd w:val="clear" w:color="auto" w:fill="F2F2F2" w:themeFill="background1" w:themeFillShade="F2"/>
            <w:vAlign w:val="center"/>
          </w:tcPr>
          <w:p w14:paraId="67DCE823" w14:textId="46DD5F57" w:rsidR="00D4089F" w:rsidRPr="00A154E1" w:rsidRDefault="00C11440" w:rsidP="004F66A7">
            <w:pPr>
              <w:pStyle w:val="ps1Char"/>
            </w:pPr>
            <w:r w:rsidRPr="00A154E1">
              <w:rPr>
                <w:rFonts w:hint="cs"/>
                <w:rtl/>
              </w:rPr>
              <w:t>المتطلب السابق</w:t>
            </w:r>
          </w:p>
        </w:tc>
      </w:tr>
      <w:tr w:rsidR="00D4089F" w:rsidRPr="00A154E1" w14:paraId="5E1D9BF4" w14:textId="77777777" w:rsidTr="00DD7E1C">
        <w:trPr>
          <w:trHeight w:val="307"/>
          <w:jc w:val="right"/>
        </w:trPr>
        <w:tc>
          <w:tcPr>
            <w:tcW w:w="3600" w:type="pct"/>
            <w:shd w:val="clear" w:color="auto" w:fill="auto"/>
            <w:vAlign w:val="center"/>
          </w:tcPr>
          <w:p w14:paraId="07ADBF90" w14:textId="152A57A1" w:rsidR="00D4089F" w:rsidRPr="00A154E1" w:rsidRDefault="003A5567" w:rsidP="003E090B">
            <w:pPr>
              <w:pStyle w:val="ps2"/>
              <w:bidi/>
              <w:spacing w:before="40" w:after="40" w:line="240" w:lineRule="auto"/>
              <w:rPr>
                <w:rFonts w:ascii="Cambria" w:hAnsi="Cambria"/>
                <w:sz w:val="22"/>
                <w:szCs w:val="22"/>
              </w:rPr>
            </w:pPr>
            <w:r w:rsidRPr="00A154E1">
              <w:rPr>
                <w:rFonts w:ascii="Cambria" w:hAnsi="Cambria" w:hint="cs"/>
                <w:sz w:val="22"/>
                <w:szCs w:val="22"/>
                <w:rtl/>
              </w:rPr>
              <w:t>البكالوريوس</w:t>
            </w:r>
          </w:p>
        </w:tc>
        <w:tc>
          <w:tcPr>
            <w:tcW w:w="1400" w:type="pct"/>
            <w:shd w:val="clear" w:color="auto" w:fill="F2F2F2" w:themeFill="background1" w:themeFillShade="F2"/>
          </w:tcPr>
          <w:p w14:paraId="5ED91868" w14:textId="2E61B456" w:rsidR="00D4089F" w:rsidRPr="00A154E1" w:rsidRDefault="00C11440" w:rsidP="004F66A7">
            <w:pPr>
              <w:pStyle w:val="ps1Char"/>
            </w:pPr>
            <w:r w:rsidRPr="00A154E1">
              <w:rPr>
                <w:rFonts w:hint="cs"/>
                <w:rtl/>
              </w:rPr>
              <w:t>البرنامج الأكاديمي</w:t>
            </w:r>
          </w:p>
        </w:tc>
      </w:tr>
      <w:tr w:rsidR="00D4089F" w:rsidRPr="00A154E1" w14:paraId="39EE4DA3" w14:textId="77777777" w:rsidTr="00DD7E1C">
        <w:trPr>
          <w:trHeight w:val="307"/>
          <w:jc w:val="right"/>
        </w:trPr>
        <w:tc>
          <w:tcPr>
            <w:tcW w:w="3600" w:type="pct"/>
            <w:shd w:val="clear" w:color="auto" w:fill="auto"/>
            <w:vAlign w:val="center"/>
          </w:tcPr>
          <w:p w14:paraId="30F4D8E0" w14:textId="4F480E42" w:rsidR="00D4089F" w:rsidRPr="00A154E1" w:rsidRDefault="003A5567" w:rsidP="003E090B">
            <w:pPr>
              <w:pStyle w:val="ps2"/>
              <w:bidi/>
              <w:spacing w:before="40" w:after="40" w:line="240" w:lineRule="auto"/>
              <w:rPr>
                <w:rFonts w:ascii="Cambria" w:hAnsi="Cambria"/>
                <w:sz w:val="22"/>
                <w:szCs w:val="22"/>
              </w:rPr>
            </w:pPr>
            <w:r w:rsidRPr="00A154E1">
              <w:rPr>
                <w:rFonts w:ascii="Cambria" w:hAnsi="Cambria" w:hint="cs"/>
                <w:sz w:val="22"/>
                <w:szCs w:val="22"/>
                <w:rtl/>
              </w:rPr>
              <w:t>10</w:t>
            </w:r>
          </w:p>
        </w:tc>
        <w:tc>
          <w:tcPr>
            <w:tcW w:w="1400" w:type="pct"/>
            <w:shd w:val="clear" w:color="auto" w:fill="F2F2F2" w:themeFill="background1" w:themeFillShade="F2"/>
          </w:tcPr>
          <w:p w14:paraId="5829A1E0" w14:textId="6DEB06B4" w:rsidR="00D4089F" w:rsidRPr="00A154E1" w:rsidRDefault="00C11440" w:rsidP="004F66A7">
            <w:pPr>
              <w:pStyle w:val="ps1Char"/>
            </w:pPr>
            <w:r w:rsidRPr="00A154E1">
              <w:rPr>
                <w:rFonts w:hint="cs"/>
                <w:rtl/>
              </w:rPr>
              <w:t>رمز البرنامج</w:t>
            </w:r>
          </w:p>
        </w:tc>
      </w:tr>
      <w:tr w:rsidR="00D4089F" w:rsidRPr="00A154E1" w14:paraId="75425011" w14:textId="77777777" w:rsidTr="00DD7E1C">
        <w:trPr>
          <w:trHeight w:val="307"/>
          <w:jc w:val="right"/>
        </w:trPr>
        <w:tc>
          <w:tcPr>
            <w:tcW w:w="3600" w:type="pct"/>
            <w:shd w:val="clear" w:color="auto" w:fill="auto"/>
            <w:vAlign w:val="center"/>
          </w:tcPr>
          <w:p w14:paraId="1E4A95FA" w14:textId="3CFC1C83" w:rsidR="00D4089F" w:rsidRPr="00A154E1" w:rsidRDefault="00E126BF" w:rsidP="003E090B">
            <w:pPr>
              <w:pStyle w:val="ps2"/>
              <w:bidi/>
              <w:spacing w:before="40" w:after="40" w:line="240" w:lineRule="auto"/>
              <w:rPr>
                <w:rFonts w:ascii="Cambria" w:hAnsi="Cambria"/>
                <w:sz w:val="22"/>
                <w:szCs w:val="22"/>
              </w:rPr>
            </w:pPr>
            <w:r w:rsidRPr="00A154E1">
              <w:rPr>
                <w:rFonts w:ascii="Cambria" w:hAnsi="Cambria" w:hint="cs"/>
                <w:sz w:val="22"/>
                <w:szCs w:val="22"/>
                <w:rtl/>
              </w:rPr>
              <w:t>الآداب</w:t>
            </w:r>
          </w:p>
        </w:tc>
        <w:tc>
          <w:tcPr>
            <w:tcW w:w="1400" w:type="pct"/>
            <w:shd w:val="clear" w:color="auto" w:fill="F2F2F2" w:themeFill="background1" w:themeFillShade="F2"/>
          </w:tcPr>
          <w:p w14:paraId="043B7D9A" w14:textId="6399C9D0" w:rsidR="00D4089F" w:rsidRPr="00A154E1" w:rsidRDefault="005B73DB" w:rsidP="004F66A7">
            <w:pPr>
              <w:pStyle w:val="ps1Char"/>
            </w:pPr>
            <w:r w:rsidRPr="00A154E1">
              <w:rPr>
                <w:rFonts w:hint="cs"/>
                <w:rtl/>
              </w:rPr>
              <w:t>الكلية</w:t>
            </w:r>
          </w:p>
        </w:tc>
      </w:tr>
      <w:tr w:rsidR="00D4089F" w:rsidRPr="00A154E1" w14:paraId="6933CAEF" w14:textId="77777777" w:rsidTr="00DD7E1C">
        <w:trPr>
          <w:trHeight w:val="307"/>
          <w:jc w:val="right"/>
        </w:trPr>
        <w:tc>
          <w:tcPr>
            <w:tcW w:w="3600" w:type="pct"/>
            <w:shd w:val="clear" w:color="auto" w:fill="auto"/>
            <w:vAlign w:val="center"/>
          </w:tcPr>
          <w:p w14:paraId="0C0698EF" w14:textId="33F62C7C" w:rsidR="00D4089F" w:rsidRPr="00A154E1" w:rsidRDefault="003A5567" w:rsidP="003E090B">
            <w:pPr>
              <w:pStyle w:val="ps2"/>
              <w:bidi/>
              <w:spacing w:before="40" w:after="40" w:line="240" w:lineRule="auto"/>
              <w:rPr>
                <w:rFonts w:ascii="Cambria" w:hAnsi="Cambria"/>
                <w:sz w:val="22"/>
                <w:szCs w:val="22"/>
              </w:rPr>
            </w:pPr>
            <w:r w:rsidRPr="00A154E1">
              <w:rPr>
                <w:rFonts w:ascii="Cambria" w:hAnsi="Cambria" w:hint="cs"/>
                <w:sz w:val="22"/>
                <w:szCs w:val="22"/>
                <w:rtl/>
              </w:rPr>
              <w:t>المساقات الخدمية</w:t>
            </w:r>
          </w:p>
        </w:tc>
        <w:tc>
          <w:tcPr>
            <w:tcW w:w="1400" w:type="pct"/>
            <w:shd w:val="clear" w:color="auto" w:fill="F2F2F2" w:themeFill="background1" w:themeFillShade="F2"/>
          </w:tcPr>
          <w:p w14:paraId="475114A8" w14:textId="07BE5909" w:rsidR="00D4089F" w:rsidRPr="00A154E1" w:rsidRDefault="005B73DB" w:rsidP="004F66A7">
            <w:pPr>
              <w:pStyle w:val="ps1Char"/>
            </w:pPr>
            <w:r w:rsidRPr="00A154E1">
              <w:rPr>
                <w:rFonts w:hint="cs"/>
                <w:rtl/>
              </w:rPr>
              <w:t>القسم</w:t>
            </w:r>
          </w:p>
        </w:tc>
      </w:tr>
      <w:tr w:rsidR="00D4089F" w:rsidRPr="00A154E1" w14:paraId="4980C87B" w14:textId="77777777" w:rsidTr="00DD7E1C">
        <w:trPr>
          <w:trHeight w:val="399"/>
          <w:jc w:val="right"/>
        </w:trPr>
        <w:tc>
          <w:tcPr>
            <w:tcW w:w="3600" w:type="pct"/>
            <w:shd w:val="clear" w:color="auto" w:fill="auto"/>
            <w:vAlign w:val="center"/>
          </w:tcPr>
          <w:p w14:paraId="02FD1210" w14:textId="2E8ABB7B" w:rsidR="00D4089F" w:rsidRPr="00A154E1" w:rsidRDefault="00E126BF" w:rsidP="003E090B">
            <w:pPr>
              <w:pStyle w:val="ps2"/>
              <w:bidi/>
              <w:spacing w:before="40" w:after="40" w:line="240" w:lineRule="auto"/>
              <w:rPr>
                <w:rFonts w:ascii="Cambria" w:hAnsi="Cambria"/>
                <w:sz w:val="22"/>
                <w:szCs w:val="22"/>
              </w:rPr>
            </w:pPr>
            <w:r w:rsidRPr="00A154E1">
              <w:rPr>
                <w:rFonts w:ascii="Cambria" w:hAnsi="Cambria" w:hint="cs"/>
                <w:sz w:val="22"/>
                <w:szCs w:val="22"/>
                <w:rtl/>
              </w:rPr>
              <w:t>الأول</w:t>
            </w:r>
          </w:p>
        </w:tc>
        <w:tc>
          <w:tcPr>
            <w:tcW w:w="1400" w:type="pct"/>
            <w:shd w:val="clear" w:color="auto" w:fill="F2F2F2" w:themeFill="background1" w:themeFillShade="F2"/>
          </w:tcPr>
          <w:p w14:paraId="63EA57B3" w14:textId="5934BDAC" w:rsidR="00D4089F" w:rsidRPr="00A154E1" w:rsidRDefault="005B73DB" w:rsidP="004F66A7">
            <w:pPr>
              <w:pStyle w:val="ps1Char"/>
            </w:pPr>
            <w:r w:rsidRPr="00A154E1">
              <w:rPr>
                <w:rFonts w:hint="cs"/>
                <w:rtl/>
              </w:rPr>
              <w:t>مستوى المادة</w:t>
            </w:r>
          </w:p>
        </w:tc>
      </w:tr>
      <w:tr w:rsidR="00D4089F" w:rsidRPr="00A154E1" w14:paraId="57AD543C" w14:textId="77777777" w:rsidTr="00DD7E1C">
        <w:trPr>
          <w:trHeight w:val="307"/>
          <w:jc w:val="right"/>
        </w:trPr>
        <w:tc>
          <w:tcPr>
            <w:tcW w:w="3600" w:type="pct"/>
            <w:shd w:val="clear" w:color="auto" w:fill="auto"/>
          </w:tcPr>
          <w:p w14:paraId="6C97F085" w14:textId="67E298C4" w:rsidR="00D4089F" w:rsidRPr="00A154E1" w:rsidRDefault="00B6004B" w:rsidP="00385385">
            <w:pPr>
              <w:tabs>
                <w:tab w:val="left" w:pos="900"/>
              </w:tabs>
              <w:bidi/>
              <w:rPr>
                <w:rFonts w:ascii="Cambria" w:hAnsi="Cambria" w:cs="Calibri"/>
                <w:b/>
                <w:bCs/>
                <w:sz w:val="22"/>
                <w:szCs w:val="22"/>
              </w:rPr>
            </w:pPr>
            <w:r>
              <w:rPr>
                <w:rFonts w:ascii="Cambria" w:hAnsi="Cambria" w:hint="cs"/>
                <w:b/>
                <w:bCs/>
                <w:sz w:val="22"/>
                <w:szCs w:val="22"/>
                <w:rtl/>
              </w:rPr>
              <w:t xml:space="preserve">الاول </w:t>
            </w:r>
            <w:r w:rsidR="00FD359E">
              <w:rPr>
                <w:rFonts w:ascii="Cambria" w:hAnsi="Cambria" w:cs="Calibri" w:hint="cs"/>
                <w:b/>
                <w:bCs/>
                <w:sz w:val="22"/>
                <w:szCs w:val="22"/>
                <w:rtl/>
              </w:rPr>
              <w:t xml:space="preserve"> </w:t>
            </w:r>
            <w:r w:rsidR="00385385">
              <w:rPr>
                <w:rFonts w:ascii="Cambria" w:hAnsi="Cambria" w:cs="Calibri" w:hint="cs"/>
                <w:b/>
                <w:bCs/>
                <w:sz w:val="22"/>
                <w:szCs w:val="22"/>
                <w:rtl/>
              </w:rPr>
              <w:t xml:space="preserve"> </w:t>
            </w:r>
            <w:r w:rsidR="00E126BF">
              <w:rPr>
                <w:rFonts w:ascii="Cambria" w:hAnsi="Cambria" w:cs="Calibri" w:hint="cs"/>
                <w:b/>
                <w:bCs/>
                <w:sz w:val="22"/>
                <w:szCs w:val="22"/>
                <w:rtl/>
              </w:rPr>
              <w:t xml:space="preserve"> </w:t>
            </w:r>
            <w:r w:rsidR="003A5567" w:rsidRPr="00A154E1">
              <w:rPr>
                <w:rFonts w:ascii="Cambria" w:hAnsi="Cambria" w:cs="Calibri" w:hint="cs"/>
                <w:b/>
                <w:bCs/>
                <w:sz w:val="22"/>
                <w:szCs w:val="22"/>
                <w:rtl/>
              </w:rPr>
              <w:t>202</w:t>
            </w:r>
            <w:r>
              <w:rPr>
                <w:rFonts w:ascii="Cambria" w:hAnsi="Cambria" w:cs="Calibri" w:hint="cs"/>
                <w:b/>
                <w:bCs/>
                <w:sz w:val="22"/>
                <w:szCs w:val="22"/>
                <w:rtl/>
              </w:rPr>
              <w:t>3</w:t>
            </w:r>
            <w:r w:rsidR="003A5567" w:rsidRPr="00A154E1">
              <w:rPr>
                <w:rFonts w:ascii="Cambria" w:hAnsi="Cambria" w:cs="Calibri" w:hint="cs"/>
                <w:b/>
                <w:bCs/>
                <w:sz w:val="22"/>
                <w:szCs w:val="22"/>
                <w:rtl/>
              </w:rPr>
              <w:t>/202</w:t>
            </w:r>
            <w:r>
              <w:rPr>
                <w:rFonts w:ascii="Cambria" w:hAnsi="Cambria" w:cs="Calibri" w:hint="cs"/>
                <w:b/>
                <w:bCs/>
                <w:sz w:val="22"/>
                <w:szCs w:val="22"/>
                <w:rtl/>
              </w:rPr>
              <w:t>4</w:t>
            </w:r>
            <w:r w:rsidR="003A5567" w:rsidRPr="00A154E1">
              <w:rPr>
                <w:rFonts w:ascii="Cambria" w:hAnsi="Cambria" w:hint="cs"/>
                <w:b/>
                <w:bCs/>
                <w:sz w:val="22"/>
                <w:szCs w:val="22"/>
                <w:rtl/>
              </w:rPr>
              <w:t>م</w:t>
            </w:r>
          </w:p>
        </w:tc>
        <w:tc>
          <w:tcPr>
            <w:tcW w:w="1400" w:type="pct"/>
            <w:shd w:val="clear" w:color="auto" w:fill="F2F2F2" w:themeFill="background1" w:themeFillShade="F2"/>
          </w:tcPr>
          <w:p w14:paraId="3B6CD4E8" w14:textId="5A4D54C5" w:rsidR="00D4089F" w:rsidRPr="00A154E1" w:rsidRDefault="005B73DB" w:rsidP="004F66A7">
            <w:pPr>
              <w:pStyle w:val="ps1Char"/>
            </w:pPr>
            <w:r w:rsidRPr="00A154E1">
              <w:rPr>
                <w:rFonts w:hint="cs"/>
                <w:rtl/>
              </w:rPr>
              <w:t>الفصل الدراسي / العام الدراسي</w:t>
            </w:r>
          </w:p>
        </w:tc>
      </w:tr>
      <w:tr w:rsidR="00D4089F" w:rsidRPr="00A154E1" w14:paraId="0254A978" w14:textId="77777777" w:rsidTr="00DD7E1C">
        <w:trPr>
          <w:trHeight w:val="307"/>
          <w:jc w:val="right"/>
        </w:trPr>
        <w:tc>
          <w:tcPr>
            <w:tcW w:w="3600" w:type="pct"/>
            <w:shd w:val="clear" w:color="auto" w:fill="auto"/>
            <w:vAlign w:val="center"/>
          </w:tcPr>
          <w:p w14:paraId="2F855DF6" w14:textId="49C6E695" w:rsidR="00D4089F" w:rsidRPr="00A154E1" w:rsidRDefault="00F72AAD" w:rsidP="003E090B">
            <w:pPr>
              <w:pStyle w:val="ps2"/>
              <w:bidi/>
              <w:spacing w:before="40" w:after="40" w:line="240" w:lineRule="auto"/>
              <w:rPr>
                <w:rFonts w:ascii="Cambria" w:hAnsi="Cambria"/>
                <w:sz w:val="22"/>
                <w:szCs w:val="22"/>
              </w:rPr>
            </w:pPr>
            <w:r w:rsidRPr="00A154E1">
              <w:rPr>
                <w:rFonts w:ascii="Cambria" w:hAnsi="Cambria" w:hint="cs"/>
                <w:sz w:val="22"/>
                <w:szCs w:val="22"/>
                <w:rtl/>
              </w:rPr>
              <w:t>البكالوريوس</w:t>
            </w:r>
          </w:p>
        </w:tc>
        <w:tc>
          <w:tcPr>
            <w:tcW w:w="1400" w:type="pct"/>
            <w:shd w:val="clear" w:color="auto" w:fill="F2F2F2" w:themeFill="background1" w:themeFillShade="F2"/>
          </w:tcPr>
          <w:p w14:paraId="37EB2667" w14:textId="21DFB93E" w:rsidR="00D4089F" w:rsidRPr="00A154E1" w:rsidRDefault="003E090B" w:rsidP="004F66A7">
            <w:pPr>
              <w:pStyle w:val="ps1Char"/>
            </w:pPr>
            <w:r w:rsidRPr="00A154E1">
              <w:rPr>
                <w:rFonts w:hint="cs"/>
                <w:rtl/>
              </w:rPr>
              <w:t xml:space="preserve">الشهادة </w:t>
            </w:r>
            <w:r w:rsidR="00172286" w:rsidRPr="00A154E1">
              <w:rPr>
                <w:rFonts w:hint="cs"/>
                <w:rtl/>
              </w:rPr>
              <w:t>الممنوحة</w:t>
            </w:r>
          </w:p>
        </w:tc>
      </w:tr>
      <w:tr w:rsidR="00D4089F" w:rsidRPr="00A154E1" w14:paraId="3B49B000" w14:textId="77777777" w:rsidTr="00DD7E1C">
        <w:trPr>
          <w:trHeight w:val="307"/>
          <w:jc w:val="right"/>
        </w:trPr>
        <w:tc>
          <w:tcPr>
            <w:tcW w:w="3600" w:type="pct"/>
            <w:shd w:val="clear" w:color="auto" w:fill="auto"/>
            <w:vAlign w:val="center"/>
          </w:tcPr>
          <w:p w14:paraId="04F61413" w14:textId="126F8C4A" w:rsidR="00D4089F" w:rsidRPr="00A154E1" w:rsidRDefault="00F72AAD" w:rsidP="003E090B">
            <w:pPr>
              <w:pStyle w:val="Default"/>
              <w:bidi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A154E1">
              <w:rPr>
                <w:rFonts w:ascii="Cambria" w:hAnsi="Cambria" w:hint="cs"/>
                <w:b/>
                <w:bCs/>
                <w:sz w:val="22"/>
                <w:szCs w:val="22"/>
                <w:rtl/>
              </w:rPr>
              <w:t xml:space="preserve">جميع </w:t>
            </w:r>
            <w:r w:rsidR="00E126BF" w:rsidRPr="00A154E1">
              <w:rPr>
                <w:rFonts w:ascii="Cambria" w:hAnsi="Cambria" w:hint="cs"/>
                <w:b/>
                <w:bCs/>
                <w:sz w:val="22"/>
                <w:szCs w:val="22"/>
                <w:rtl/>
              </w:rPr>
              <w:t>الأقسام</w:t>
            </w:r>
          </w:p>
        </w:tc>
        <w:tc>
          <w:tcPr>
            <w:tcW w:w="1400" w:type="pct"/>
            <w:shd w:val="clear" w:color="auto" w:fill="F2F2F2" w:themeFill="background1" w:themeFillShade="F2"/>
          </w:tcPr>
          <w:p w14:paraId="02D99C8D" w14:textId="0174F235" w:rsidR="00D4089F" w:rsidRPr="00A154E1" w:rsidDel="000E10C1" w:rsidRDefault="00D372A6" w:rsidP="004F66A7">
            <w:pPr>
              <w:pStyle w:val="ps1Char"/>
            </w:pPr>
            <w:r w:rsidRPr="00A154E1">
              <w:rPr>
                <w:rFonts w:hint="cs"/>
                <w:rtl/>
              </w:rPr>
              <w:t>الأقسام الأخرى المشتركة في تدريس هذه المادة</w:t>
            </w:r>
          </w:p>
        </w:tc>
      </w:tr>
      <w:tr w:rsidR="00D4089F" w:rsidRPr="00A154E1" w14:paraId="3972D1F7" w14:textId="77777777" w:rsidTr="00DD7E1C">
        <w:trPr>
          <w:trHeight w:val="399"/>
          <w:jc w:val="right"/>
        </w:trPr>
        <w:tc>
          <w:tcPr>
            <w:tcW w:w="3600" w:type="pct"/>
            <w:shd w:val="clear" w:color="auto" w:fill="auto"/>
            <w:vAlign w:val="center"/>
          </w:tcPr>
          <w:p w14:paraId="14F1CC64" w14:textId="4BE993DF" w:rsidR="00D4089F" w:rsidRPr="00A154E1" w:rsidRDefault="00F72AAD" w:rsidP="003E090B">
            <w:pPr>
              <w:pStyle w:val="ps2"/>
              <w:bidi/>
              <w:spacing w:before="40" w:after="40" w:line="240" w:lineRule="auto"/>
              <w:rPr>
                <w:rFonts w:ascii="Cambria" w:hAnsi="Cambria"/>
                <w:sz w:val="22"/>
                <w:szCs w:val="22"/>
              </w:rPr>
            </w:pPr>
            <w:r w:rsidRPr="00A154E1">
              <w:rPr>
                <w:rFonts w:ascii="Cambria" w:hAnsi="Cambria" w:hint="cs"/>
                <w:sz w:val="22"/>
                <w:szCs w:val="22"/>
                <w:rtl/>
              </w:rPr>
              <w:t>العربية</w:t>
            </w:r>
          </w:p>
        </w:tc>
        <w:tc>
          <w:tcPr>
            <w:tcW w:w="1400" w:type="pct"/>
            <w:shd w:val="clear" w:color="auto" w:fill="F2F2F2" w:themeFill="background1" w:themeFillShade="F2"/>
            <w:vAlign w:val="center"/>
          </w:tcPr>
          <w:p w14:paraId="44336D3D" w14:textId="438F8DDC" w:rsidR="00D4089F" w:rsidRPr="00A154E1" w:rsidRDefault="003829D6" w:rsidP="004F66A7">
            <w:pPr>
              <w:pStyle w:val="ps1Char"/>
            </w:pPr>
            <w:r w:rsidRPr="00A154E1">
              <w:rPr>
                <w:rFonts w:hint="cs"/>
                <w:rtl/>
              </w:rPr>
              <w:t>لغة التدريس</w:t>
            </w:r>
          </w:p>
        </w:tc>
      </w:tr>
      <w:tr w:rsidR="00D4089F" w:rsidRPr="00A154E1" w14:paraId="362497DE" w14:textId="77777777" w:rsidTr="00DD7E1C">
        <w:trPr>
          <w:trHeight w:val="307"/>
          <w:jc w:val="right"/>
        </w:trPr>
        <w:tc>
          <w:tcPr>
            <w:tcW w:w="3600" w:type="pct"/>
            <w:shd w:val="clear" w:color="auto" w:fill="auto"/>
            <w:vAlign w:val="center"/>
          </w:tcPr>
          <w:p w14:paraId="04EDCBB3" w14:textId="42B10213" w:rsidR="00D4089F" w:rsidRPr="00A154E1" w:rsidRDefault="00B6004B" w:rsidP="00FD359E">
            <w:pPr>
              <w:pStyle w:val="ps2"/>
              <w:bidi/>
              <w:spacing w:before="40" w:after="40" w:line="240" w:lineRule="auto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 w:hint="cs"/>
                <w:sz w:val="22"/>
                <w:szCs w:val="22"/>
                <w:rtl/>
              </w:rPr>
              <w:t>15</w:t>
            </w:r>
            <w:r w:rsidR="00F72AAD" w:rsidRPr="00A154E1">
              <w:rPr>
                <w:rFonts w:ascii="Cambria" w:hAnsi="Cambria" w:hint="cs"/>
                <w:sz w:val="22"/>
                <w:szCs w:val="22"/>
                <w:rtl/>
              </w:rPr>
              <w:t>/</w:t>
            </w:r>
            <w:r>
              <w:rPr>
                <w:rFonts w:ascii="Cambria" w:hAnsi="Cambria" w:hint="cs"/>
                <w:sz w:val="22"/>
                <w:szCs w:val="22"/>
                <w:rtl/>
              </w:rPr>
              <w:t>10</w:t>
            </w:r>
            <w:r w:rsidR="00F72AAD" w:rsidRPr="00A154E1">
              <w:rPr>
                <w:rFonts w:ascii="Cambria" w:hAnsi="Cambria" w:hint="cs"/>
                <w:sz w:val="22"/>
                <w:szCs w:val="22"/>
                <w:rtl/>
              </w:rPr>
              <w:t>/202</w:t>
            </w:r>
            <w:r w:rsidR="00FD359E">
              <w:rPr>
                <w:rFonts w:ascii="Cambria" w:hAnsi="Cambria" w:hint="cs"/>
                <w:sz w:val="22"/>
                <w:szCs w:val="22"/>
                <w:rtl/>
              </w:rPr>
              <w:t>3</w:t>
            </w:r>
            <w:r w:rsidR="00F72AAD" w:rsidRPr="00A154E1">
              <w:rPr>
                <w:rFonts w:ascii="Cambria" w:hAnsi="Cambria" w:hint="cs"/>
                <w:sz w:val="22"/>
                <w:szCs w:val="22"/>
                <w:rtl/>
              </w:rPr>
              <w:t>م</w:t>
            </w:r>
          </w:p>
        </w:tc>
        <w:tc>
          <w:tcPr>
            <w:tcW w:w="1400" w:type="pct"/>
            <w:shd w:val="clear" w:color="auto" w:fill="F2F2F2" w:themeFill="background1" w:themeFillShade="F2"/>
          </w:tcPr>
          <w:p w14:paraId="0AC041E3" w14:textId="1F7C2196" w:rsidR="00D4089F" w:rsidRPr="00A154E1" w:rsidRDefault="00D623C2" w:rsidP="004F66A7">
            <w:pPr>
              <w:pStyle w:val="ps1Char"/>
            </w:pPr>
            <w:r w:rsidRPr="00A154E1">
              <w:rPr>
                <w:rFonts w:hint="cs"/>
                <w:rtl/>
              </w:rPr>
              <w:t xml:space="preserve">آخر تاريخ </w:t>
            </w:r>
            <w:r w:rsidR="003E090B" w:rsidRPr="00A154E1">
              <w:rPr>
                <w:rFonts w:hint="cs"/>
                <w:rtl/>
              </w:rPr>
              <w:t>تم ال</w:t>
            </w:r>
            <w:r w:rsidRPr="00A154E1">
              <w:rPr>
                <w:rFonts w:hint="cs"/>
                <w:rtl/>
              </w:rPr>
              <w:t>تحديث</w:t>
            </w:r>
          </w:p>
        </w:tc>
      </w:tr>
    </w:tbl>
    <w:p w14:paraId="34E2F37F" w14:textId="04297C59" w:rsidR="00B143AC" w:rsidRPr="00A154E1" w:rsidRDefault="00356F2A" w:rsidP="003E090B">
      <w:pPr>
        <w:pStyle w:val="ps2"/>
        <w:bidi/>
        <w:spacing w:before="240" w:after="120" w:line="240" w:lineRule="auto"/>
        <w:rPr>
          <w:rFonts w:ascii="Cambria" w:hAnsi="Cambria"/>
          <w:sz w:val="28"/>
          <w:szCs w:val="28"/>
          <w:rtl/>
        </w:rPr>
      </w:pPr>
      <w:r w:rsidRPr="00A154E1">
        <w:rPr>
          <w:rFonts w:ascii="Cambria" w:hAnsi="Cambria" w:hint="cs"/>
          <w:sz w:val="28"/>
          <w:szCs w:val="28"/>
          <w:rtl/>
        </w:rPr>
        <w:t>منسق المادة:</w:t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7077"/>
        <w:gridCol w:w="2793"/>
      </w:tblGrid>
      <w:tr w:rsidR="004F66A7" w:rsidRPr="00A154E1" w14:paraId="36C095B0" w14:textId="77777777" w:rsidTr="004F66A7">
        <w:trPr>
          <w:trHeight w:val="113"/>
        </w:trPr>
        <w:tc>
          <w:tcPr>
            <w:tcW w:w="3585" w:type="pct"/>
            <w:shd w:val="clear" w:color="auto" w:fill="auto"/>
          </w:tcPr>
          <w:p w14:paraId="7333C1BB" w14:textId="07CF839D" w:rsidR="00D04A92" w:rsidRPr="00A154E1" w:rsidRDefault="00F72AAD" w:rsidP="004F66A7">
            <w:pPr>
              <w:pStyle w:val="ps1Char"/>
            </w:pPr>
            <w:r w:rsidRPr="00A154E1">
              <w:rPr>
                <w:rFonts w:hint="cs"/>
                <w:rtl/>
              </w:rPr>
              <w:t xml:space="preserve">د. </w:t>
            </w:r>
            <w:r w:rsidR="00E126BF">
              <w:rPr>
                <w:rFonts w:hint="cs"/>
                <w:rtl/>
              </w:rPr>
              <w:t>احمد القطاونة</w:t>
            </w:r>
          </w:p>
        </w:tc>
        <w:tc>
          <w:tcPr>
            <w:tcW w:w="1415" w:type="pct"/>
            <w:shd w:val="clear" w:color="auto" w:fill="F2F2F2" w:themeFill="background1" w:themeFillShade="F2"/>
          </w:tcPr>
          <w:p w14:paraId="239C1AE5" w14:textId="2E72EAC1" w:rsidR="00D04A92" w:rsidRPr="00A154E1" w:rsidRDefault="00D04A92" w:rsidP="004F66A7">
            <w:pPr>
              <w:pStyle w:val="ps1Char"/>
              <w:rPr>
                <w:rtl/>
              </w:rPr>
            </w:pPr>
            <w:r w:rsidRPr="00A154E1">
              <w:rPr>
                <w:rFonts w:hint="cs"/>
                <w:rtl/>
              </w:rPr>
              <w:t>اسم المنسق</w:t>
            </w:r>
          </w:p>
        </w:tc>
      </w:tr>
      <w:tr w:rsidR="004F66A7" w:rsidRPr="00A154E1" w14:paraId="6CFFD8E2" w14:textId="77777777" w:rsidTr="004F66A7">
        <w:trPr>
          <w:trHeight w:val="113"/>
        </w:trPr>
        <w:tc>
          <w:tcPr>
            <w:tcW w:w="3585" w:type="pct"/>
            <w:shd w:val="clear" w:color="auto" w:fill="auto"/>
          </w:tcPr>
          <w:p w14:paraId="153B5A41" w14:textId="12394488" w:rsidR="00D04A92" w:rsidRPr="00A154E1" w:rsidRDefault="00E126BF" w:rsidP="004F66A7">
            <w:pPr>
              <w:pStyle w:val="ps1Char"/>
            </w:pPr>
            <w:r>
              <w:rPr>
                <w:rFonts w:hint="cs"/>
                <w:rtl/>
              </w:rPr>
              <w:t>2311</w:t>
            </w:r>
          </w:p>
        </w:tc>
        <w:tc>
          <w:tcPr>
            <w:tcW w:w="1415" w:type="pct"/>
            <w:shd w:val="clear" w:color="auto" w:fill="F2F2F2" w:themeFill="background1" w:themeFillShade="F2"/>
          </w:tcPr>
          <w:p w14:paraId="210236DF" w14:textId="354EA5C7" w:rsidR="00D04A92" w:rsidRPr="00A154E1" w:rsidRDefault="00D04A92" w:rsidP="004F66A7">
            <w:pPr>
              <w:pStyle w:val="ps1Char"/>
              <w:rPr>
                <w:rtl/>
              </w:rPr>
            </w:pPr>
            <w:r w:rsidRPr="00A154E1">
              <w:rPr>
                <w:rFonts w:hint="cs"/>
                <w:rtl/>
              </w:rPr>
              <w:t>رقم المكتب</w:t>
            </w:r>
          </w:p>
        </w:tc>
      </w:tr>
      <w:tr w:rsidR="004F66A7" w:rsidRPr="00A154E1" w14:paraId="5B722EC2" w14:textId="77777777" w:rsidTr="004F66A7">
        <w:trPr>
          <w:trHeight w:val="113"/>
        </w:trPr>
        <w:tc>
          <w:tcPr>
            <w:tcW w:w="3585" w:type="pct"/>
            <w:shd w:val="clear" w:color="auto" w:fill="auto"/>
          </w:tcPr>
          <w:p w14:paraId="2E304812" w14:textId="15ADD1F9" w:rsidR="00D04A92" w:rsidRPr="00A154E1" w:rsidRDefault="00E126BF" w:rsidP="004F66A7">
            <w:pPr>
              <w:pStyle w:val="ps1Char"/>
            </w:pPr>
            <w:r>
              <w:rPr>
                <w:rFonts w:hint="cs"/>
                <w:rtl/>
              </w:rPr>
              <w:t>2580</w:t>
            </w:r>
          </w:p>
        </w:tc>
        <w:tc>
          <w:tcPr>
            <w:tcW w:w="1415" w:type="pct"/>
            <w:shd w:val="clear" w:color="auto" w:fill="F2F2F2" w:themeFill="background1" w:themeFillShade="F2"/>
          </w:tcPr>
          <w:p w14:paraId="0D4998A8" w14:textId="63595220" w:rsidR="00D04A92" w:rsidRPr="00A154E1" w:rsidRDefault="00D04A92" w:rsidP="004F66A7">
            <w:pPr>
              <w:pStyle w:val="ps1Char"/>
              <w:rPr>
                <w:rtl/>
              </w:rPr>
            </w:pPr>
            <w:r w:rsidRPr="00A154E1">
              <w:rPr>
                <w:rFonts w:hint="cs"/>
                <w:rtl/>
              </w:rPr>
              <w:t>تلفون المكتب الفرعي</w:t>
            </w:r>
          </w:p>
        </w:tc>
      </w:tr>
      <w:tr w:rsidR="00E126BF" w:rsidRPr="00A154E1" w14:paraId="613C525C" w14:textId="77777777" w:rsidTr="004F66A7">
        <w:trPr>
          <w:trHeight w:val="113"/>
        </w:trPr>
        <w:tc>
          <w:tcPr>
            <w:tcW w:w="3585" w:type="pct"/>
            <w:shd w:val="clear" w:color="auto" w:fill="auto"/>
          </w:tcPr>
          <w:p w14:paraId="4678BE7D" w14:textId="4D8BC31F" w:rsidR="00E126BF" w:rsidRPr="00A154E1" w:rsidRDefault="00E126BF" w:rsidP="00E126BF">
            <w:pPr>
              <w:pStyle w:val="ps1Char"/>
            </w:pPr>
            <w:r w:rsidRPr="00955657">
              <w:rPr>
                <w:rtl/>
              </w:rPr>
              <w:t>أحد، ثلاثاء (10:00-1</w:t>
            </w:r>
            <w:r w:rsidR="00B82278">
              <w:rPr>
                <w:rFonts w:hint="cs"/>
                <w:rtl/>
              </w:rPr>
              <w:t>1</w:t>
            </w:r>
            <w:r w:rsidRPr="00955657">
              <w:rPr>
                <w:rtl/>
              </w:rPr>
              <w:t>:00) خميس (11:00-12:00) اثنين، أربعاء</w:t>
            </w:r>
            <w:r w:rsidRPr="00955657">
              <w:t xml:space="preserve"> (2:</w:t>
            </w:r>
            <w:r w:rsidR="00B6004B">
              <w:t>0</w:t>
            </w:r>
            <w:r w:rsidRPr="00955657">
              <w:t>0-</w:t>
            </w:r>
            <w:r w:rsidR="00B6004B">
              <w:t>12</w:t>
            </w:r>
            <w:r w:rsidRPr="00955657">
              <w:t>:</w:t>
            </w:r>
            <w:r w:rsidR="00B82278">
              <w:t>30</w:t>
            </w:r>
            <w:r w:rsidRPr="00955657">
              <w:t>)</w:t>
            </w:r>
          </w:p>
        </w:tc>
        <w:tc>
          <w:tcPr>
            <w:tcW w:w="1415" w:type="pct"/>
            <w:shd w:val="clear" w:color="auto" w:fill="F2F2F2" w:themeFill="background1" w:themeFillShade="F2"/>
          </w:tcPr>
          <w:p w14:paraId="21309E79" w14:textId="342152CA" w:rsidR="00E126BF" w:rsidRPr="00A154E1" w:rsidRDefault="00E126BF" w:rsidP="00E126BF">
            <w:pPr>
              <w:pStyle w:val="ps1Char"/>
              <w:rPr>
                <w:rtl/>
              </w:rPr>
            </w:pPr>
            <w:r w:rsidRPr="00A154E1">
              <w:rPr>
                <w:rtl/>
              </w:rPr>
              <w:t>الساعات المكتبية</w:t>
            </w:r>
          </w:p>
        </w:tc>
      </w:tr>
      <w:tr w:rsidR="00E126BF" w:rsidRPr="00A154E1" w14:paraId="6C7DFAD0" w14:textId="77777777" w:rsidTr="004F66A7">
        <w:trPr>
          <w:trHeight w:val="113"/>
        </w:trPr>
        <w:tc>
          <w:tcPr>
            <w:tcW w:w="3585" w:type="pct"/>
            <w:shd w:val="clear" w:color="auto" w:fill="auto"/>
          </w:tcPr>
          <w:p w14:paraId="62307B6C" w14:textId="6BCFC7EC" w:rsidR="00E126BF" w:rsidRPr="00A154E1" w:rsidRDefault="00E126BF" w:rsidP="00E126BF">
            <w:pPr>
              <w:pStyle w:val="ps1Char"/>
            </w:pPr>
            <w:r w:rsidRPr="00955657">
              <w:t>Ahmad.qatawneh@iu.edu.jo</w:t>
            </w:r>
          </w:p>
        </w:tc>
        <w:tc>
          <w:tcPr>
            <w:tcW w:w="1415" w:type="pct"/>
            <w:shd w:val="clear" w:color="auto" w:fill="F2F2F2" w:themeFill="background1" w:themeFillShade="F2"/>
          </w:tcPr>
          <w:p w14:paraId="78FBBC91" w14:textId="55C7EE1B" w:rsidR="00E126BF" w:rsidRPr="00A154E1" w:rsidRDefault="00E126BF" w:rsidP="00E126BF">
            <w:pPr>
              <w:pStyle w:val="ps1Char"/>
              <w:rPr>
                <w:rtl/>
              </w:rPr>
            </w:pPr>
            <w:r w:rsidRPr="00A154E1">
              <w:rPr>
                <w:rFonts w:hint="cs"/>
                <w:rtl/>
              </w:rPr>
              <w:t>البريد الإلكتروني</w:t>
            </w:r>
          </w:p>
        </w:tc>
      </w:tr>
    </w:tbl>
    <w:p w14:paraId="469406D2" w14:textId="77777777" w:rsidR="00D04A92" w:rsidRPr="00A154E1" w:rsidRDefault="00D04A92" w:rsidP="00D04A92">
      <w:pPr>
        <w:pStyle w:val="ps2"/>
        <w:bidi/>
        <w:spacing w:before="240" w:after="120" w:line="240" w:lineRule="auto"/>
        <w:rPr>
          <w:rFonts w:ascii="Cambria" w:hAnsi="Cambria"/>
          <w:sz w:val="2"/>
          <w:szCs w:val="2"/>
        </w:rPr>
      </w:pPr>
    </w:p>
    <w:p w14:paraId="446844F0" w14:textId="3DC43AA5" w:rsidR="009310E1" w:rsidRPr="00A154E1" w:rsidRDefault="005C778F" w:rsidP="003E090B">
      <w:pPr>
        <w:pStyle w:val="ps2"/>
        <w:bidi/>
        <w:spacing w:before="240" w:after="120" w:line="240" w:lineRule="auto"/>
        <w:rPr>
          <w:rFonts w:ascii="Cambria" w:hAnsi="Cambria"/>
          <w:sz w:val="28"/>
          <w:szCs w:val="28"/>
        </w:rPr>
      </w:pPr>
      <w:r w:rsidRPr="00A154E1">
        <w:rPr>
          <w:rFonts w:ascii="Cambria" w:hAnsi="Cambria" w:hint="cs"/>
          <w:sz w:val="28"/>
          <w:szCs w:val="28"/>
          <w:rtl/>
        </w:rPr>
        <w:t>مدرسين المادة:</w:t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7077"/>
        <w:gridCol w:w="2793"/>
      </w:tblGrid>
      <w:tr w:rsidR="00E126BF" w:rsidRPr="00A154E1" w14:paraId="70E834EC" w14:textId="77777777" w:rsidTr="004F66A7">
        <w:trPr>
          <w:trHeight w:val="113"/>
        </w:trPr>
        <w:tc>
          <w:tcPr>
            <w:tcW w:w="3585" w:type="pct"/>
            <w:shd w:val="clear" w:color="auto" w:fill="auto"/>
          </w:tcPr>
          <w:p w14:paraId="7B41BB65" w14:textId="5165BF79" w:rsidR="00E126BF" w:rsidRPr="00A154E1" w:rsidRDefault="00E126BF" w:rsidP="00A35428">
            <w:pPr>
              <w:pStyle w:val="ps1Char"/>
              <w:rPr>
                <w:rtl/>
              </w:rPr>
            </w:pPr>
            <w:r w:rsidRPr="00443AC6">
              <w:rPr>
                <w:rtl/>
              </w:rPr>
              <w:t>د. احمد القطاونة</w:t>
            </w:r>
            <w:r w:rsidR="0042494A">
              <w:rPr>
                <w:rFonts w:hint="cs"/>
                <w:rtl/>
              </w:rPr>
              <w:t xml:space="preserve"> ،</w:t>
            </w:r>
            <w:r w:rsidR="00F31AF9">
              <w:rPr>
                <w:rFonts w:hint="cs"/>
                <w:rtl/>
              </w:rPr>
              <w:t>أ</w:t>
            </w:r>
            <w:r w:rsidR="00385385">
              <w:rPr>
                <w:rFonts w:hint="cs"/>
                <w:rtl/>
              </w:rPr>
              <w:t>. ايمن</w:t>
            </w:r>
            <w:r w:rsidR="00EE209D">
              <w:rPr>
                <w:rFonts w:hint="cs"/>
                <w:rtl/>
              </w:rPr>
              <w:t xml:space="preserve"> الحماد</w:t>
            </w:r>
            <w:r w:rsidR="00385385">
              <w:rPr>
                <w:rFonts w:hint="cs"/>
                <w:rtl/>
              </w:rPr>
              <w:t xml:space="preserve"> </w:t>
            </w:r>
          </w:p>
        </w:tc>
        <w:tc>
          <w:tcPr>
            <w:tcW w:w="1415" w:type="pct"/>
            <w:shd w:val="clear" w:color="auto" w:fill="F2F2F2" w:themeFill="background1" w:themeFillShade="F2"/>
          </w:tcPr>
          <w:p w14:paraId="23BEFC77" w14:textId="1FA11572" w:rsidR="00E126BF" w:rsidRPr="00A154E1" w:rsidRDefault="00E126BF" w:rsidP="00E126BF">
            <w:pPr>
              <w:pStyle w:val="ps1Char"/>
              <w:rPr>
                <w:rtl/>
              </w:rPr>
            </w:pPr>
            <w:r w:rsidRPr="00A154E1">
              <w:rPr>
                <w:rFonts w:hint="cs"/>
                <w:rtl/>
              </w:rPr>
              <w:t>اسم المدرس</w:t>
            </w:r>
          </w:p>
        </w:tc>
      </w:tr>
      <w:tr w:rsidR="00E126BF" w:rsidRPr="00A154E1" w14:paraId="77BC758C" w14:textId="77777777" w:rsidTr="004F66A7">
        <w:trPr>
          <w:trHeight w:val="113"/>
        </w:trPr>
        <w:tc>
          <w:tcPr>
            <w:tcW w:w="3585" w:type="pct"/>
            <w:shd w:val="clear" w:color="auto" w:fill="auto"/>
          </w:tcPr>
          <w:p w14:paraId="6C210A96" w14:textId="6C820FE7" w:rsidR="00E126BF" w:rsidRPr="00A154E1" w:rsidRDefault="00E126BF" w:rsidP="00E126BF">
            <w:pPr>
              <w:pStyle w:val="ps1Char"/>
            </w:pPr>
            <w:r w:rsidRPr="00443AC6">
              <w:t>2311</w:t>
            </w:r>
          </w:p>
        </w:tc>
        <w:tc>
          <w:tcPr>
            <w:tcW w:w="1415" w:type="pct"/>
            <w:shd w:val="clear" w:color="auto" w:fill="F2F2F2" w:themeFill="background1" w:themeFillShade="F2"/>
          </w:tcPr>
          <w:p w14:paraId="4AA003BE" w14:textId="17A00C4C" w:rsidR="00E126BF" w:rsidRPr="00A154E1" w:rsidRDefault="00E126BF" w:rsidP="00E126BF">
            <w:pPr>
              <w:pStyle w:val="ps1Char"/>
              <w:rPr>
                <w:rtl/>
              </w:rPr>
            </w:pPr>
            <w:r w:rsidRPr="00A154E1">
              <w:rPr>
                <w:rFonts w:hint="cs"/>
                <w:rtl/>
              </w:rPr>
              <w:t>رقم المكتب</w:t>
            </w:r>
          </w:p>
        </w:tc>
      </w:tr>
      <w:tr w:rsidR="00E126BF" w:rsidRPr="00A154E1" w14:paraId="21C77649" w14:textId="77777777" w:rsidTr="004F66A7">
        <w:trPr>
          <w:trHeight w:val="113"/>
        </w:trPr>
        <w:tc>
          <w:tcPr>
            <w:tcW w:w="3585" w:type="pct"/>
            <w:shd w:val="clear" w:color="auto" w:fill="auto"/>
          </w:tcPr>
          <w:p w14:paraId="650AE2D6" w14:textId="54A90B0D" w:rsidR="00E126BF" w:rsidRPr="00A154E1" w:rsidRDefault="00E126BF" w:rsidP="00E126BF">
            <w:pPr>
              <w:pStyle w:val="ps1Char"/>
            </w:pPr>
            <w:r w:rsidRPr="00443AC6">
              <w:t>2580</w:t>
            </w:r>
          </w:p>
        </w:tc>
        <w:tc>
          <w:tcPr>
            <w:tcW w:w="1415" w:type="pct"/>
            <w:shd w:val="clear" w:color="auto" w:fill="F2F2F2" w:themeFill="background1" w:themeFillShade="F2"/>
          </w:tcPr>
          <w:p w14:paraId="6DAD05E1" w14:textId="64668AEE" w:rsidR="00E126BF" w:rsidRPr="00A154E1" w:rsidRDefault="00E126BF" w:rsidP="00E126BF">
            <w:pPr>
              <w:pStyle w:val="ps1Char"/>
              <w:rPr>
                <w:rtl/>
              </w:rPr>
            </w:pPr>
            <w:r w:rsidRPr="00A154E1">
              <w:rPr>
                <w:rFonts w:hint="cs"/>
                <w:rtl/>
              </w:rPr>
              <w:t>تلفون المكتب الفرعي</w:t>
            </w:r>
          </w:p>
        </w:tc>
      </w:tr>
      <w:tr w:rsidR="00E126BF" w:rsidRPr="00A154E1" w14:paraId="1BDA637F" w14:textId="77777777" w:rsidTr="004F66A7">
        <w:trPr>
          <w:trHeight w:val="113"/>
        </w:trPr>
        <w:tc>
          <w:tcPr>
            <w:tcW w:w="3585" w:type="pct"/>
            <w:shd w:val="clear" w:color="auto" w:fill="auto"/>
          </w:tcPr>
          <w:p w14:paraId="0E0B0F98" w14:textId="3022204E" w:rsidR="00E126BF" w:rsidRPr="00A154E1" w:rsidRDefault="00E126BF" w:rsidP="00E126BF">
            <w:pPr>
              <w:pStyle w:val="ps1Char"/>
            </w:pPr>
            <w:r w:rsidRPr="00443AC6">
              <w:rPr>
                <w:rtl/>
              </w:rPr>
              <w:t>أحد، ثلاثاء (10:00-</w:t>
            </w:r>
            <w:r w:rsidR="00B6004B">
              <w:rPr>
                <w:rFonts w:hint="cs"/>
                <w:rtl/>
              </w:rPr>
              <w:t>1</w:t>
            </w:r>
            <w:r w:rsidR="00B82278">
              <w:rPr>
                <w:rFonts w:hint="cs"/>
                <w:rtl/>
              </w:rPr>
              <w:t>1</w:t>
            </w:r>
            <w:r w:rsidRPr="00443AC6">
              <w:rPr>
                <w:rtl/>
              </w:rPr>
              <w:t>:00) خميس (11:00-12:00) اثنين، أربعاء</w:t>
            </w:r>
            <w:r w:rsidRPr="00443AC6">
              <w:t xml:space="preserve"> (2:</w:t>
            </w:r>
            <w:r w:rsidR="00B6004B">
              <w:t>0</w:t>
            </w:r>
            <w:r w:rsidRPr="00443AC6">
              <w:t>0-</w:t>
            </w:r>
            <w:r w:rsidR="00B82278" w:rsidRPr="00B82278">
              <w:t>12:30)</w:t>
            </w:r>
            <w:r w:rsidRPr="00443AC6">
              <w:t>)</w:t>
            </w:r>
          </w:p>
        </w:tc>
        <w:tc>
          <w:tcPr>
            <w:tcW w:w="1415" w:type="pct"/>
            <w:shd w:val="clear" w:color="auto" w:fill="F2F2F2" w:themeFill="background1" w:themeFillShade="F2"/>
          </w:tcPr>
          <w:p w14:paraId="5961E6A6" w14:textId="53770F80" w:rsidR="00E126BF" w:rsidRPr="00A154E1" w:rsidRDefault="00E126BF" w:rsidP="00E126BF">
            <w:pPr>
              <w:pStyle w:val="ps1Char"/>
              <w:rPr>
                <w:rtl/>
              </w:rPr>
            </w:pPr>
            <w:r w:rsidRPr="00A154E1">
              <w:rPr>
                <w:rtl/>
              </w:rPr>
              <w:t>الساعات المكتبية</w:t>
            </w:r>
          </w:p>
        </w:tc>
      </w:tr>
      <w:tr w:rsidR="00E126BF" w:rsidRPr="00A154E1" w14:paraId="1681DF61" w14:textId="77777777" w:rsidTr="004F66A7">
        <w:trPr>
          <w:trHeight w:val="113"/>
        </w:trPr>
        <w:tc>
          <w:tcPr>
            <w:tcW w:w="3585" w:type="pct"/>
            <w:shd w:val="clear" w:color="auto" w:fill="auto"/>
          </w:tcPr>
          <w:p w14:paraId="6831ED37" w14:textId="1D161FD0" w:rsidR="00E126BF" w:rsidRPr="00A154E1" w:rsidRDefault="00E126BF" w:rsidP="00E126BF">
            <w:pPr>
              <w:pStyle w:val="ps1Char"/>
            </w:pPr>
            <w:r w:rsidRPr="00443AC6">
              <w:t>Ahmad.qatawneh@iu.edu.jo</w:t>
            </w:r>
          </w:p>
        </w:tc>
        <w:tc>
          <w:tcPr>
            <w:tcW w:w="1415" w:type="pct"/>
            <w:shd w:val="clear" w:color="auto" w:fill="F2F2F2" w:themeFill="background1" w:themeFillShade="F2"/>
          </w:tcPr>
          <w:p w14:paraId="5E6652C3" w14:textId="14F48475" w:rsidR="00E126BF" w:rsidRPr="00A154E1" w:rsidRDefault="00E126BF" w:rsidP="00E126BF">
            <w:pPr>
              <w:pStyle w:val="ps1Char"/>
              <w:rPr>
                <w:rtl/>
              </w:rPr>
            </w:pPr>
            <w:r w:rsidRPr="00A154E1">
              <w:rPr>
                <w:rFonts w:hint="cs"/>
                <w:rtl/>
              </w:rPr>
              <w:t>البريد الإلكتروني</w:t>
            </w:r>
          </w:p>
        </w:tc>
      </w:tr>
    </w:tbl>
    <w:p w14:paraId="66C389EE" w14:textId="58145CA1" w:rsidR="00F50625" w:rsidRPr="00A154E1" w:rsidRDefault="005C778F" w:rsidP="003E090B">
      <w:pPr>
        <w:pStyle w:val="ps2"/>
        <w:bidi/>
        <w:spacing w:before="240" w:after="120" w:line="240" w:lineRule="auto"/>
        <w:rPr>
          <w:rFonts w:ascii="Cambria" w:hAnsi="Cambria"/>
          <w:sz w:val="28"/>
          <w:szCs w:val="28"/>
          <w:rtl/>
        </w:rPr>
      </w:pPr>
      <w:r w:rsidRPr="00A154E1">
        <w:rPr>
          <w:rFonts w:ascii="Cambria" w:hAnsi="Cambria" w:hint="cs"/>
          <w:sz w:val="28"/>
          <w:szCs w:val="28"/>
          <w:rtl/>
        </w:rPr>
        <w:t xml:space="preserve">وصف </w:t>
      </w:r>
      <w:r w:rsidR="00276682" w:rsidRPr="00A154E1">
        <w:rPr>
          <w:rFonts w:ascii="Cambria" w:hAnsi="Cambria" w:hint="cs"/>
          <w:sz w:val="28"/>
          <w:szCs w:val="28"/>
          <w:rtl/>
        </w:rPr>
        <w:t>المادة</w:t>
      </w:r>
      <w:r w:rsidR="00FD3A8D" w:rsidRPr="00A154E1">
        <w:rPr>
          <w:rFonts w:ascii="Cambria" w:hAnsi="Cambria" w:hint="cs"/>
          <w:sz w:val="28"/>
          <w:szCs w:val="28"/>
          <w:rtl/>
        </w:rPr>
        <w:t xml:space="preserve"> الدراسية</w:t>
      </w:r>
      <w:r w:rsidR="00276682" w:rsidRPr="00A154E1">
        <w:rPr>
          <w:rFonts w:ascii="Cambria" w:hAnsi="Cambria" w:hint="cs"/>
          <w:sz w:val="28"/>
          <w:szCs w:val="28"/>
          <w:rtl/>
        </w:rPr>
        <w:t>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16"/>
        <w:gridCol w:w="1664"/>
      </w:tblGrid>
      <w:tr w:rsidR="000D3853" w:rsidRPr="00A154E1" w14:paraId="7A09F926" w14:textId="77777777" w:rsidTr="00560451">
        <w:trPr>
          <w:trHeight w:val="690"/>
          <w:jc w:val="center"/>
        </w:trPr>
        <w:tc>
          <w:tcPr>
            <w:tcW w:w="4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85204" w14:textId="77777777" w:rsidR="000D3853" w:rsidRPr="00A154E1" w:rsidRDefault="000D3853" w:rsidP="000D3853">
            <w:pPr>
              <w:pStyle w:val="NormalWeb"/>
              <w:numPr>
                <w:ilvl w:val="0"/>
                <w:numId w:val="35"/>
              </w:numPr>
              <w:jc w:val="both"/>
              <w:rPr>
                <w:rFonts w:asciiTheme="majorBidi" w:hAnsiTheme="majorBidi" w:cstheme="majorBidi"/>
                <w:b/>
                <w:bCs/>
              </w:rPr>
            </w:pPr>
            <w:r w:rsidRPr="00A154E1">
              <w:rPr>
                <w:rFonts w:asciiTheme="majorBidi" w:hAnsiTheme="majorBidi" w:cstheme="majorBidi"/>
                <w:b/>
                <w:bCs/>
              </w:rPr>
              <w:t>Essential skills: communication, friendship, solving problems and taking decisions.</w:t>
            </w:r>
          </w:p>
          <w:p w14:paraId="391F29BD" w14:textId="77777777" w:rsidR="000D3853" w:rsidRPr="00A154E1" w:rsidRDefault="000D3853" w:rsidP="000D3853">
            <w:pPr>
              <w:pStyle w:val="NormalWeb"/>
              <w:numPr>
                <w:ilvl w:val="0"/>
                <w:numId w:val="35"/>
              </w:numPr>
              <w:jc w:val="both"/>
              <w:rPr>
                <w:rFonts w:asciiTheme="majorBidi" w:hAnsiTheme="majorBidi" w:cstheme="majorBidi"/>
                <w:b/>
                <w:bCs/>
              </w:rPr>
            </w:pPr>
            <w:r w:rsidRPr="00A154E1">
              <w:rPr>
                <w:rFonts w:asciiTheme="majorBidi" w:hAnsiTheme="majorBidi" w:cstheme="majorBidi"/>
                <w:b/>
                <w:bCs/>
              </w:rPr>
              <w:t>Life skills; orientating students on life skills, its theoretical bases and relation with constructive theory.</w:t>
            </w:r>
          </w:p>
          <w:p w14:paraId="7B90F9AB" w14:textId="77777777" w:rsidR="000D3853" w:rsidRPr="00A154E1" w:rsidRDefault="000D3853" w:rsidP="000D3853">
            <w:pPr>
              <w:pStyle w:val="NormalWeb"/>
              <w:numPr>
                <w:ilvl w:val="0"/>
                <w:numId w:val="35"/>
              </w:numPr>
              <w:jc w:val="both"/>
              <w:rPr>
                <w:rFonts w:asciiTheme="majorBidi" w:hAnsiTheme="majorBidi" w:cstheme="majorBidi"/>
                <w:b/>
                <w:bCs/>
              </w:rPr>
            </w:pPr>
            <w:r w:rsidRPr="00A154E1">
              <w:rPr>
                <w:rFonts w:asciiTheme="majorBidi" w:hAnsiTheme="majorBidi" w:cstheme="majorBidi"/>
                <w:b/>
                <w:bCs/>
              </w:rPr>
              <w:t>Aspects of life skills; emphasis on contents and ways of learning life skills; agents affecting them.</w:t>
            </w:r>
          </w:p>
          <w:p w14:paraId="03C7164D" w14:textId="77777777" w:rsidR="000D3853" w:rsidRPr="00A154E1" w:rsidRDefault="000D3853" w:rsidP="000D3853">
            <w:pPr>
              <w:pStyle w:val="NormalWeb"/>
              <w:numPr>
                <w:ilvl w:val="0"/>
                <w:numId w:val="35"/>
              </w:numPr>
              <w:jc w:val="both"/>
              <w:rPr>
                <w:rFonts w:asciiTheme="majorBidi" w:hAnsiTheme="majorBidi" w:cstheme="majorBidi"/>
                <w:b/>
                <w:bCs/>
              </w:rPr>
            </w:pPr>
            <w:r w:rsidRPr="00A154E1">
              <w:rPr>
                <w:rFonts w:asciiTheme="majorBidi" w:hAnsiTheme="majorBidi" w:cstheme="majorBidi"/>
                <w:b/>
                <w:bCs/>
              </w:rPr>
              <w:t>Models of life skills; personal administration and adaptation.</w:t>
            </w:r>
          </w:p>
          <w:p w14:paraId="07AF4126" w14:textId="77777777" w:rsidR="000D3853" w:rsidRPr="00A154E1" w:rsidRDefault="000D3853" w:rsidP="000D3853">
            <w:pPr>
              <w:pStyle w:val="NormalWeb"/>
              <w:numPr>
                <w:ilvl w:val="0"/>
                <w:numId w:val="35"/>
              </w:numPr>
              <w:jc w:val="both"/>
              <w:rPr>
                <w:rFonts w:asciiTheme="majorBidi" w:hAnsiTheme="majorBidi" w:cstheme="majorBidi"/>
                <w:b/>
                <w:bCs/>
              </w:rPr>
            </w:pPr>
            <w:r w:rsidRPr="00A154E1">
              <w:rPr>
                <w:rFonts w:asciiTheme="majorBidi" w:hAnsiTheme="majorBidi" w:cstheme="majorBidi"/>
                <w:b/>
                <w:bCs/>
              </w:rPr>
              <w:t>Decision taking and critical thinking; educating students on the activities and skills of decision taking, critical thinking and communication skills; personal adaptation and effective thinking.</w:t>
            </w:r>
          </w:p>
          <w:p w14:paraId="23C88140" w14:textId="32FE83F6" w:rsidR="000D3853" w:rsidRPr="00A154E1" w:rsidRDefault="000D3853" w:rsidP="000D3853">
            <w:pPr>
              <w:bidi/>
              <w:ind w:left="72" w:right="72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4BDA7E" w14:textId="02FFB73E" w:rsidR="000D3853" w:rsidRPr="00A154E1" w:rsidRDefault="000D3853" w:rsidP="000D3853">
            <w:pPr>
              <w:bidi/>
              <w:ind w:right="72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en-US"/>
              </w:rPr>
            </w:pPr>
            <w:r w:rsidRPr="00A154E1">
              <w:rPr>
                <w:rFonts w:ascii="Times New Roman" w:hAnsi="Times New Roman" w:hint="cs"/>
                <w:b/>
                <w:bCs/>
                <w:sz w:val="22"/>
                <w:szCs w:val="22"/>
                <w:rtl/>
                <w:lang w:val="en-US"/>
              </w:rPr>
              <w:lastRenderedPageBreak/>
              <w:t>باللغة الانجليزية</w:t>
            </w:r>
          </w:p>
        </w:tc>
      </w:tr>
      <w:tr w:rsidR="000D3853" w:rsidRPr="00A154E1" w14:paraId="4B5F713D" w14:textId="77777777" w:rsidTr="00560451">
        <w:trPr>
          <w:trHeight w:val="575"/>
          <w:jc w:val="center"/>
        </w:trPr>
        <w:tc>
          <w:tcPr>
            <w:tcW w:w="4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9F5CD" w14:textId="77777777" w:rsidR="000D3853" w:rsidRPr="00A154E1" w:rsidRDefault="000D3853" w:rsidP="000D3853">
            <w:pPr>
              <w:jc w:val="right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val="en-US"/>
              </w:rPr>
            </w:pPr>
            <w:r w:rsidRPr="00A154E1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lastRenderedPageBreak/>
              <w:t xml:space="preserve">يتناول هذا المساق: </w:t>
            </w:r>
          </w:p>
          <w:p w14:paraId="3A27830E" w14:textId="77777777" w:rsidR="000D3853" w:rsidRPr="00A154E1" w:rsidRDefault="000D3853" w:rsidP="000D3853">
            <w:pPr>
              <w:jc w:val="right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 w:rsidRPr="00A154E1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 xml:space="preserve">- </w:t>
            </w:r>
            <w:r w:rsidRPr="00A154E1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>المهارات المركزية</w:t>
            </w:r>
            <w:r w:rsidRPr="00A154E1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:</w:t>
            </w:r>
            <w:r w:rsidRPr="00A154E1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 xml:space="preserve"> مثل </w:t>
            </w:r>
            <w:r w:rsidRPr="00A154E1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الاتصال</w:t>
            </w:r>
            <w:r w:rsidRPr="00A154E1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 xml:space="preserve">، الصداقة، حل المشكلات </w:t>
            </w:r>
            <w:r w:rsidRPr="00A154E1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واتخاذ</w:t>
            </w:r>
            <w:r w:rsidRPr="00A154E1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 xml:space="preserve"> القرارات</w:t>
            </w:r>
            <w:r w:rsidRPr="00A154E1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.</w:t>
            </w:r>
            <w:r w:rsidRPr="00A154E1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</w:p>
          <w:p w14:paraId="18DB71CD" w14:textId="77777777" w:rsidR="000D3853" w:rsidRPr="00A154E1" w:rsidRDefault="000D3853" w:rsidP="000D3853">
            <w:pPr>
              <w:jc w:val="right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 w:rsidRPr="00A154E1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 xml:space="preserve">- </w:t>
            </w:r>
            <w:r w:rsidRPr="00A154E1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>المهارات الحياتية</w:t>
            </w:r>
            <w:r w:rsidRPr="00A154E1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 xml:space="preserve">: </w:t>
            </w:r>
            <w:r w:rsidRPr="00A154E1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 xml:space="preserve">تعريف الطالب بماهية </w:t>
            </w:r>
            <w:bookmarkStart w:id="1" w:name="_Hlk18856232"/>
            <w:r w:rsidRPr="00A154E1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 xml:space="preserve">المهارات الحياتية </w:t>
            </w:r>
            <w:bookmarkEnd w:id="1"/>
            <w:r w:rsidRPr="00A154E1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>والأسس النظرية لها وعلاقتها بالنظرية البنائية</w:t>
            </w:r>
            <w:r w:rsidRPr="00A154E1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.</w:t>
            </w:r>
          </w:p>
          <w:p w14:paraId="35A9846A" w14:textId="77777777" w:rsidR="000D3853" w:rsidRPr="00A154E1" w:rsidRDefault="000D3853" w:rsidP="000D3853">
            <w:pPr>
              <w:jc w:val="right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 w:rsidRPr="00A154E1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 xml:space="preserve">- عوامل </w:t>
            </w:r>
            <w:r w:rsidRPr="00A154E1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>المهارات الحياتية</w:t>
            </w:r>
            <w:r w:rsidRPr="00A154E1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: ا</w:t>
            </w:r>
            <w:r w:rsidRPr="00A154E1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>لتركيز على محتوى وطرق تعلم المهارات الحياتية والعوامل المؤثرة على تنمية المهارات الحياتية</w:t>
            </w:r>
            <w:r w:rsidRPr="00A154E1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.</w:t>
            </w:r>
          </w:p>
          <w:p w14:paraId="4349A02A" w14:textId="77777777" w:rsidR="000D3853" w:rsidRPr="00A154E1" w:rsidRDefault="000D3853" w:rsidP="000D3853">
            <w:pPr>
              <w:jc w:val="right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 w:rsidRPr="00A154E1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 xml:space="preserve">- أمثلة على مهارات حياتية: </w:t>
            </w:r>
            <w:r w:rsidRPr="00A154E1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>مهارات الإدارة الذاتية والتكيف</w:t>
            </w:r>
            <w:r w:rsidRPr="00A154E1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.</w:t>
            </w:r>
          </w:p>
          <w:p w14:paraId="7A9233EF" w14:textId="77777777" w:rsidR="000D3853" w:rsidRPr="00A154E1" w:rsidRDefault="000D3853" w:rsidP="000D3853">
            <w:pPr>
              <w:jc w:val="right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 w:rsidRPr="00A154E1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 xml:space="preserve">- </w:t>
            </w:r>
            <w:r w:rsidRPr="00A154E1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>اتخاذ القرار والتفكير الناقد</w:t>
            </w:r>
            <w:r w:rsidRPr="00A154E1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:</w:t>
            </w:r>
            <w:r w:rsidRPr="00A154E1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 xml:space="preserve"> تعريف الطلبة بمهارات وأنشطة </w:t>
            </w:r>
            <w:r w:rsidRPr="00A154E1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اتخاذ</w:t>
            </w:r>
            <w:r w:rsidRPr="00A154E1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 xml:space="preserve"> القرار والتفكير الناقد</w:t>
            </w:r>
            <w:r w:rsidRPr="00A154E1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،</w:t>
            </w:r>
            <w:r w:rsidRPr="00A154E1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 xml:space="preserve"> مهارات </w:t>
            </w:r>
            <w:r w:rsidRPr="00A154E1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و</w:t>
            </w:r>
            <w:r w:rsidRPr="00A154E1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 xml:space="preserve">أنشطة التواصل والتعامل مع </w:t>
            </w:r>
            <w:r w:rsidRPr="00A154E1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الآخرين</w:t>
            </w:r>
            <w:r w:rsidRPr="00A154E1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 xml:space="preserve">، ومهارات إدارة الذات وتنظيم الوقت والتفكير التأملي </w:t>
            </w:r>
            <w:r w:rsidRPr="00A154E1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واتخاذ</w:t>
            </w:r>
            <w:r w:rsidRPr="00A154E1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 xml:space="preserve"> القرارات بفاعلية</w:t>
            </w:r>
            <w:r w:rsidRPr="00A154E1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.</w:t>
            </w:r>
          </w:p>
          <w:p w14:paraId="55DF5F5E" w14:textId="77777777" w:rsidR="000D3853" w:rsidRPr="00A154E1" w:rsidRDefault="000D3853" w:rsidP="000D3853">
            <w:pPr>
              <w:jc w:val="right"/>
              <w:rPr>
                <w:rFonts w:cs="Khalid Art bold"/>
                <w:b/>
                <w:bCs/>
                <w:rtl/>
                <w:lang w:val="en-US" w:bidi="ar-JO"/>
              </w:rPr>
            </w:pPr>
          </w:p>
          <w:p w14:paraId="22D2999C" w14:textId="6919425E" w:rsidR="000D3853" w:rsidRPr="00A154E1" w:rsidRDefault="000D3853" w:rsidP="000D3853">
            <w:pPr>
              <w:bidi/>
              <w:ind w:left="72" w:right="72"/>
              <w:jc w:val="both"/>
              <w:rPr>
                <w:rFonts w:ascii="Times New Roman" w:hAnsi="Times New Roman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4E61FD1" w14:textId="3BD8180A" w:rsidR="000D3853" w:rsidRPr="00A154E1" w:rsidRDefault="000D3853" w:rsidP="000D3853">
            <w:pPr>
              <w:bidi/>
              <w:ind w:left="72" w:right="72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A154E1">
              <w:rPr>
                <w:rFonts w:ascii="Times New Roman" w:hAnsi="Times New Roman" w:hint="cs"/>
                <w:b/>
                <w:bCs/>
                <w:sz w:val="22"/>
                <w:szCs w:val="22"/>
                <w:rtl/>
              </w:rPr>
              <w:t>باللغة العربية</w:t>
            </w:r>
          </w:p>
        </w:tc>
      </w:tr>
    </w:tbl>
    <w:p w14:paraId="246C1F61" w14:textId="54C3A50A" w:rsidR="00065FC4" w:rsidRPr="00A154E1" w:rsidRDefault="00065FC4" w:rsidP="00065FC4">
      <w:pPr>
        <w:pStyle w:val="ps2"/>
        <w:bidi/>
        <w:spacing w:before="240" w:after="120" w:line="240" w:lineRule="auto"/>
        <w:rPr>
          <w:rFonts w:ascii="Cambria" w:hAnsi="Cambria"/>
          <w:i/>
          <w:iCs/>
          <w:sz w:val="24"/>
          <w:rtl/>
        </w:rPr>
      </w:pPr>
    </w:p>
    <w:p w14:paraId="6BA81DDD" w14:textId="191E95FB" w:rsidR="00EE0CDE" w:rsidRPr="00A154E1" w:rsidRDefault="00566A79" w:rsidP="00065FC4">
      <w:pPr>
        <w:pStyle w:val="ps2"/>
        <w:bidi/>
        <w:spacing w:before="240" w:after="120" w:line="240" w:lineRule="auto"/>
        <w:rPr>
          <w:rFonts w:ascii="Cambria" w:hAnsi="Cambria"/>
          <w:sz w:val="24"/>
        </w:rPr>
      </w:pPr>
      <w:r w:rsidRPr="00A154E1">
        <w:rPr>
          <w:rFonts w:ascii="Cambria" w:hAnsi="Cambria" w:hint="cs"/>
          <w:sz w:val="24"/>
          <w:rtl/>
        </w:rPr>
        <w:t>ال</w:t>
      </w:r>
      <w:r w:rsidR="00216615" w:rsidRPr="00A154E1">
        <w:rPr>
          <w:rFonts w:ascii="Cambria" w:hAnsi="Cambria" w:hint="cs"/>
          <w:sz w:val="24"/>
          <w:rtl/>
        </w:rPr>
        <w:t>كتاب المقرر: المؤلفين،</w:t>
      </w:r>
      <w:r w:rsidR="00947217" w:rsidRPr="00A154E1">
        <w:rPr>
          <w:rFonts w:ascii="Cambria" w:hAnsi="Cambria" w:hint="cs"/>
          <w:sz w:val="24"/>
          <w:rtl/>
        </w:rPr>
        <w:t xml:space="preserve"> عنوان الكتاب، الناشر، الطبعة، السنة، عنوان موقع الكتاب </w:t>
      </w:r>
      <w:r w:rsidR="00E126BF" w:rsidRPr="00A154E1">
        <w:rPr>
          <w:rFonts w:ascii="Cambria" w:hAnsi="Cambria" w:hint="cs"/>
          <w:sz w:val="24"/>
          <w:rtl/>
        </w:rPr>
        <w:t>الإلكتروني</w:t>
      </w:r>
      <w:r w:rsidR="00192405" w:rsidRPr="00A154E1">
        <w:rPr>
          <w:rFonts w:ascii="Cambria" w:hAnsi="Cambria"/>
          <w:sz w:val="24"/>
        </w:rPr>
        <w:t>.</w:t>
      </w:r>
    </w:p>
    <w:tbl>
      <w:tblPr>
        <w:tblW w:w="10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0"/>
        <w:gridCol w:w="9880"/>
      </w:tblGrid>
      <w:tr w:rsidR="007453D6" w:rsidRPr="00A154E1" w14:paraId="69809FA9" w14:textId="77777777" w:rsidTr="007453D6">
        <w:trPr>
          <w:trHeight w:val="530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84D6C" w14:textId="7435B871" w:rsidR="007453D6" w:rsidRPr="00A154E1" w:rsidRDefault="007453D6" w:rsidP="007453D6">
            <w:pPr>
              <w:bidi/>
              <w:rPr>
                <w:rFonts w:ascii="Times New Roman" w:hAnsi="Times New Roman"/>
                <w:b/>
                <w:bCs/>
                <w:color w:val="333333"/>
                <w:sz w:val="12"/>
                <w:szCs w:val="12"/>
                <w:shd w:val="clear" w:color="auto" w:fill="FFFFFF"/>
                <w:lang w:val="en-US"/>
              </w:rPr>
            </w:pPr>
            <w:r w:rsidRPr="00A154E1">
              <w:rPr>
                <w:rFonts w:ascii="Times New Roman" w:hAnsi="Times New Roman" w:hint="cs"/>
                <w:b/>
                <w:bCs/>
                <w:color w:val="333333"/>
                <w:shd w:val="clear" w:color="auto" w:fill="FFFFFF"/>
                <w:rtl/>
              </w:rPr>
              <w:t xml:space="preserve">المهارات الحياتية، ناصر الدين أبو حماد،دار المسيرة، الطبعة الأولى، </w:t>
            </w:r>
            <w:r w:rsidRPr="00A154E1">
              <w:rPr>
                <w:rFonts w:ascii="Times New Roman" w:hAnsi="Times New Roman" w:cs="Khalid Art bold" w:hint="cs"/>
                <w:b/>
                <w:bCs/>
                <w:color w:val="333333"/>
                <w:shd w:val="clear" w:color="auto" w:fill="FFFFFF"/>
                <w:rtl/>
              </w:rPr>
              <w:t>2017</w:t>
            </w:r>
            <w:r w:rsidRPr="00A154E1">
              <w:rPr>
                <w:rFonts w:ascii="Times New Roman" w:hAnsi="Times New Roman" w:hint="cs"/>
                <w:b/>
                <w:bCs/>
                <w:color w:val="333333"/>
                <w:shd w:val="clear" w:color="auto" w:fill="FFFFFF"/>
                <w:rtl/>
              </w:rPr>
              <w:t>م</w:t>
            </w:r>
            <w:r w:rsidRPr="00A154E1">
              <w:rPr>
                <w:rFonts w:ascii="Times New Roman" w:hAnsi="Times New Roman" w:cs="Khalid Art bold" w:hint="cs"/>
                <w:b/>
                <w:bCs/>
                <w:color w:val="333333"/>
                <w:shd w:val="clear" w:color="auto" w:fill="FFFFFF"/>
                <w:rtl/>
              </w:rPr>
              <w:t>.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8E9941" w14:textId="5691C611" w:rsidR="007453D6" w:rsidRPr="00A154E1" w:rsidRDefault="007453D6" w:rsidP="007453D6">
            <w:pPr>
              <w:bidi/>
              <w:rPr>
                <w:rFonts w:ascii="Times New Roman" w:hAnsi="Times New Roman"/>
                <w:b/>
                <w:bCs/>
                <w:color w:val="333333"/>
                <w:sz w:val="12"/>
                <w:szCs w:val="12"/>
                <w:shd w:val="clear" w:color="auto" w:fill="FFFFFF"/>
                <w:lang w:val="en-US"/>
              </w:rPr>
            </w:pPr>
          </w:p>
          <w:p w14:paraId="189A10BB" w14:textId="0A2387D9" w:rsidR="007453D6" w:rsidRPr="00A154E1" w:rsidRDefault="007453D6" w:rsidP="007453D6">
            <w:pPr>
              <w:bidi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</w:tbl>
    <w:p w14:paraId="067A0C69" w14:textId="77777777" w:rsidR="00192405" w:rsidRPr="00A154E1" w:rsidRDefault="00192405" w:rsidP="003E090B">
      <w:pPr>
        <w:pStyle w:val="ps2"/>
        <w:tabs>
          <w:tab w:val="clear" w:pos="576"/>
          <w:tab w:val="left" w:pos="270"/>
        </w:tabs>
        <w:bidi/>
        <w:spacing w:before="120" w:after="120" w:line="240" w:lineRule="auto"/>
        <w:rPr>
          <w:rFonts w:ascii="Times New Roman" w:hAnsi="Times New Roman" w:cs="Times New Roman"/>
          <w:sz w:val="2"/>
          <w:szCs w:val="2"/>
          <w:lang w:val="en-US"/>
        </w:rPr>
      </w:pPr>
    </w:p>
    <w:p w14:paraId="133ACED8" w14:textId="22AF754C" w:rsidR="00192405" w:rsidRPr="00A154E1" w:rsidRDefault="00622B78" w:rsidP="003E090B">
      <w:pPr>
        <w:pStyle w:val="ps2"/>
        <w:bidi/>
        <w:spacing w:before="240" w:after="120" w:line="240" w:lineRule="auto"/>
        <w:rPr>
          <w:rFonts w:ascii="Cambria" w:hAnsi="Cambria"/>
          <w:sz w:val="24"/>
        </w:rPr>
      </w:pPr>
      <w:r w:rsidRPr="00A154E1">
        <w:rPr>
          <w:rFonts w:ascii="Cambria" w:hAnsi="Cambria" w:hint="cs"/>
          <w:sz w:val="24"/>
          <w:rtl/>
        </w:rPr>
        <w:t>ا</w:t>
      </w:r>
      <w:r w:rsidR="00ED484C" w:rsidRPr="00A154E1">
        <w:rPr>
          <w:rFonts w:ascii="Cambria" w:hAnsi="Cambria" w:hint="cs"/>
          <w:sz w:val="24"/>
          <w:rtl/>
        </w:rPr>
        <w:t xml:space="preserve">لمراجع: المؤلفين، عنوان المرجع، الناشر، السنة، </w:t>
      </w:r>
      <w:r w:rsidRPr="00A154E1">
        <w:rPr>
          <w:rFonts w:ascii="Cambria" w:hAnsi="Cambria" w:hint="cs"/>
          <w:sz w:val="24"/>
          <w:rtl/>
        </w:rPr>
        <w:t xml:space="preserve">موقع الكتاب </w:t>
      </w:r>
      <w:r w:rsidR="00E126BF" w:rsidRPr="00A154E1">
        <w:rPr>
          <w:rFonts w:ascii="Cambria" w:hAnsi="Cambria" w:hint="cs"/>
          <w:sz w:val="24"/>
          <w:rtl/>
        </w:rPr>
        <w:t>الإلكتروني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0"/>
      </w:tblGrid>
      <w:tr w:rsidR="00192405" w:rsidRPr="00A154E1" w14:paraId="7B45E66C" w14:textId="77777777" w:rsidTr="00C0712B">
        <w:trPr>
          <w:trHeight w:val="69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09E85" w14:textId="77777777" w:rsidR="00DB6081" w:rsidRPr="00A154E1" w:rsidRDefault="00DB6081" w:rsidP="003E090B">
            <w:pPr>
              <w:bidi/>
              <w:spacing w:after="120"/>
              <w:rPr>
                <w:rFonts w:ascii="Times New Roman" w:hAnsi="Times New Roman"/>
                <w:b/>
                <w:bCs/>
                <w:color w:val="333333"/>
                <w:sz w:val="24"/>
                <w:shd w:val="clear" w:color="auto" w:fill="FFFFFF"/>
              </w:rPr>
            </w:pPr>
          </w:p>
          <w:p w14:paraId="19891C67" w14:textId="77777777" w:rsidR="007453D6" w:rsidRPr="00A154E1" w:rsidRDefault="007453D6" w:rsidP="007453D6">
            <w:pPr>
              <w:bidi/>
              <w:spacing w:after="120"/>
              <w:rPr>
                <w:rFonts w:ascii="Times New Roman" w:hAnsi="Times New Roman"/>
                <w:b/>
                <w:bCs/>
                <w:color w:val="333333"/>
                <w:sz w:val="24"/>
                <w:shd w:val="clear" w:color="auto" w:fill="FFFFFF"/>
              </w:rPr>
            </w:pPr>
          </w:p>
          <w:p w14:paraId="3C136DC4" w14:textId="05258752" w:rsidR="007453D6" w:rsidRPr="00A154E1" w:rsidRDefault="007453D6" w:rsidP="007453D6">
            <w:pPr>
              <w:pStyle w:val="ps2"/>
              <w:numPr>
                <w:ilvl w:val="0"/>
                <w:numId w:val="36"/>
              </w:numPr>
              <w:bidi/>
              <w:spacing w:before="240" w:after="120" w:line="240" w:lineRule="auto"/>
              <w:rPr>
                <w:rFonts w:ascii="Cambria" w:hAnsi="Cambria" w:cs="Khalid Art bold"/>
                <w:sz w:val="24"/>
                <w:rtl/>
                <w:lang w:bidi="ar-JO"/>
              </w:rPr>
            </w:pPr>
            <w:r w:rsidRPr="00A154E1">
              <w:rPr>
                <w:rFonts w:ascii="Cambria" w:hAnsi="Cambria" w:cs="Times New Roman" w:hint="cs"/>
                <w:sz w:val="24"/>
                <w:rtl/>
                <w:lang w:bidi="ar-JO"/>
              </w:rPr>
              <w:t xml:space="preserve">مهارات الحياة الجامعية، ذوقان عبيدات وسهيلة ابو السميد، دار </w:t>
            </w:r>
            <w:r w:rsidR="00E126BF" w:rsidRPr="00A154E1">
              <w:rPr>
                <w:rFonts w:ascii="Cambria" w:hAnsi="Cambria" w:cs="Times New Roman" w:hint="cs"/>
                <w:sz w:val="24"/>
                <w:rtl/>
                <w:lang w:bidi="ar-JO"/>
              </w:rPr>
              <w:t>الفكر الطبعة</w:t>
            </w:r>
            <w:r w:rsidRPr="00A154E1">
              <w:rPr>
                <w:rFonts w:ascii="Cambria" w:hAnsi="Cambria" w:cs="Times New Roman" w:hint="cs"/>
                <w:sz w:val="24"/>
                <w:rtl/>
                <w:lang w:bidi="ar-JO"/>
              </w:rPr>
              <w:t xml:space="preserve"> الأولى، </w:t>
            </w:r>
            <w:r w:rsidRPr="00A154E1">
              <w:rPr>
                <w:rFonts w:ascii="Cambria" w:hAnsi="Cambria" w:cs="Khalid Art bold" w:hint="cs"/>
                <w:sz w:val="24"/>
                <w:rtl/>
                <w:lang w:bidi="ar-JO"/>
              </w:rPr>
              <w:t>2012</w:t>
            </w:r>
            <w:r w:rsidRPr="00A154E1">
              <w:rPr>
                <w:rFonts w:ascii="Cambria" w:hAnsi="Cambria" w:cs="Times New Roman" w:hint="cs"/>
                <w:sz w:val="24"/>
                <w:rtl/>
                <w:lang w:bidi="ar-JO"/>
              </w:rPr>
              <w:t>م</w:t>
            </w:r>
            <w:r w:rsidRPr="00A154E1">
              <w:rPr>
                <w:rFonts w:ascii="Cambria" w:hAnsi="Cambria" w:cs="Khalid Art bold" w:hint="cs"/>
                <w:sz w:val="24"/>
                <w:rtl/>
                <w:lang w:bidi="ar-JO"/>
              </w:rPr>
              <w:t>.</w:t>
            </w:r>
          </w:p>
          <w:p w14:paraId="5066C395" w14:textId="77777777" w:rsidR="007453D6" w:rsidRPr="00A154E1" w:rsidRDefault="007453D6" w:rsidP="007453D6">
            <w:pPr>
              <w:pStyle w:val="ps2"/>
              <w:numPr>
                <w:ilvl w:val="0"/>
                <w:numId w:val="36"/>
              </w:numPr>
              <w:bidi/>
              <w:spacing w:before="240" w:after="120" w:line="240" w:lineRule="auto"/>
              <w:rPr>
                <w:rFonts w:ascii="Cambria" w:hAnsi="Cambria" w:cs="Khalid Art bold"/>
                <w:sz w:val="24"/>
                <w:lang w:bidi="ar-JO"/>
              </w:rPr>
            </w:pPr>
            <w:r w:rsidRPr="00A154E1">
              <w:rPr>
                <w:rFonts w:ascii="Cambria" w:hAnsi="Cambria" w:cs="Times New Roman" w:hint="cs"/>
                <w:sz w:val="24"/>
                <w:rtl/>
                <w:lang w:bidi="ar-JO"/>
              </w:rPr>
              <w:t xml:space="preserve">مهارات الحياة، مزاهرة والعساف، دار إثراء للنشر، الطبعة الأولى، </w:t>
            </w:r>
            <w:r w:rsidRPr="00A154E1">
              <w:rPr>
                <w:rFonts w:ascii="Cambria" w:hAnsi="Cambria" w:cs="Khalid Art bold" w:hint="cs"/>
                <w:sz w:val="24"/>
                <w:rtl/>
                <w:lang w:bidi="ar-JO"/>
              </w:rPr>
              <w:t>2010</w:t>
            </w:r>
            <w:r w:rsidRPr="00A154E1">
              <w:rPr>
                <w:rFonts w:ascii="Cambria" w:hAnsi="Cambria" w:cs="Times New Roman" w:hint="cs"/>
                <w:sz w:val="24"/>
                <w:rtl/>
                <w:lang w:bidi="ar-JO"/>
              </w:rPr>
              <w:t>م</w:t>
            </w:r>
            <w:r w:rsidRPr="00A154E1">
              <w:rPr>
                <w:rFonts w:ascii="Cambria" w:hAnsi="Cambria" w:cs="Khalid Art bold" w:hint="cs"/>
                <w:sz w:val="24"/>
                <w:rtl/>
                <w:lang w:bidi="ar-JO"/>
              </w:rPr>
              <w:t xml:space="preserve">. </w:t>
            </w:r>
          </w:p>
          <w:p w14:paraId="63C79903" w14:textId="016E332E" w:rsidR="00952F3B" w:rsidRPr="00A154E1" w:rsidRDefault="00952F3B" w:rsidP="003E090B">
            <w:pPr>
              <w:bidi/>
              <w:spacing w:after="120"/>
              <w:rPr>
                <w:rFonts w:ascii="Times New Roman" w:hAnsi="Times New Roman"/>
                <w:b/>
                <w:bCs/>
                <w:color w:val="333333"/>
                <w:sz w:val="24"/>
                <w:shd w:val="clear" w:color="auto" w:fill="FFFFFF"/>
              </w:rPr>
            </w:pPr>
          </w:p>
        </w:tc>
      </w:tr>
    </w:tbl>
    <w:p w14:paraId="43A5B160" w14:textId="77777777" w:rsidR="001A39E2" w:rsidRPr="00A154E1" w:rsidRDefault="001A39E2" w:rsidP="003E090B">
      <w:pPr>
        <w:pStyle w:val="ps2"/>
        <w:bidi/>
        <w:spacing w:before="240" w:after="120" w:line="240" w:lineRule="auto"/>
        <w:rPr>
          <w:rFonts w:ascii="Cambria" w:hAnsi="Cambria"/>
          <w:sz w:val="2"/>
          <w:szCs w:val="2"/>
        </w:rPr>
      </w:pPr>
    </w:p>
    <w:p w14:paraId="46927855" w14:textId="4709BC4D" w:rsidR="009F38DA" w:rsidRPr="00A154E1" w:rsidRDefault="009F38DA" w:rsidP="003E090B">
      <w:pPr>
        <w:pStyle w:val="ps2"/>
        <w:bidi/>
        <w:spacing w:before="240" w:after="120" w:line="240" w:lineRule="auto"/>
        <w:rPr>
          <w:rFonts w:ascii="Cambria" w:hAnsi="Cambria"/>
          <w:sz w:val="24"/>
          <w:rtl/>
          <w:lang w:val="en-US" w:bidi="ar-JO"/>
        </w:rPr>
      </w:pPr>
      <w:r w:rsidRPr="00A154E1">
        <w:rPr>
          <w:rFonts w:ascii="Cambria" w:hAnsi="Cambria"/>
          <w:sz w:val="24"/>
        </w:rPr>
        <w:t xml:space="preserve"> </w:t>
      </w:r>
      <w:r w:rsidR="0057109C" w:rsidRPr="00A154E1">
        <w:rPr>
          <w:rFonts w:ascii="Cambria" w:hAnsi="Cambria" w:hint="cs"/>
          <w:sz w:val="24"/>
          <w:rtl/>
        </w:rPr>
        <w:t>الأهداف التعلمية للمادة</w:t>
      </w:r>
      <w:r w:rsidR="00652E59" w:rsidRPr="00A154E1">
        <w:rPr>
          <w:rFonts w:ascii="Cambria" w:hAnsi="Cambria" w:hint="cs"/>
          <w:sz w:val="24"/>
          <w:rtl/>
        </w:rPr>
        <w:t xml:space="preserve"> الدراسية</w:t>
      </w:r>
      <w:r w:rsidR="0057109C" w:rsidRPr="00A154E1">
        <w:rPr>
          <w:rFonts w:ascii="Cambria" w:hAnsi="Cambria" w:hint="cs"/>
          <w:sz w:val="24"/>
          <w:rtl/>
        </w:rPr>
        <w:t xml:space="preserve"> </w:t>
      </w:r>
      <w:r w:rsidR="0057109C" w:rsidRPr="00A154E1">
        <w:rPr>
          <w:rFonts w:ascii="Cambria" w:hAnsi="Cambria"/>
          <w:sz w:val="24"/>
          <w:lang w:val="en-US"/>
        </w:rPr>
        <w:t>(CEO)</w:t>
      </w:r>
      <w:r w:rsidR="0057109C" w:rsidRPr="00A154E1">
        <w:rPr>
          <w:rFonts w:ascii="Cambria" w:hAnsi="Cambria" w:hint="cs"/>
          <w:sz w:val="24"/>
          <w:rtl/>
          <w:lang w:val="en-US" w:bidi="ar-JO"/>
        </w:rPr>
        <w:t>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39"/>
        <w:gridCol w:w="741"/>
      </w:tblGrid>
      <w:tr w:rsidR="00065168" w:rsidRPr="00A154E1" w14:paraId="4B4D3535" w14:textId="77777777" w:rsidTr="00FB73FB">
        <w:trPr>
          <w:trHeight w:val="352"/>
          <w:jc w:val="center"/>
        </w:trPr>
        <w:tc>
          <w:tcPr>
            <w:tcW w:w="4625" w:type="pct"/>
            <w:shd w:val="clear" w:color="auto" w:fill="auto"/>
          </w:tcPr>
          <w:p w14:paraId="7C1F2127" w14:textId="25849907" w:rsidR="00065168" w:rsidRPr="00A154E1" w:rsidRDefault="00065168" w:rsidP="00065168">
            <w:pPr>
              <w:pStyle w:val="ps2"/>
              <w:tabs>
                <w:tab w:val="clear" w:pos="576"/>
                <w:tab w:val="left" w:pos="270"/>
              </w:tabs>
              <w:bidi/>
              <w:spacing w:before="0"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154E1">
              <w:rPr>
                <w:rFonts w:cs="Times New Roman" w:hint="cs"/>
                <w:rtl/>
                <w:lang w:bidi="ar-JO"/>
              </w:rPr>
              <w:t>يضع لحياته رؤية ورسالة قابلة للتطبيق ويسعى لتحقيقها</w:t>
            </w:r>
            <w:r w:rsidRPr="00A154E1">
              <w:rPr>
                <w:rFonts w:hint="cs"/>
                <w:rtl/>
                <w:lang w:bidi="ar-JO"/>
              </w:rPr>
              <w:t>.</w:t>
            </w:r>
          </w:p>
        </w:tc>
        <w:tc>
          <w:tcPr>
            <w:tcW w:w="375" w:type="pct"/>
            <w:shd w:val="clear" w:color="auto" w:fill="F2F2F2" w:themeFill="background1" w:themeFillShade="F2"/>
          </w:tcPr>
          <w:p w14:paraId="5147D1EC" w14:textId="18CBBA0D" w:rsidR="00065168" w:rsidRPr="00A154E1" w:rsidRDefault="00065168" w:rsidP="00065168">
            <w:pPr>
              <w:pStyle w:val="ps1Char"/>
            </w:pPr>
            <w:r w:rsidRPr="00A154E1">
              <w:rPr>
                <w:rFonts w:hint="cs"/>
                <w:rtl/>
              </w:rPr>
              <w:t>1.</w:t>
            </w:r>
          </w:p>
        </w:tc>
      </w:tr>
      <w:tr w:rsidR="00065168" w:rsidRPr="00A154E1" w14:paraId="7898578F" w14:textId="77777777" w:rsidTr="003534D8">
        <w:trPr>
          <w:trHeight w:val="429"/>
          <w:jc w:val="center"/>
        </w:trPr>
        <w:tc>
          <w:tcPr>
            <w:tcW w:w="4625" w:type="pct"/>
            <w:shd w:val="clear" w:color="auto" w:fill="auto"/>
          </w:tcPr>
          <w:p w14:paraId="6BFF105D" w14:textId="76874900" w:rsidR="00065168" w:rsidRPr="00A154E1" w:rsidRDefault="00065168" w:rsidP="00065168">
            <w:pPr>
              <w:pStyle w:val="ps2"/>
              <w:tabs>
                <w:tab w:val="clear" w:pos="576"/>
                <w:tab w:val="left" w:pos="270"/>
              </w:tabs>
              <w:bidi/>
              <w:spacing w:before="0"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  <w:r w:rsidRPr="00A154E1">
              <w:rPr>
                <w:rFonts w:cs="Times New Roman" w:hint="cs"/>
                <w:rtl/>
              </w:rPr>
              <w:t>يحدد الأدوار التي يقوم بها في الحياة ويوائم بين هذه الأدوار</w:t>
            </w:r>
            <w:r w:rsidRPr="00A154E1">
              <w:rPr>
                <w:rFonts w:hint="cs"/>
                <w:rtl/>
              </w:rPr>
              <w:t>.</w:t>
            </w:r>
          </w:p>
        </w:tc>
        <w:tc>
          <w:tcPr>
            <w:tcW w:w="375" w:type="pct"/>
            <w:shd w:val="clear" w:color="auto" w:fill="F2F2F2" w:themeFill="background1" w:themeFillShade="F2"/>
          </w:tcPr>
          <w:p w14:paraId="33239F05" w14:textId="4445F7B2" w:rsidR="00065168" w:rsidRPr="00A154E1" w:rsidRDefault="00065168" w:rsidP="00065168">
            <w:pPr>
              <w:pStyle w:val="ps1Char"/>
            </w:pPr>
            <w:r w:rsidRPr="00A154E1">
              <w:rPr>
                <w:rFonts w:hint="cs"/>
                <w:rtl/>
              </w:rPr>
              <w:t>2.</w:t>
            </w:r>
          </w:p>
        </w:tc>
      </w:tr>
      <w:tr w:rsidR="00065168" w:rsidRPr="00A154E1" w14:paraId="17C2BCD6" w14:textId="77777777" w:rsidTr="00F74F30">
        <w:trPr>
          <w:trHeight w:val="264"/>
          <w:jc w:val="center"/>
        </w:trPr>
        <w:tc>
          <w:tcPr>
            <w:tcW w:w="4625" w:type="pct"/>
            <w:shd w:val="clear" w:color="auto" w:fill="auto"/>
          </w:tcPr>
          <w:p w14:paraId="0763F380" w14:textId="18A98E12" w:rsidR="00065168" w:rsidRPr="00A154E1" w:rsidRDefault="00065168" w:rsidP="00065168">
            <w:pPr>
              <w:pStyle w:val="ps2"/>
              <w:tabs>
                <w:tab w:val="clear" w:pos="576"/>
                <w:tab w:val="left" w:pos="270"/>
              </w:tabs>
              <w:bidi/>
              <w:spacing w:before="0"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154E1">
              <w:rPr>
                <w:rFonts w:cs="Times New Roman" w:hint="cs"/>
                <w:rtl/>
              </w:rPr>
              <w:t>يتقن مهارة إدارة الذات ويوظفها بنجاح في حياته</w:t>
            </w:r>
            <w:r w:rsidRPr="00A154E1">
              <w:rPr>
                <w:rFonts w:hint="cs"/>
                <w:rtl/>
              </w:rPr>
              <w:t>.</w:t>
            </w:r>
          </w:p>
        </w:tc>
        <w:tc>
          <w:tcPr>
            <w:tcW w:w="375" w:type="pct"/>
            <w:shd w:val="clear" w:color="auto" w:fill="F2F2F2" w:themeFill="background1" w:themeFillShade="F2"/>
          </w:tcPr>
          <w:p w14:paraId="2081345E" w14:textId="635EAFE0" w:rsidR="00065168" w:rsidRPr="00A154E1" w:rsidRDefault="00065168" w:rsidP="00065168">
            <w:pPr>
              <w:pStyle w:val="ps1Char"/>
            </w:pPr>
            <w:r w:rsidRPr="00A154E1">
              <w:rPr>
                <w:rFonts w:hint="cs"/>
                <w:rtl/>
              </w:rPr>
              <w:t>3.</w:t>
            </w:r>
          </w:p>
        </w:tc>
      </w:tr>
      <w:tr w:rsidR="00065168" w:rsidRPr="00A154E1" w14:paraId="1D0338E4" w14:textId="77777777" w:rsidTr="004665CB">
        <w:trPr>
          <w:trHeight w:val="226"/>
          <w:jc w:val="center"/>
        </w:trPr>
        <w:tc>
          <w:tcPr>
            <w:tcW w:w="4625" w:type="pct"/>
            <w:shd w:val="clear" w:color="auto" w:fill="auto"/>
          </w:tcPr>
          <w:p w14:paraId="24D32A8C" w14:textId="7B6D8A28" w:rsidR="00065168" w:rsidRPr="00A154E1" w:rsidRDefault="00065168" w:rsidP="00065168">
            <w:pPr>
              <w:pStyle w:val="ps2"/>
              <w:tabs>
                <w:tab w:val="clear" w:pos="576"/>
                <w:tab w:val="left" w:pos="270"/>
              </w:tabs>
              <w:bidi/>
              <w:spacing w:before="0"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154E1">
              <w:rPr>
                <w:rFonts w:cs="Times New Roman" w:hint="cs"/>
                <w:rtl/>
              </w:rPr>
              <w:t>يدير حوارا فاعلا مع الآخرين</w:t>
            </w:r>
            <w:r w:rsidRPr="00A154E1">
              <w:rPr>
                <w:rFonts w:hint="cs"/>
                <w:rtl/>
              </w:rPr>
              <w:t>.</w:t>
            </w:r>
          </w:p>
        </w:tc>
        <w:tc>
          <w:tcPr>
            <w:tcW w:w="375" w:type="pct"/>
            <w:shd w:val="clear" w:color="auto" w:fill="F2F2F2" w:themeFill="background1" w:themeFillShade="F2"/>
          </w:tcPr>
          <w:p w14:paraId="5413F74D" w14:textId="07A50F37" w:rsidR="00065168" w:rsidRPr="00A154E1" w:rsidRDefault="00065168" w:rsidP="00065168">
            <w:pPr>
              <w:pStyle w:val="ps1Char"/>
            </w:pPr>
            <w:r w:rsidRPr="00A154E1">
              <w:rPr>
                <w:rFonts w:hint="cs"/>
                <w:rtl/>
              </w:rPr>
              <w:t>4.</w:t>
            </w:r>
          </w:p>
        </w:tc>
      </w:tr>
      <w:tr w:rsidR="00065168" w:rsidRPr="00A154E1" w14:paraId="4C66BD7E" w14:textId="77777777" w:rsidTr="00C853BE">
        <w:trPr>
          <w:trHeight w:val="317"/>
          <w:jc w:val="center"/>
        </w:trPr>
        <w:tc>
          <w:tcPr>
            <w:tcW w:w="4625" w:type="pct"/>
            <w:shd w:val="clear" w:color="auto" w:fill="auto"/>
          </w:tcPr>
          <w:p w14:paraId="466708FB" w14:textId="73205358" w:rsidR="00065168" w:rsidRPr="00A154E1" w:rsidRDefault="00065168" w:rsidP="00065168">
            <w:pPr>
              <w:pStyle w:val="ps2"/>
              <w:tabs>
                <w:tab w:val="clear" w:pos="576"/>
                <w:tab w:val="left" w:pos="270"/>
              </w:tabs>
              <w:bidi/>
              <w:spacing w:before="0"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154E1">
              <w:rPr>
                <w:rFonts w:cs="Times New Roman" w:hint="cs"/>
                <w:rtl/>
              </w:rPr>
              <w:t xml:space="preserve">يبني علاقات </w:t>
            </w:r>
            <w:r w:rsidR="00E126BF" w:rsidRPr="00A154E1">
              <w:rPr>
                <w:rFonts w:cs="Times New Roman" w:hint="cs"/>
                <w:rtl/>
              </w:rPr>
              <w:t>إيجابية</w:t>
            </w:r>
            <w:r w:rsidRPr="00A154E1">
              <w:rPr>
                <w:rFonts w:cs="Times New Roman" w:hint="cs"/>
                <w:rtl/>
              </w:rPr>
              <w:t xml:space="preserve"> مع زملائه ومن يتعامل معهم</w:t>
            </w:r>
            <w:r w:rsidRPr="00A154E1">
              <w:rPr>
                <w:rFonts w:hint="cs"/>
                <w:rtl/>
              </w:rPr>
              <w:t>..</w:t>
            </w:r>
          </w:p>
        </w:tc>
        <w:tc>
          <w:tcPr>
            <w:tcW w:w="375" w:type="pct"/>
            <w:shd w:val="clear" w:color="auto" w:fill="F2F2F2" w:themeFill="background1" w:themeFillShade="F2"/>
          </w:tcPr>
          <w:p w14:paraId="79D07007" w14:textId="18E7084D" w:rsidR="00065168" w:rsidRPr="00A154E1" w:rsidRDefault="00065168" w:rsidP="00065168">
            <w:pPr>
              <w:pStyle w:val="ps1Char"/>
            </w:pPr>
            <w:r w:rsidRPr="00A154E1">
              <w:rPr>
                <w:rFonts w:hint="cs"/>
                <w:rtl/>
              </w:rPr>
              <w:t>5.</w:t>
            </w:r>
          </w:p>
        </w:tc>
      </w:tr>
    </w:tbl>
    <w:p w14:paraId="7BC14845" w14:textId="5BC6256E" w:rsidR="00D7607C" w:rsidRPr="00A154E1" w:rsidRDefault="00D7607C">
      <w:pPr>
        <w:rPr>
          <w:rFonts w:ascii="Cambria" w:hAnsi="Cambria" w:cs="Arial"/>
          <w:b/>
          <w:bCs/>
          <w:sz w:val="24"/>
          <w:rtl/>
        </w:rPr>
      </w:pPr>
    </w:p>
    <w:p w14:paraId="600918E1" w14:textId="3741DD02" w:rsidR="004F66A7" w:rsidRPr="00A154E1" w:rsidRDefault="004F66A7" w:rsidP="004F66A7">
      <w:pPr>
        <w:pStyle w:val="ps2"/>
        <w:bidi/>
        <w:spacing w:before="240" w:after="120" w:line="240" w:lineRule="auto"/>
        <w:rPr>
          <w:rFonts w:ascii="Cambria" w:hAnsi="Cambria"/>
          <w:sz w:val="24"/>
          <w:rtl/>
          <w:lang w:bidi="ar-JO"/>
        </w:rPr>
      </w:pPr>
      <w:r w:rsidRPr="00A154E1">
        <w:rPr>
          <w:rFonts w:ascii="Cambria" w:hAnsi="Cambria" w:hint="cs"/>
          <w:sz w:val="24"/>
          <w:rtl/>
        </w:rPr>
        <w:lastRenderedPageBreak/>
        <w:t xml:space="preserve">مخرجات التعلم للمادة الدراسية </w:t>
      </w:r>
      <w:r w:rsidRPr="00A154E1">
        <w:rPr>
          <w:rFonts w:ascii="Cambria" w:hAnsi="Cambria"/>
          <w:sz w:val="24"/>
          <w:lang w:val="en-US"/>
        </w:rPr>
        <w:t>(ILO's)</w:t>
      </w:r>
      <w:r w:rsidRPr="00A154E1">
        <w:rPr>
          <w:rFonts w:ascii="Cambria" w:hAnsi="Cambria" w:hint="cs"/>
          <w:sz w:val="24"/>
          <w:rtl/>
          <w:lang w:val="en-US" w:bidi="ar-JO"/>
        </w:rPr>
        <w:t>:</w:t>
      </w:r>
    </w:p>
    <w:tbl>
      <w:tblPr>
        <w:tblW w:w="5000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0"/>
        <w:gridCol w:w="961"/>
        <w:gridCol w:w="806"/>
        <w:gridCol w:w="728"/>
        <w:gridCol w:w="5647"/>
        <w:gridCol w:w="618"/>
      </w:tblGrid>
      <w:tr w:rsidR="00246990" w:rsidRPr="00A154E1" w14:paraId="374AAD0D" w14:textId="1126AA13" w:rsidTr="00246990">
        <w:trPr>
          <w:trHeight w:val="690"/>
          <w:jc w:val="right"/>
        </w:trPr>
        <w:tc>
          <w:tcPr>
            <w:tcW w:w="567" w:type="pct"/>
            <w:shd w:val="clear" w:color="auto" w:fill="F2F2F2"/>
          </w:tcPr>
          <w:p w14:paraId="16196A5E" w14:textId="1465A461" w:rsidR="00246990" w:rsidRPr="00A154E1" w:rsidRDefault="00246990" w:rsidP="004F66A7">
            <w:pPr>
              <w:pStyle w:val="ps1Char"/>
              <w:rPr>
                <w:sz w:val="20"/>
                <w:szCs w:val="24"/>
                <w:rtl/>
                <w:lang w:val="en-GB" w:bidi="ar-JO"/>
              </w:rPr>
            </w:pPr>
            <w:r w:rsidRPr="00A154E1">
              <w:rPr>
                <w:rFonts w:hint="cs"/>
                <w:sz w:val="20"/>
                <w:szCs w:val="24"/>
                <w:rtl/>
                <w:lang w:val="en-GB" w:bidi="ar-JO"/>
              </w:rPr>
              <w:t>الواصفات</w:t>
            </w:r>
            <w:r w:rsidRPr="00A154E1">
              <w:rPr>
                <w:rFonts w:hint="cs"/>
                <w:sz w:val="20"/>
                <w:szCs w:val="24"/>
                <w:vertAlign w:val="superscript"/>
                <w:rtl/>
                <w:lang w:val="en-GB" w:bidi="ar-JO"/>
              </w:rPr>
              <w:t>**</w:t>
            </w:r>
          </w:p>
        </w:tc>
        <w:tc>
          <w:tcPr>
            <w:tcW w:w="486" w:type="pct"/>
            <w:shd w:val="clear" w:color="auto" w:fill="F2F2F2"/>
          </w:tcPr>
          <w:p w14:paraId="0F2100EB" w14:textId="679A9C60" w:rsidR="00246990" w:rsidRPr="00A154E1" w:rsidRDefault="00246990" w:rsidP="004F66A7">
            <w:pPr>
              <w:pStyle w:val="ps1Char"/>
              <w:rPr>
                <w:rtl/>
                <w:lang w:bidi="ar-JO"/>
              </w:rPr>
            </w:pPr>
            <w:r w:rsidRPr="00A154E1">
              <w:rPr>
                <w:rFonts w:hint="cs"/>
                <w:sz w:val="20"/>
                <w:szCs w:val="24"/>
                <w:rtl/>
                <w:lang w:val="en-GB" w:bidi="ar-JO"/>
              </w:rPr>
              <w:t>مستويات بلوم للتصنيف</w:t>
            </w:r>
            <w:r w:rsidRPr="00A154E1">
              <w:rPr>
                <w:rFonts w:ascii="Cambria" w:hAnsi="Cambria" w:hint="cs"/>
                <w:sz w:val="24"/>
                <w:vertAlign w:val="superscript"/>
                <w:rtl/>
              </w:rPr>
              <w:t>*</w:t>
            </w:r>
          </w:p>
        </w:tc>
        <w:tc>
          <w:tcPr>
            <w:tcW w:w="408" w:type="pct"/>
            <w:shd w:val="clear" w:color="auto" w:fill="F2F2F2"/>
          </w:tcPr>
          <w:p w14:paraId="70A413C1" w14:textId="43C59CE6" w:rsidR="00246990" w:rsidRPr="00A154E1" w:rsidRDefault="00246990" w:rsidP="00072143">
            <w:pPr>
              <w:pStyle w:val="ps1Char"/>
              <w:rPr>
                <w:rtl/>
                <w:lang w:bidi="ar-JO"/>
              </w:rPr>
            </w:pPr>
            <w:r w:rsidRPr="00A154E1">
              <w:rPr>
                <w:rFonts w:hint="cs"/>
                <w:rtl/>
                <w:lang w:bidi="ar-JO"/>
              </w:rPr>
              <w:t>الربط مع</w:t>
            </w:r>
          </w:p>
          <w:p w14:paraId="1C72202F" w14:textId="0B9E2878" w:rsidR="00246990" w:rsidRPr="00A154E1" w:rsidRDefault="00246990" w:rsidP="00072143">
            <w:pPr>
              <w:pStyle w:val="ps1Char"/>
              <w:rPr>
                <w:lang w:val="en-GB"/>
              </w:rPr>
            </w:pPr>
            <w:r w:rsidRPr="00A154E1">
              <w:rPr>
                <w:lang w:val="en-GB"/>
              </w:rPr>
              <w:t>PLOs</w:t>
            </w:r>
          </w:p>
        </w:tc>
        <w:tc>
          <w:tcPr>
            <w:tcW w:w="368" w:type="pct"/>
            <w:shd w:val="clear" w:color="auto" w:fill="F2F2F2"/>
            <w:vAlign w:val="center"/>
          </w:tcPr>
          <w:p w14:paraId="6BE271CD" w14:textId="77777777" w:rsidR="00246990" w:rsidRPr="00A154E1" w:rsidRDefault="00246990" w:rsidP="003E090B">
            <w:pPr>
              <w:bidi/>
              <w:jc w:val="center"/>
              <w:rPr>
                <w:rFonts w:ascii="Times New Roman" w:hAnsi="Times New Roman"/>
                <w:b/>
                <w:bCs/>
                <w:rtl/>
                <w:lang w:bidi="ar-JO"/>
              </w:rPr>
            </w:pPr>
            <w:r w:rsidRPr="00A154E1">
              <w:rPr>
                <w:rFonts w:ascii="Times New Roman" w:hAnsi="Times New Roman" w:hint="cs"/>
                <w:b/>
                <w:bCs/>
                <w:rtl/>
                <w:lang w:bidi="ar-JO"/>
              </w:rPr>
              <w:t>العلاقة مع</w:t>
            </w:r>
          </w:p>
          <w:p w14:paraId="61495F99" w14:textId="18AE2587" w:rsidR="00246990" w:rsidRPr="00A154E1" w:rsidRDefault="00246990" w:rsidP="00DD7A11">
            <w:pPr>
              <w:bidi/>
              <w:jc w:val="center"/>
              <w:rPr>
                <w:rFonts w:ascii="Times New Roman" w:hAnsi="Times New Roman"/>
                <w:b/>
                <w:bCs/>
              </w:rPr>
            </w:pPr>
            <w:r w:rsidRPr="00A154E1">
              <w:rPr>
                <w:rFonts w:ascii="Times New Roman" w:hAnsi="Times New Roman"/>
                <w:b/>
                <w:bCs/>
              </w:rPr>
              <w:t>CEOs</w:t>
            </w:r>
          </w:p>
        </w:tc>
        <w:tc>
          <w:tcPr>
            <w:tcW w:w="2858" w:type="pct"/>
            <w:shd w:val="clear" w:color="auto" w:fill="F2F2F2"/>
            <w:vAlign w:val="center"/>
          </w:tcPr>
          <w:p w14:paraId="56E55715" w14:textId="0EB02EF1" w:rsidR="00246990" w:rsidRPr="00A154E1" w:rsidRDefault="00246990" w:rsidP="00DB4A24">
            <w:pPr>
              <w:bidi/>
              <w:rPr>
                <w:rFonts w:asciiTheme="minorBidi" w:hAnsiTheme="minorBidi" w:cstheme="minorBidi"/>
                <w:b/>
                <w:bCs/>
                <w:lang w:val="en-US"/>
              </w:rPr>
            </w:pPr>
            <w:r w:rsidRPr="00A154E1">
              <w:rPr>
                <w:rFonts w:asciiTheme="minorBidi" w:hAnsiTheme="minorBidi" w:cstheme="minorBidi"/>
                <w:b/>
                <w:bCs/>
                <w:szCs w:val="20"/>
                <w:rtl/>
              </w:rPr>
              <w:t>تصف مخرجات التعلم للمادة الدراسية (</w:t>
            </w:r>
            <w:r w:rsidRPr="00A154E1">
              <w:rPr>
                <w:rFonts w:asciiTheme="minorBidi" w:hAnsiTheme="minorBidi" w:cstheme="minorBidi"/>
                <w:b/>
                <w:bCs/>
                <w:szCs w:val="20"/>
              </w:rPr>
              <w:t>ILO's</w:t>
            </w:r>
            <w:r w:rsidRPr="00A154E1">
              <w:rPr>
                <w:rFonts w:asciiTheme="minorBidi" w:hAnsiTheme="minorBidi" w:cstheme="minorBidi"/>
                <w:b/>
                <w:bCs/>
                <w:szCs w:val="20"/>
                <w:rtl/>
              </w:rPr>
              <w:t xml:space="preserve">) ما يتوقع من الطلاب معرفته والقدرة على القيام به </w:t>
            </w:r>
            <w:r w:rsidRPr="00A154E1">
              <w:rPr>
                <w:rFonts w:asciiTheme="minorBidi" w:hAnsiTheme="minorBidi" w:cstheme="minorBidi" w:hint="cs"/>
                <w:b/>
                <w:bCs/>
                <w:szCs w:val="20"/>
                <w:rtl/>
              </w:rPr>
              <w:t>عند</w:t>
            </w:r>
            <w:r w:rsidRPr="00A154E1">
              <w:rPr>
                <w:rFonts w:asciiTheme="minorBidi" w:hAnsiTheme="minorBidi" w:cstheme="minorBidi"/>
                <w:b/>
                <w:bCs/>
                <w:szCs w:val="20"/>
                <w:rtl/>
              </w:rPr>
              <w:t xml:space="preserve"> </w:t>
            </w:r>
            <w:r w:rsidRPr="00A154E1">
              <w:rPr>
                <w:rFonts w:asciiTheme="minorBidi" w:hAnsiTheme="minorBidi" w:cstheme="minorBidi"/>
                <w:b/>
                <w:bCs/>
                <w:szCs w:val="20"/>
                <w:rtl/>
                <w:lang w:bidi="ar-JO"/>
              </w:rPr>
              <w:t>الانتهاء من المادة الدراسية.</w:t>
            </w:r>
            <w:r w:rsidRPr="00A154E1">
              <w:rPr>
                <w:rFonts w:asciiTheme="minorBidi" w:hAnsiTheme="minorBidi" w:cstheme="minorBidi"/>
                <w:b/>
                <w:bCs/>
                <w:szCs w:val="20"/>
                <w:rtl/>
              </w:rPr>
              <w:t xml:space="preserve"> وهذه المخرجات تتعلق بالمعرفة والمهارة والكفاية التي يكتسبها الطلبة:</w:t>
            </w:r>
          </w:p>
        </w:tc>
        <w:tc>
          <w:tcPr>
            <w:tcW w:w="313" w:type="pct"/>
            <w:shd w:val="clear" w:color="auto" w:fill="F2F2F2" w:themeFill="background1" w:themeFillShade="F2"/>
          </w:tcPr>
          <w:p w14:paraId="1357642F" w14:textId="77777777" w:rsidR="00246990" w:rsidRPr="00A154E1" w:rsidRDefault="00246990" w:rsidP="003E090B">
            <w:pPr>
              <w:bidi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246990" w:rsidRPr="00A154E1" w14:paraId="5625B23B" w14:textId="51CFB680" w:rsidTr="00246990">
        <w:trPr>
          <w:trHeight w:val="396"/>
          <w:jc w:val="right"/>
        </w:trPr>
        <w:tc>
          <w:tcPr>
            <w:tcW w:w="4687" w:type="pct"/>
            <w:gridSpan w:val="5"/>
          </w:tcPr>
          <w:p w14:paraId="3F3101FA" w14:textId="002CF74A" w:rsidR="00246990" w:rsidRPr="00A154E1" w:rsidRDefault="00246990" w:rsidP="004F66A7">
            <w:pPr>
              <w:pStyle w:val="ps1Char"/>
            </w:pPr>
            <w:r w:rsidRPr="00A154E1">
              <w:rPr>
                <w:rFonts w:hint="cs"/>
                <w:rtl/>
              </w:rPr>
              <w:t>المعرفة والفهم:</w:t>
            </w:r>
          </w:p>
        </w:tc>
        <w:tc>
          <w:tcPr>
            <w:tcW w:w="313" w:type="pct"/>
            <w:shd w:val="clear" w:color="auto" w:fill="F2F2F2" w:themeFill="background1" w:themeFillShade="F2"/>
          </w:tcPr>
          <w:p w14:paraId="28992345" w14:textId="76DAFE47" w:rsidR="00246990" w:rsidRPr="00A154E1" w:rsidRDefault="00246990" w:rsidP="004F66A7">
            <w:pPr>
              <w:pStyle w:val="ps1Char"/>
              <w:rPr>
                <w:lang w:bidi="ar-JO"/>
              </w:rPr>
            </w:pPr>
            <w:r w:rsidRPr="00A154E1">
              <w:rPr>
                <w:lang w:bidi="ar-JO"/>
              </w:rPr>
              <w:t>A</w:t>
            </w:r>
          </w:p>
        </w:tc>
      </w:tr>
      <w:tr w:rsidR="00246990" w:rsidRPr="00A154E1" w14:paraId="58917B68" w14:textId="6D9B1AFC" w:rsidTr="00246990">
        <w:trPr>
          <w:trHeight w:val="408"/>
          <w:jc w:val="right"/>
        </w:trPr>
        <w:tc>
          <w:tcPr>
            <w:tcW w:w="567" w:type="pct"/>
          </w:tcPr>
          <w:p w14:paraId="54B2DA3E" w14:textId="73244CE5" w:rsidR="00246990" w:rsidRPr="00A154E1" w:rsidRDefault="00D5411D" w:rsidP="004F66A7">
            <w:pPr>
              <w:pStyle w:val="ps1Char"/>
            </w:pPr>
            <w:r w:rsidRPr="00A154E1">
              <w:t>S</w:t>
            </w:r>
          </w:p>
        </w:tc>
        <w:tc>
          <w:tcPr>
            <w:tcW w:w="486" w:type="pct"/>
          </w:tcPr>
          <w:p w14:paraId="4EDE69E2" w14:textId="2C016D12" w:rsidR="00246990" w:rsidRPr="00A154E1" w:rsidRDefault="00D5411D" w:rsidP="004F66A7">
            <w:pPr>
              <w:pStyle w:val="ps1Char"/>
            </w:pPr>
            <w:r w:rsidRPr="00A154E1">
              <w:rPr>
                <w:rFonts w:hint="cs"/>
                <w:rtl/>
              </w:rPr>
              <w:t>التحليل</w:t>
            </w:r>
          </w:p>
        </w:tc>
        <w:tc>
          <w:tcPr>
            <w:tcW w:w="408" w:type="pct"/>
            <w:shd w:val="clear" w:color="auto" w:fill="auto"/>
          </w:tcPr>
          <w:p w14:paraId="6F7DE6E5" w14:textId="77067195" w:rsidR="00246990" w:rsidRPr="00A154E1" w:rsidRDefault="006A56A0" w:rsidP="004F66A7">
            <w:pPr>
              <w:pStyle w:val="ps1Char"/>
            </w:pPr>
            <w:r w:rsidRPr="00A154E1">
              <w:rPr>
                <w:rFonts w:hint="cs"/>
                <w:rtl/>
              </w:rPr>
              <w:t>1 ،4 ،5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4C0FC46B" w14:textId="413D4520" w:rsidR="00246990" w:rsidRPr="00A154E1" w:rsidRDefault="006A56A0" w:rsidP="004F66A7">
            <w:pPr>
              <w:pStyle w:val="ps1Char"/>
            </w:pPr>
            <w:r w:rsidRPr="00A154E1">
              <w:rPr>
                <w:rFonts w:hint="cs"/>
                <w:rtl/>
              </w:rPr>
              <w:t>1</w:t>
            </w:r>
          </w:p>
        </w:tc>
        <w:tc>
          <w:tcPr>
            <w:tcW w:w="2858" w:type="pct"/>
            <w:shd w:val="clear" w:color="auto" w:fill="auto"/>
            <w:vAlign w:val="center"/>
          </w:tcPr>
          <w:p w14:paraId="2C3BF528" w14:textId="77777777" w:rsidR="000C4524" w:rsidRPr="00A154E1" w:rsidRDefault="000C4524" w:rsidP="000C4524">
            <w:pPr>
              <w:jc w:val="right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 w:rsidRPr="00A154E1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توضيح ماهية المهارات الحياتية والأسس النظرية لها.</w:t>
            </w:r>
          </w:p>
          <w:p w14:paraId="13EF2600" w14:textId="70EF8AE3" w:rsidR="00246990" w:rsidRPr="00A154E1" w:rsidRDefault="00246990" w:rsidP="004F66A7">
            <w:pPr>
              <w:pStyle w:val="ps1Char"/>
              <w:rPr>
                <w:lang w:bidi="ar-JO"/>
              </w:rPr>
            </w:pPr>
          </w:p>
        </w:tc>
        <w:tc>
          <w:tcPr>
            <w:tcW w:w="313" w:type="pct"/>
            <w:shd w:val="clear" w:color="auto" w:fill="F2F2F2" w:themeFill="background1" w:themeFillShade="F2"/>
          </w:tcPr>
          <w:p w14:paraId="72671EAB" w14:textId="75A3B6B1" w:rsidR="00246990" w:rsidRPr="00A154E1" w:rsidRDefault="00246990" w:rsidP="004F66A7">
            <w:pPr>
              <w:pStyle w:val="ps1Char"/>
            </w:pPr>
            <w:r w:rsidRPr="00A154E1">
              <w:t>A1</w:t>
            </w:r>
          </w:p>
        </w:tc>
      </w:tr>
      <w:tr w:rsidR="00246990" w:rsidRPr="00A154E1" w14:paraId="5AD068E4" w14:textId="77E813BB" w:rsidTr="00246990">
        <w:trPr>
          <w:trHeight w:val="408"/>
          <w:jc w:val="right"/>
        </w:trPr>
        <w:tc>
          <w:tcPr>
            <w:tcW w:w="567" w:type="pct"/>
          </w:tcPr>
          <w:p w14:paraId="6C0B28E5" w14:textId="77777777" w:rsidR="00246990" w:rsidRPr="00A154E1" w:rsidRDefault="00246990" w:rsidP="004F66A7">
            <w:pPr>
              <w:pStyle w:val="ps1Char"/>
            </w:pPr>
          </w:p>
        </w:tc>
        <w:tc>
          <w:tcPr>
            <w:tcW w:w="486" w:type="pct"/>
          </w:tcPr>
          <w:p w14:paraId="63058960" w14:textId="6C6B50E4" w:rsidR="00246990" w:rsidRPr="00A154E1" w:rsidRDefault="00246990" w:rsidP="004F66A7">
            <w:pPr>
              <w:pStyle w:val="ps1Char"/>
            </w:pPr>
          </w:p>
        </w:tc>
        <w:tc>
          <w:tcPr>
            <w:tcW w:w="408" w:type="pct"/>
            <w:shd w:val="clear" w:color="auto" w:fill="auto"/>
          </w:tcPr>
          <w:p w14:paraId="44C15662" w14:textId="4590E748" w:rsidR="00246990" w:rsidRPr="00A154E1" w:rsidRDefault="00246990" w:rsidP="004F66A7">
            <w:pPr>
              <w:pStyle w:val="ps1Char"/>
            </w:pPr>
          </w:p>
        </w:tc>
        <w:tc>
          <w:tcPr>
            <w:tcW w:w="368" w:type="pct"/>
            <w:shd w:val="clear" w:color="auto" w:fill="auto"/>
            <w:vAlign w:val="center"/>
          </w:tcPr>
          <w:p w14:paraId="481BC112" w14:textId="77777777" w:rsidR="00246990" w:rsidRPr="00A154E1" w:rsidRDefault="00246990" w:rsidP="004F66A7">
            <w:pPr>
              <w:pStyle w:val="ps1Char"/>
            </w:pPr>
          </w:p>
        </w:tc>
        <w:tc>
          <w:tcPr>
            <w:tcW w:w="2858" w:type="pct"/>
            <w:shd w:val="clear" w:color="auto" w:fill="auto"/>
            <w:vAlign w:val="center"/>
          </w:tcPr>
          <w:p w14:paraId="6BCAB6B7" w14:textId="77777777" w:rsidR="00246990" w:rsidRPr="00A154E1" w:rsidRDefault="00246990" w:rsidP="004F66A7">
            <w:pPr>
              <w:pStyle w:val="ps1Char"/>
            </w:pPr>
          </w:p>
        </w:tc>
        <w:tc>
          <w:tcPr>
            <w:tcW w:w="313" w:type="pct"/>
            <w:shd w:val="clear" w:color="auto" w:fill="F2F2F2" w:themeFill="background1" w:themeFillShade="F2"/>
          </w:tcPr>
          <w:p w14:paraId="1D49ECC4" w14:textId="5ABAE105" w:rsidR="00246990" w:rsidRPr="00A154E1" w:rsidRDefault="00246990" w:rsidP="004F66A7">
            <w:pPr>
              <w:pStyle w:val="ps1Char"/>
            </w:pPr>
            <w:r w:rsidRPr="00A154E1">
              <w:t>A2</w:t>
            </w:r>
          </w:p>
        </w:tc>
      </w:tr>
      <w:tr w:rsidR="00246990" w:rsidRPr="00A154E1" w14:paraId="1BD5B9B8" w14:textId="0DCA780E" w:rsidTr="00246990">
        <w:trPr>
          <w:trHeight w:val="408"/>
          <w:jc w:val="right"/>
        </w:trPr>
        <w:tc>
          <w:tcPr>
            <w:tcW w:w="567" w:type="pct"/>
          </w:tcPr>
          <w:p w14:paraId="69A5948F" w14:textId="77777777" w:rsidR="00246990" w:rsidRPr="00A154E1" w:rsidRDefault="00246990" w:rsidP="004F66A7">
            <w:pPr>
              <w:pStyle w:val="ps1Char"/>
            </w:pPr>
          </w:p>
        </w:tc>
        <w:tc>
          <w:tcPr>
            <w:tcW w:w="486" w:type="pct"/>
          </w:tcPr>
          <w:p w14:paraId="0C64104B" w14:textId="032CD2F4" w:rsidR="00246990" w:rsidRPr="00A154E1" w:rsidRDefault="00246990" w:rsidP="004F66A7">
            <w:pPr>
              <w:pStyle w:val="ps1Char"/>
            </w:pPr>
          </w:p>
        </w:tc>
        <w:tc>
          <w:tcPr>
            <w:tcW w:w="408" w:type="pct"/>
            <w:shd w:val="clear" w:color="auto" w:fill="auto"/>
          </w:tcPr>
          <w:p w14:paraId="263B3DAD" w14:textId="66740802" w:rsidR="00246990" w:rsidRPr="00A154E1" w:rsidRDefault="00246990" w:rsidP="004F66A7">
            <w:pPr>
              <w:pStyle w:val="ps1Char"/>
            </w:pPr>
          </w:p>
        </w:tc>
        <w:tc>
          <w:tcPr>
            <w:tcW w:w="368" w:type="pct"/>
            <w:shd w:val="clear" w:color="auto" w:fill="auto"/>
            <w:vAlign w:val="center"/>
          </w:tcPr>
          <w:p w14:paraId="49B9EA71" w14:textId="77777777" w:rsidR="00246990" w:rsidRPr="00A154E1" w:rsidRDefault="00246990" w:rsidP="004F66A7">
            <w:pPr>
              <w:pStyle w:val="ps1Char"/>
            </w:pPr>
          </w:p>
        </w:tc>
        <w:tc>
          <w:tcPr>
            <w:tcW w:w="2858" w:type="pct"/>
            <w:shd w:val="clear" w:color="auto" w:fill="auto"/>
            <w:vAlign w:val="center"/>
          </w:tcPr>
          <w:p w14:paraId="7C63CDA9" w14:textId="77777777" w:rsidR="00246990" w:rsidRPr="00A154E1" w:rsidRDefault="00246990" w:rsidP="004F66A7">
            <w:pPr>
              <w:pStyle w:val="ps1Char"/>
            </w:pPr>
          </w:p>
        </w:tc>
        <w:tc>
          <w:tcPr>
            <w:tcW w:w="313" w:type="pct"/>
            <w:shd w:val="clear" w:color="auto" w:fill="F2F2F2" w:themeFill="background1" w:themeFillShade="F2"/>
          </w:tcPr>
          <w:p w14:paraId="2B6C68D6" w14:textId="74F3DCC0" w:rsidR="00246990" w:rsidRPr="00A154E1" w:rsidRDefault="00246990" w:rsidP="004F66A7">
            <w:pPr>
              <w:pStyle w:val="ps1Char"/>
            </w:pPr>
            <w:r w:rsidRPr="00A154E1">
              <w:t>A3</w:t>
            </w:r>
          </w:p>
        </w:tc>
      </w:tr>
      <w:tr w:rsidR="00246990" w:rsidRPr="00A154E1" w14:paraId="420EEC5C" w14:textId="3C898E1F" w:rsidTr="00246990">
        <w:trPr>
          <w:trHeight w:val="292"/>
          <w:jc w:val="right"/>
        </w:trPr>
        <w:tc>
          <w:tcPr>
            <w:tcW w:w="4687" w:type="pct"/>
            <w:gridSpan w:val="5"/>
          </w:tcPr>
          <w:p w14:paraId="0057C436" w14:textId="75D1BF5F" w:rsidR="00246990" w:rsidRPr="00A154E1" w:rsidRDefault="00246990" w:rsidP="004F66A7">
            <w:pPr>
              <w:pStyle w:val="ps1Char"/>
              <w:rPr>
                <w:lang w:bidi="ar-JO"/>
              </w:rPr>
            </w:pPr>
            <w:r w:rsidRPr="00A154E1">
              <w:rPr>
                <w:rFonts w:hint="cs"/>
                <w:rtl/>
                <w:lang w:bidi="ar-JO"/>
              </w:rPr>
              <w:t>المهارات الذهنية:</w:t>
            </w:r>
          </w:p>
        </w:tc>
        <w:tc>
          <w:tcPr>
            <w:tcW w:w="313" w:type="pct"/>
            <w:shd w:val="clear" w:color="auto" w:fill="F2F2F2" w:themeFill="background1" w:themeFillShade="F2"/>
          </w:tcPr>
          <w:p w14:paraId="041E0C0A" w14:textId="4A68A72A" w:rsidR="00246990" w:rsidRPr="00A154E1" w:rsidRDefault="00246990" w:rsidP="004F66A7">
            <w:pPr>
              <w:pStyle w:val="ps1Char"/>
            </w:pPr>
            <w:r w:rsidRPr="00A154E1">
              <w:t>B</w:t>
            </w:r>
          </w:p>
        </w:tc>
      </w:tr>
      <w:tr w:rsidR="006A56A0" w:rsidRPr="00A154E1" w14:paraId="48428E8C" w14:textId="789C0C92" w:rsidTr="00246990">
        <w:trPr>
          <w:trHeight w:val="272"/>
          <w:jc w:val="right"/>
        </w:trPr>
        <w:tc>
          <w:tcPr>
            <w:tcW w:w="567" w:type="pct"/>
          </w:tcPr>
          <w:p w14:paraId="17E4BD5C" w14:textId="5B6B8901" w:rsidR="006A56A0" w:rsidRPr="00A154E1" w:rsidRDefault="00D5411D" w:rsidP="006A56A0">
            <w:pPr>
              <w:pStyle w:val="ps1Char"/>
            </w:pPr>
            <w:r w:rsidRPr="00A154E1">
              <w:t>S</w:t>
            </w:r>
          </w:p>
        </w:tc>
        <w:tc>
          <w:tcPr>
            <w:tcW w:w="486" w:type="pct"/>
          </w:tcPr>
          <w:p w14:paraId="4AF3E390" w14:textId="4B97B956" w:rsidR="006A56A0" w:rsidRPr="00A154E1" w:rsidRDefault="00D5411D" w:rsidP="006A56A0">
            <w:pPr>
              <w:pStyle w:val="ps1Char"/>
            </w:pPr>
            <w:r w:rsidRPr="00A154E1">
              <w:rPr>
                <w:rFonts w:hint="cs"/>
                <w:rtl/>
              </w:rPr>
              <w:t>الادراك</w:t>
            </w:r>
          </w:p>
        </w:tc>
        <w:tc>
          <w:tcPr>
            <w:tcW w:w="408" w:type="pct"/>
            <w:shd w:val="clear" w:color="auto" w:fill="auto"/>
          </w:tcPr>
          <w:p w14:paraId="60143470" w14:textId="0006A3E6" w:rsidR="006A56A0" w:rsidRPr="00A154E1" w:rsidRDefault="006A56A0" w:rsidP="006A56A0">
            <w:pPr>
              <w:pStyle w:val="ps1Char"/>
            </w:pPr>
            <w:r w:rsidRPr="00A154E1">
              <w:rPr>
                <w:rFonts w:hint="cs"/>
                <w:rtl/>
              </w:rPr>
              <w:t>1 ،4 ،5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022C8B8D" w14:textId="41E1E1DB" w:rsidR="006A56A0" w:rsidRPr="00A154E1" w:rsidRDefault="006A56A0" w:rsidP="006A56A0">
            <w:pPr>
              <w:pStyle w:val="ps1Char"/>
            </w:pPr>
            <w:r w:rsidRPr="00A154E1">
              <w:rPr>
                <w:rFonts w:hint="cs"/>
                <w:rtl/>
              </w:rPr>
              <w:t>2</w:t>
            </w:r>
          </w:p>
        </w:tc>
        <w:tc>
          <w:tcPr>
            <w:tcW w:w="2858" w:type="pct"/>
            <w:shd w:val="clear" w:color="auto" w:fill="auto"/>
            <w:vAlign w:val="center"/>
          </w:tcPr>
          <w:p w14:paraId="5CBDC795" w14:textId="77777777" w:rsidR="006A56A0" w:rsidRPr="00A154E1" w:rsidRDefault="006A56A0" w:rsidP="006A56A0">
            <w:pPr>
              <w:jc w:val="right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 w:rsidRPr="00A154E1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توضيح العلاقة بين التفكير الناقد والتفكير التأملي وعلاقتهما باتخاذ القرارات بفاعلية.</w:t>
            </w:r>
          </w:p>
          <w:p w14:paraId="01F2520E" w14:textId="0A7257FF" w:rsidR="006A56A0" w:rsidRPr="00A154E1" w:rsidRDefault="006A56A0" w:rsidP="006A56A0">
            <w:pPr>
              <w:pStyle w:val="ps1Char"/>
              <w:rPr>
                <w:lang w:bidi="ar-JO"/>
              </w:rPr>
            </w:pPr>
          </w:p>
        </w:tc>
        <w:tc>
          <w:tcPr>
            <w:tcW w:w="313" w:type="pct"/>
            <w:shd w:val="clear" w:color="auto" w:fill="F2F2F2" w:themeFill="background1" w:themeFillShade="F2"/>
          </w:tcPr>
          <w:p w14:paraId="159B3347" w14:textId="0EDCB912" w:rsidR="006A56A0" w:rsidRPr="00A154E1" w:rsidRDefault="006A56A0" w:rsidP="006A56A0">
            <w:pPr>
              <w:pStyle w:val="ps1Char"/>
            </w:pPr>
            <w:r w:rsidRPr="00A154E1">
              <w:t>B1</w:t>
            </w:r>
          </w:p>
        </w:tc>
      </w:tr>
      <w:tr w:rsidR="006A56A0" w:rsidRPr="00A154E1" w14:paraId="477D118F" w14:textId="120F06C7" w:rsidTr="00246990">
        <w:trPr>
          <w:trHeight w:val="272"/>
          <w:jc w:val="right"/>
        </w:trPr>
        <w:tc>
          <w:tcPr>
            <w:tcW w:w="567" w:type="pct"/>
          </w:tcPr>
          <w:p w14:paraId="09E71CBE" w14:textId="1B59CBC1" w:rsidR="006A56A0" w:rsidRPr="00A154E1" w:rsidRDefault="00D5411D" w:rsidP="006A56A0">
            <w:pPr>
              <w:pStyle w:val="ps1Char"/>
            </w:pPr>
            <w:r w:rsidRPr="00A154E1">
              <w:t>C</w:t>
            </w:r>
          </w:p>
        </w:tc>
        <w:tc>
          <w:tcPr>
            <w:tcW w:w="486" w:type="pct"/>
          </w:tcPr>
          <w:p w14:paraId="59A087F5" w14:textId="0DE8B034" w:rsidR="006A56A0" w:rsidRPr="00A154E1" w:rsidRDefault="00D5411D" w:rsidP="006A56A0">
            <w:pPr>
              <w:pStyle w:val="ps1Char"/>
            </w:pPr>
            <w:r w:rsidRPr="00A154E1">
              <w:rPr>
                <w:rFonts w:hint="cs"/>
                <w:rtl/>
              </w:rPr>
              <w:t>التطبيق</w:t>
            </w:r>
          </w:p>
        </w:tc>
        <w:tc>
          <w:tcPr>
            <w:tcW w:w="408" w:type="pct"/>
            <w:shd w:val="clear" w:color="auto" w:fill="auto"/>
          </w:tcPr>
          <w:p w14:paraId="77FF0F93" w14:textId="46F9DE35" w:rsidR="006A56A0" w:rsidRPr="00A154E1" w:rsidRDefault="006A56A0" w:rsidP="006A56A0">
            <w:pPr>
              <w:pStyle w:val="ps1Char"/>
            </w:pPr>
            <w:r w:rsidRPr="00A154E1">
              <w:rPr>
                <w:rFonts w:hint="cs"/>
                <w:rtl/>
              </w:rPr>
              <w:t>1 ،4 ،5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0F05633B" w14:textId="1598DDE2" w:rsidR="006A56A0" w:rsidRPr="00A154E1" w:rsidRDefault="006A56A0" w:rsidP="006A56A0">
            <w:pPr>
              <w:pStyle w:val="ps1Char"/>
            </w:pPr>
            <w:r w:rsidRPr="00A154E1">
              <w:rPr>
                <w:rFonts w:hint="cs"/>
                <w:rtl/>
              </w:rPr>
              <w:t>3</w:t>
            </w:r>
          </w:p>
        </w:tc>
        <w:tc>
          <w:tcPr>
            <w:tcW w:w="2858" w:type="pct"/>
            <w:shd w:val="clear" w:color="auto" w:fill="auto"/>
            <w:vAlign w:val="center"/>
          </w:tcPr>
          <w:p w14:paraId="6A527588" w14:textId="77777777" w:rsidR="006A56A0" w:rsidRPr="00A154E1" w:rsidRDefault="006A56A0" w:rsidP="006A56A0">
            <w:pPr>
              <w:jc w:val="right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 w:rsidRPr="00A154E1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اكتساب الطرق السليمة والصحيحة في التكيف وحل المشكلات.</w:t>
            </w:r>
          </w:p>
          <w:p w14:paraId="5CBC8667" w14:textId="77777777" w:rsidR="006A56A0" w:rsidRPr="00A154E1" w:rsidRDefault="006A56A0" w:rsidP="006A56A0">
            <w:pPr>
              <w:pStyle w:val="ps1Char"/>
              <w:rPr>
                <w:lang w:bidi="ar-JO"/>
              </w:rPr>
            </w:pPr>
          </w:p>
        </w:tc>
        <w:tc>
          <w:tcPr>
            <w:tcW w:w="313" w:type="pct"/>
            <w:shd w:val="clear" w:color="auto" w:fill="F2F2F2" w:themeFill="background1" w:themeFillShade="F2"/>
          </w:tcPr>
          <w:p w14:paraId="6583BC62" w14:textId="60B9EDF7" w:rsidR="006A56A0" w:rsidRPr="00A154E1" w:rsidRDefault="006A56A0" w:rsidP="006A56A0">
            <w:pPr>
              <w:pStyle w:val="ps1Char"/>
            </w:pPr>
            <w:r w:rsidRPr="00A154E1">
              <w:t>B2</w:t>
            </w:r>
          </w:p>
        </w:tc>
      </w:tr>
      <w:tr w:rsidR="006A56A0" w:rsidRPr="00A154E1" w14:paraId="36A87AA5" w14:textId="18D8ADC5" w:rsidTr="00246990">
        <w:trPr>
          <w:trHeight w:val="272"/>
          <w:jc w:val="right"/>
        </w:trPr>
        <w:tc>
          <w:tcPr>
            <w:tcW w:w="567" w:type="pct"/>
          </w:tcPr>
          <w:p w14:paraId="62981752" w14:textId="77777777" w:rsidR="006A56A0" w:rsidRPr="00A154E1" w:rsidRDefault="006A56A0" w:rsidP="006A56A0">
            <w:pPr>
              <w:pStyle w:val="ps1Char"/>
            </w:pPr>
          </w:p>
        </w:tc>
        <w:tc>
          <w:tcPr>
            <w:tcW w:w="486" w:type="pct"/>
          </w:tcPr>
          <w:p w14:paraId="7503EAF6" w14:textId="02466B89" w:rsidR="006A56A0" w:rsidRPr="00A154E1" w:rsidRDefault="006A56A0" w:rsidP="006A56A0">
            <w:pPr>
              <w:pStyle w:val="ps1Char"/>
            </w:pPr>
          </w:p>
        </w:tc>
        <w:tc>
          <w:tcPr>
            <w:tcW w:w="408" w:type="pct"/>
            <w:shd w:val="clear" w:color="auto" w:fill="auto"/>
          </w:tcPr>
          <w:p w14:paraId="7EAA43E7" w14:textId="7E8CA787" w:rsidR="006A56A0" w:rsidRPr="00A154E1" w:rsidRDefault="006A56A0" w:rsidP="006A56A0">
            <w:pPr>
              <w:pStyle w:val="ps1Char"/>
            </w:pPr>
          </w:p>
        </w:tc>
        <w:tc>
          <w:tcPr>
            <w:tcW w:w="368" w:type="pct"/>
            <w:shd w:val="clear" w:color="auto" w:fill="auto"/>
            <w:vAlign w:val="center"/>
          </w:tcPr>
          <w:p w14:paraId="64FBEBD4" w14:textId="77777777" w:rsidR="006A56A0" w:rsidRPr="00A154E1" w:rsidRDefault="006A56A0" w:rsidP="006A56A0">
            <w:pPr>
              <w:pStyle w:val="ps1Char"/>
            </w:pPr>
          </w:p>
        </w:tc>
        <w:tc>
          <w:tcPr>
            <w:tcW w:w="2858" w:type="pct"/>
            <w:shd w:val="clear" w:color="auto" w:fill="auto"/>
            <w:vAlign w:val="center"/>
          </w:tcPr>
          <w:p w14:paraId="2F93080C" w14:textId="77777777" w:rsidR="006A56A0" w:rsidRPr="00A154E1" w:rsidRDefault="006A56A0" w:rsidP="006A56A0">
            <w:pPr>
              <w:pStyle w:val="ps1Char"/>
            </w:pPr>
          </w:p>
        </w:tc>
        <w:tc>
          <w:tcPr>
            <w:tcW w:w="313" w:type="pct"/>
            <w:shd w:val="clear" w:color="auto" w:fill="F2F2F2" w:themeFill="background1" w:themeFillShade="F2"/>
          </w:tcPr>
          <w:p w14:paraId="4B8F14F7" w14:textId="7120D5BC" w:rsidR="006A56A0" w:rsidRPr="00A154E1" w:rsidRDefault="006A56A0" w:rsidP="006A56A0">
            <w:pPr>
              <w:pStyle w:val="ps1Char"/>
            </w:pPr>
            <w:r w:rsidRPr="00A154E1">
              <w:t>B3</w:t>
            </w:r>
          </w:p>
        </w:tc>
      </w:tr>
      <w:tr w:rsidR="006A56A0" w:rsidRPr="00A154E1" w14:paraId="62EAE9BD" w14:textId="79C265B8" w:rsidTr="00246990">
        <w:trPr>
          <w:trHeight w:val="224"/>
          <w:jc w:val="right"/>
        </w:trPr>
        <w:tc>
          <w:tcPr>
            <w:tcW w:w="4687" w:type="pct"/>
            <w:gridSpan w:val="5"/>
          </w:tcPr>
          <w:p w14:paraId="091AC457" w14:textId="3259E890" w:rsidR="006A56A0" w:rsidRPr="00A154E1" w:rsidRDefault="006A56A0" w:rsidP="006A56A0">
            <w:pPr>
              <w:pStyle w:val="ps1Char"/>
            </w:pPr>
            <w:r w:rsidRPr="00A154E1">
              <w:rPr>
                <w:rFonts w:hint="cs"/>
                <w:rtl/>
              </w:rPr>
              <w:t>المهارات المتعلقة بمفاهيم المادة:</w:t>
            </w:r>
          </w:p>
        </w:tc>
        <w:tc>
          <w:tcPr>
            <w:tcW w:w="313" w:type="pct"/>
            <w:shd w:val="clear" w:color="auto" w:fill="F2F2F2" w:themeFill="background1" w:themeFillShade="F2"/>
          </w:tcPr>
          <w:p w14:paraId="31C54612" w14:textId="13B48DA7" w:rsidR="006A56A0" w:rsidRPr="00A154E1" w:rsidRDefault="006A56A0" w:rsidP="006A56A0">
            <w:pPr>
              <w:pStyle w:val="ps1Char"/>
            </w:pPr>
            <w:r w:rsidRPr="00A154E1">
              <w:t>C</w:t>
            </w:r>
          </w:p>
        </w:tc>
      </w:tr>
      <w:tr w:rsidR="006A56A0" w:rsidRPr="00A154E1" w14:paraId="7408F49D" w14:textId="47AE393E" w:rsidTr="00246990">
        <w:trPr>
          <w:trHeight w:val="265"/>
          <w:jc w:val="right"/>
        </w:trPr>
        <w:tc>
          <w:tcPr>
            <w:tcW w:w="567" w:type="pct"/>
          </w:tcPr>
          <w:p w14:paraId="5C64220B" w14:textId="6637236D" w:rsidR="006A56A0" w:rsidRPr="00A154E1" w:rsidRDefault="00D5411D" w:rsidP="006A56A0">
            <w:pPr>
              <w:pStyle w:val="ps1Char"/>
            </w:pPr>
            <w:r w:rsidRPr="00A154E1">
              <w:t>K</w:t>
            </w:r>
          </w:p>
        </w:tc>
        <w:tc>
          <w:tcPr>
            <w:tcW w:w="486" w:type="pct"/>
          </w:tcPr>
          <w:p w14:paraId="1FFAABAD" w14:textId="19EEF574" w:rsidR="006A56A0" w:rsidRPr="00A154E1" w:rsidRDefault="00D5411D" w:rsidP="006A56A0">
            <w:pPr>
              <w:pStyle w:val="ps1Char"/>
            </w:pPr>
            <w:r w:rsidRPr="00A154E1">
              <w:rPr>
                <w:rFonts w:hint="cs"/>
                <w:rtl/>
              </w:rPr>
              <w:t>المعرفة</w:t>
            </w:r>
          </w:p>
        </w:tc>
        <w:tc>
          <w:tcPr>
            <w:tcW w:w="408" w:type="pct"/>
            <w:shd w:val="clear" w:color="auto" w:fill="auto"/>
          </w:tcPr>
          <w:p w14:paraId="04FECE15" w14:textId="18DCB732" w:rsidR="006A56A0" w:rsidRPr="00A154E1" w:rsidRDefault="006A56A0" w:rsidP="006A56A0">
            <w:pPr>
              <w:pStyle w:val="ps1Char"/>
            </w:pPr>
            <w:r w:rsidRPr="00A154E1">
              <w:rPr>
                <w:rFonts w:hint="cs"/>
                <w:rtl/>
              </w:rPr>
              <w:t>1 ،4 ،5</w:t>
            </w:r>
          </w:p>
        </w:tc>
        <w:tc>
          <w:tcPr>
            <w:tcW w:w="368" w:type="pct"/>
            <w:shd w:val="clear" w:color="auto" w:fill="auto"/>
          </w:tcPr>
          <w:p w14:paraId="3E34A524" w14:textId="17D78E17" w:rsidR="006A56A0" w:rsidRPr="00A154E1" w:rsidRDefault="006A56A0" w:rsidP="006A56A0">
            <w:pPr>
              <w:pStyle w:val="ps1Char"/>
            </w:pPr>
            <w:r w:rsidRPr="00A154E1">
              <w:rPr>
                <w:rFonts w:hint="cs"/>
                <w:rtl/>
              </w:rPr>
              <w:t>4</w:t>
            </w:r>
          </w:p>
        </w:tc>
        <w:tc>
          <w:tcPr>
            <w:tcW w:w="2858" w:type="pct"/>
            <w:shd w:val="clear" w:color="auto" w:fill="auto"/>
          </w:tcPr>
          <w:p w14:paraId="5E722A38" w14:textId="77777777" w:rsidR="006A56A0" w:rsidRPr="00A154E1" w:rsidRDefault="006A56A0" w:rsidP="006A56A0">
            <w:pPr>
              <w:jc w:val="right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 w:rsidRPr="00A154E1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تحديد طرق تعلم المهارات الحياتية والعوامل المؤثرة فيها.</w:t>
            </w:r>
          </w:p>
          <w:p w14:paraId="04B021AF" w14:textId="20352A3C" w:rsidR="006A56A0" w:rsidRPr="00A154E1" w:rsidRDefault="006A56A0" w:rsidP="006A56A0">
            <w:pPr>
              <w:pStyle w:val="ps1Char"/>
              <w:rPr>
                <w:lang w:bidi="ar-JO"/>
              </w:rPr>
            </w:pPr>
          </w:p>
        </w:tc>
        <w:tc>
          <w:tcPr>
            <w:tcW w:w="313" w:type="pct"/>
            <w:shd w:val="clear" w:color="auto" w:fill="F2F2F2" w:themeFill="background1" w:themeFillShade="F2"/>
          </w:tcPr>
          <w:p w14:paraId="01D6C79C" w14:textId="0A1EDA08" w:rsidR="006A56A0" w:rsidRPr="00A154E1" w:rsidRDefault="006A56A0" w:rsidP="006A56A0">
            <w:pPr>
              <w:pStyle w:val="ps1Char"/>
            </w:pPr>
            <w:r w:rsidRPr="00A154E1">
              <w:t>C1</w:t>
            </w:r>
          </w:p>
        </w:tc>
      </w:tr>
      <w:tr w:rsidR="006A56A0" w:rsidRPr="00A154E1" w14:paraId="1AF3590E" w14:textId="2F30F95E" w:rsidTr="00246990">
        <w:trPr>
          <w:trHeight w:val="270"/>
          <w:jc w:val="right"/>
        </w:trPr>
        <w:tc>
          <w:tcPr>
            <w:tcW w:w="567" w:type="pct"/>
          </w:tcPr>
          <w:p w14:paraId="6EC118DB" w14:textId="77777777" w:rsidR="006A56A0" w:rsidRPr="00A154E1" w:rsidRDefault="006A56A0" w:rsidP="006A56A0">
            <w:pPr>
              <w:pStyle w:val="ps1Char"/>
            </w:pPr>
          </w:p>
        </w:tc>
        <w:tc>
          <w:tcPr>
            <w:tcW w:w="486" w:type="pct"/>
          </w:tcPr>
          <w:p w14:paraId="788B5B4F" w14:textId="087AEC1F" w:rsidR="006A56A0" w:rsidRPr="00A154E1" w:rsidRDefault="006A56A0" w:rsidP="006A56A0">
            <w:pPr>
              <w:pStyle w:val="ps1Char"/>
            </w:pPr>
          </w:p>
        </w:tc>
        <w:tc>
          <w:tcPr>
            <w:tcW w:w="408" w:type="pct"/>
            <w:shd w:val="clear" w:color="auto" w:fill="auto"/>
          </w:tcPr>
          <w:p w14:paraId="231B3CBE" w14:textId="6E98D75F" w:rsidR="006A56A0" w:rsidRPr="00A154E1" w:rsidRDefault="006A56A0" w:rsidP="006A56A0">
            <w:pPr>
              <w:pStyle w:val="ps1Char"/>
            </w:pPr>
          </w:p>
        </w:tc>
        <w:tc>
          <w:tcPr>
            <w:tcW w:w="368" w:type="pct"/>
            <w:shd w:val="clear" w:color="auto" w:fill="auto"/>
          </w:tcPr>
          <w:p w14:paraId="66F60250" w14:textId="2A8513B6" w:rsidR="006A56A0" w:rsidRPr="00A154E1" w:rsidRDefault="006A56A0" w:rsidP="006A56A0">
            <w:pPr>
              <w:pStyle w:val="ps1Char"/>
            </w:pPr>
          </w:p>
        </w:tc>
        <w:tc>
          <w:tcPr>
            <w:tcW w:w="2858" w:type="pct"/>
            <w:shd w:val="clear" w:color="auto" w:fill="auto"/>
          </w:tcPr>
          <w:p w14:paraId="06C3A73C" w14:textId="74BA4F67" w:rsidR="006A56A0" w:rsidRPr="00A154E1" w:rsidRDefault="006A56A0" w:rsidP="006A56A0">
            <w:pPr>
              <w:pStyle w:val="ps1Char"/>
            </w:pPr>
          </w:p>
        </w:tc>
        <w:tc>
          <w:tcPr>
            <w:tcW w:w="313" w:type="pct"/>
            <w:shd w:val="clear" w:color="auto" w:fill="F2F2F2" w:themeFill="background1" w:themeFillShade="F2"/>
          </w:tcPr>
          <w:p w14:paraId="04DB4479" w14:textId="5C385323" w:rsidR="006A56A0" w:rsidRPr="00A154E1" w:rsidRDefault="006A56A0" w:rsidP="006A56A0">
            <w:pPr>
              <w:pStyle w:val="ps1Char"/>
            </w:pPr>
            <w:r w:rsidRPr="00A154E1">
              <w:t>C2</w:t>
            </w:r>
          </w:p>
        </w:tc>
      </w:tr>
      <w:tr w:rsidR="006A56A0" w:rsidRPr="00A154E1" w14:paraId="5CD28CD5" w14:textId="5682E49D" w:rsidTr="00246990">
        <w:trPr>
          <w:trHeight w:val="290"/>
          <w:jc w:val="right"/>
        </w:trPr>
        <w:tc>
          <w:tcPr>
            <w:tcW w:w="567" w:type="pct"/>
          </w:tcPr>
          <w:p w14:paraId="32E11E55" w14:textId="77777777" w:rsidR="006A56A0" w:rsidRPr="00A154E1" w:rsidRDefault="006A56A0" w:rsidP="006A56A0">
            <w:pPr>
              <w:pStyle w:val="ps1Char"/>
            </w:pPr>
          </w:p>
        </w:tc>
        <w:tc>
          <w:tcPr>
            <w:tcW w:w="486" w:type="pct"/>
          </w:tcPr>
          <w:p w14:paraId="0CBE4142" w14:textId="00E38139" w:rsidR="006A56A0" w:rsidRPr="00A154E1" w:rsidRDefault="006A56A0" w:rsidP="006A56A0">
            <w:pPr>
              <w:pStyle w:val="ps1Char"/>
            </w:pPr>
          </w:p>
        </w:tc>
        <w:tc>
          <w:tcPr>
            <w:tcW w:w="408" w:type="pct"/>
            <w:shd w:val="clear" w:color="auto" w:fill="auto"/>
          </w:tcPr>
          <w:p w14:paraId="5A6DE489" w14:textId="153AD306" w:rsidR="006A56A0" w:rsidRPr="00A154E1" w:rsidRDefault="006A56A0" w:rsidP="006A56A0">
            <w:pPr>
              <w:pStyle w:val="ps1Char"/>
            </w:pPr>
          </w:p>
        </w:tc>
        <w:tc>
          <w:tcPr>
            <w:tcW w:w="368" w:type="pct"/>
            <w:shd w:val="clear" w:color="auto" w:fill="auto"/>
          </w:tcPr>
          <w:p w14:paraId="44E54040" w14:textId="1A8DC85C" w:rsidR="006A56A0" w:rsidRPr="00A154E1" w:rsidRDefault="006A56A0" w:rsidP="006A56A0">
            <w:pPr>
              <w:pStyle w:val="ps1Char"/>
            </w:pPr>
          </w:p>
        </w:tc>
        <w:tc>
          <w:tcPr>
            <w:tcW w:w="2858" w:type="pct"/>
            <w:shd w:val="clear" w:color="auto" w:fill="auto"/>
          </w:tcPr>
          <w:p w14:paraId="29DEA0FB" w14:textId="39D0CE79" w:rsidR="006A56A0" w:rsidRPr="00A154E1" w:rsidRDefault="006A56A0" w:rsidP="006A56A0">
            <w:pPr>
              <w:pStyle w:val="ps1Char"/>
            </w:pPr>
          </w:p>
        </w:tc>
        <w:tc>
          <w:tcPr>
            <w:tcW w:w="313" w:type="pct"/>
            <w:shd w:val="clear" w:color="auto" w:fill="F2F2F2" w:themeFill="background1" w:themeFillShade="F2"/>
          </w:tcPr>
          <w:p w14:paraId="76894E0C" w14:textId="0D7C9CF7" w:rsidR="006A56A0" w:rsidRPr="00A154E1" w:rsidRDefault="006A56A0" w:rsidP="006A56A0">
            <w:pPr>
              <w:pStyle w:val="ps1Char"/>
            </w:pPr>
            <w:r w:rsidRPr="00A154E1">
              <w:t>C3</w:t>
            </w:r>
          </w:p>
        </w:tc>
      </w:tr>
      <w:tr w:rsidR="006A56A0" w:rsidRPr="00A154E1" w14:paraId="4851FD05" w14:textId="40F947D9" w:rsidTr="00246990">
        <w:trPr>
          <w:trHeight w:val="283"/>
          <w:jc w:val="right"/>
        </w:trPr>
        <w:tc>
          <w:tcPr>
            <w:tcW w:w="4687" w:type="pct"/>
            <w:gridSpan w:val="5"/>
          </w:tcPr>
          <w:p w14:paraId="4AF23116" w14:textId="79DA3DAA" w:rsidR="006A56A0" w:rsidRPr="00A154E1" w:rsidRDefault="006A56A0" w:rsidP="006A56A0">
            <w:pPr>
              <w:pStyle w:val="ps1Char"/>
              <w:rPr>
                <w:lang w:bidi="ar-JO"/>
              </w:rPr>
            </w:pPr>
            <w:r w:rsidRPr="00A154E1">
              <w:rPr>
                <w:rFonts w:hint="cs"/>
                <w:rtl/>
                <w:lang w:bidi="ar-JO"/>
              </w:rPr>
              <w:t>مهارات القابلة للنقل:</w:t>
            </w:r>
          </w:p>
        </w:tc>
        <w:tc>
          <w:tcPr>
            <w:tcW w:w="313" w:type="pct"/>
            <w:shd w:val="clear" w:color="auto" w:fill="F2F2F2" w:themeFill="background1" w:themeFillShade="F2"/>
          </w:tcPr>
          <w:p w14:paraId="36461956" w14:textId="009E62E9" w:rsidR="006A56A0" w:rsidRPr="00A154E1" w:rsidRDefault="006A56A0" w:rsidP="006A56A0">
            <w:pPr>
              <w:pStyle w:val="ps1Char"/>
            </w:pPr>
            <w:r w:rsidRPr="00A154E1">
              <w:t>D</w:t>
            </w:r>
          </w:p>
        </w:tc>
      </w:tr>
      <w:tr w:rsidR="006A56A0" w:rsidRPr="00A154E1" w14:paraId="17A7BB7A" w14:textId="4FE21FC1" w:rsidTr="00246990">
        <w:trPr>
          <w:trHeight w:val="192"/>
          <w:jc w:val="right"/>
        </w:trPr>
        <w:tc>
          <w:tcPr>
            <w:tcW w:w="567" w:type="pct"/>
          </w:tcPr>
          <w:p w14:paraId="57074849" w14:textId="2B19968A" w:rsidR="006A56A0" w:rsidRPr="00A154E1" w:rsidRDefault="00D5411D" w:rsidP="006A56A0">
            <w:pPr>
              <w:pStyle w:val="ps1Char"/>
            </w:pPr>
            <w:r w:rsidRPr="00A154E1">
              <w:t>S</w:t>
            </w:r>
          </w:p>
        </w:tc>
        <w:tc>
          <w:tcPr>
            <w:tcW w:w="486" w:type="pct"/>
          </w:tcPr>
          <w:p w14:paraId="71B44AAD" w14:textId="29570739" w:rsidR="006A56A0" w:rsidRPr="00A154E1" w:rsidRDefault="00D5411D" w:rsidP="006A56A0">
            <w:pPr>
              <w:pStyle w:val="ps1Char"/>
            </w:pPr>
            <w:r w:rsidRPr="00A154E1">
              <w:rPr>
                <w:rFonts w:hint="cs"/>
                <w:rtl/>
              </w:rPr>
              <w:t>التطبيق</w:t>
            </w:r>
          </w:p>
        </w:tc>
        <w:tc>
          <w:tcPr>
            <w:tcW w:w="408" w:type="pct"/>
            <w:shd w:val="clear" w:color="auto" w:fill="auto"/>
          </w:tcPr>
          <w:p w14:paraId="09C6B83F" w14:textId="1A78E980" w:rsidR="006A56A0" w:rsidRPr="00A154E1" w:rsidRDefault="006A56A0" w:rsidP="006A56A0">
            <w:pPr>
              <w:pStyle w:val="ps1Char"/>
            </w:pPr>
            <w:r w:rsidRPr="00A154E1">
              <w:rPr>
                <w:rFonts w:hint="cs"/>
                <w:rtl/>
              </w:rPr>
              <w:t>1 ،4 ،5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2796FD57" w14:textId="1B09BFCD" w:rsidR="006A56A0" w:rsidRPr="00A154E1" w:rsidRDefault="006A56A0" w:rsidP="006A56A0">
            <w:pPr>
              <w:pStyle w:val="ps1Char"/>
            </w:pPr>
            <w:r w:rsidRPr="00A154E1">
              <w:rPr>
                <w:rFonts w:hint="cs"/>
                <w:rtl/>
              </w:rPr>
              <w:t>5</w:t>
            </w:r>
          </w:p>
        </w:tc>
        <w:tc>
          <w:tcPr>
            <w:tcW w:w="2858" w:type="pct"/>
            <w:shd w:val="clear" w:color="auto" w:fill="auto"/>
            <w:vAlign w:val="center"/>
          </w:tcPr>
          <w:p w14:paraId="3AABB766" w14:textId="77777777" w:rsidR="006A56A0" w:rsidRPr="00A154E1" w:rsidRDefault="006A56A0" w:rsidP="006A56A0">
            <w:pPr>
              <w:jc w:val="right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 w:rsidRPr="00A154E1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 xml:space="preserve">ممارسة أنشطة مهارات التواصل والتعامل مع الآخرين ومهارات الإدارة الذاتية </w:t>
            </w:r>
          </w:p>
          <w:p w14:paraId="6681ABC6" w14:textId="2EE3B7B4" w:rsidR="006A56A0" w:rsidRPr="00A154E1" w:rsidRDefault="006A56A0" w:rsidP="006A56A0">
            <w:pPr>
              <w:pStyle w:val="ps1Char"/>
              <w:rPr>
                <w:lang w:bidi="ar-JO"/>
              </w:rPr>
            </w:pPr>
          </w:p>
        </w:tc>
        <w:tc>
          <w:tcPr>
            <w:tcW w:w="313" w:type="pct"/>
            <w:shd w:val="clear" w:color="auto" w:fill="F2F2F2" w:themeFill="background1" w:themeFillShade="F2"/>
          </w:tcPr>
          <w:p w14:paraId="30E921AE" w14:textId="3BE20EB5" w:rsidR="006A56A0" w:rsidRPr="00A154E1" w:rsidRDefault="006A56A0" w:rsidP="006A56A0">
            <w:pPr>
              <w:pStyle w:val="ps1Char"/>
            </w:pPr>
            <w:r w:rsidRPr="00A154E1">
              <w:t>D1</w:t>
            </w:r>
          </w:p>
        </w:tc>
      </w:tr>
      <w:tr w:rsidR="006A56A0" w:rsidRPr="00A154E1" w14:paraId="14823BE9" w14:textId="6B346B5A" w:rsidTr="00246990">
        <w:trPr>
          <w:trHeight w:val="325"/>
          <w:jc w:val="right"/>
        </w:trPr>
        <w:tc>
          <w:tcPr>
            <w:tcW w:w="567" w:type="pct"/>
          </w:tcPr>
          <w:p w14:paraId="676107AE" w14:textId="77777777" w:rsidR="006A56A0" w:rsidRPr="00A154E1" w:rsidRDefault="006A56A0" w:rsidP="006A56A0">
            <w:pPr>
              <w:pStyle w:val="ps1Char"/>
            </w:pPr>
          </w:p>
        </w:tc>
        <w:tc>
          <w:tcPr>
            <w:tcW w:w="486" w:type="pct"/>
          </w:tcPr>
          <w:p w14:paraId="522A2A2A" w14:textId="4D6CF0DC" w:rsidR="006A56A0" w:rsidRPr="00A154E1" w:rsidRDefault="006A56A0" w:rsidP="006A56A0">
            <w:pPr>
              <w:pStyle w:val="ps1Char"/>
            </w:pPr>
          </w:p>
        </w:tc>
        <w:tc>
          <w:tcPr>
            <w:tcW w:w="408" w:type="pct"/>
            <w:shd w:val="clear" w:color="auto" w:fill="auto"/>
            <w:vAlign w:val="center"/>
          </w:tcPr>
          <w:p w14:paraId="7A6CB16B" w14:textId="2CA1B1AE" w:rsidR="006A56A0" w:rsidRPr="00A154E1" w:rsidRDefault="006A56A0" w:rsidP="006A56A0">
            <w:pPr>
              <w:pStyle w:val="ps1Char"/>
            </w:pPr>
          </w:p>
        </w:tc>
        <w:tc>
          <w:tcPr>
            <w:tcW w:w="368" w:type="pct"/>
            <w:shd w:val="clear" w:color="auto" w:fill="auto"/>
            <w:vAlign w:val="center"/>
          </w:tcPr>
          <w:p w14:paraId="36DF48E3" w14:textId="77777777" w:rsidR="006A56A0" w:rsidRPr="00A154E1" w:rsidRDefault="006A56A0" w:rsidP="006A56A0">
            <w:pPr>
              <w:pStyle w:val="ps1Char"/>
            </w:pPr>
          </w:p>
        </w:tc>
        <w:tc>
          <w:tcPr>
            <w:tcW w:w="2858" w:type="pct"/>
            <w:shd w:val="clear" w:color="auto" w:fill="auto"/>
            <w:vAlign w:val="center"/>
          </w:tcPr>
          <w:p w14:paraId="2EFBFF69" w14:textId="77777777" w:rsidR="006A56A0" w:rsidRPr="00A154E1" w:rsidRDefault="006A56A0" w:rsidP="006A56A0">
            <w:pPr>
              <w:pStyle w:val="ps1Char"/>
            </w:pPr>
          </w:p>
        </w:tc>
        <w:tc>
          <w:tcPr>
            <w:tcW w:w="313" w:type="pct"/>
            <w:shd w:val="clear" w:color="auto" w:fill="F2F2F2" w:themeFill="background1" w:themeFillShade="F2"/>
          </w:tcPr>
          <w:p w14:paraId="5507498A" w14:textId="3EB7B6D4" w:rsidR="006A56A0" w:rsidRPr="00A154E1" w:rsidRDefault="006A56A0" w:rsidP="006A56A0">
            <w:pPr>
              <w:pStyle w:val="ps1Char"/>
            </w:pPr>
            <w:r w:rsidRPr="00A154E1">
              <w:t>D2</w:t>
            </w:r>
          </w:p>
        </w:tc>
      </w:tr>
      <w:tr w:rsidR="006A56A0" w:rsidRPr="00A154E1" w14:paraId="3A9FF7A7" w14:textId="7A33C931" w:rsidTr="00246990">
        <w:trPr>
          <w:trHeight w:val="400"/>
          <w:jc w:val="right"/>
        </w:trPr>
        <w:tc>
          <w:tcPr>
            <w:tcW w:w="567" w:type="pct"/>
          </w:tcPr>
          <w:p w14:paraId="46839357" w14:textId="77777777" w:rsidR="006A56A0" w:rsidRPr="00A154E1" w:rsidRDefault="006A56A0" w:rsidP="006A56A0">
            <w:pPr>
              <w:pStyle w:val="ps1Char"/>
            </w:pPr>
          </w:p>
        </w:tc>
        <w:tc>
          <w:tcPr>
            <w:tcW w:w="486" w:type="pct"/>
          </w:tcPr>
          <w:p w14:paraId="443B0943" w14:textId="10707D4C" w:rsidR="006A56A0" w:rsidRPr="00A154E1" w:rsidRDefault="006A56A0" w:rsidP="006A56A0">
            <w:pPr>
              <w:pStyle w:val="ps1Char"/>
            </w:pPr>
          </w:p>
        </w:tc>
        <w:tc>
          <w:tcPr>
            <w:tcW w:w="408" w:type="pct"/>
            <w:shd w:val="clear" w:color="auto" w:fill="auto"/>
            <w:vAlign w:val="center"/>
          </w:tcPr>
          <w:p w14:paraId="50E37878" w14:textId="36A071D0" w:rsidR="006A56A0" w:rsidRPr="00A154E1" w:rsidRDefault="006A56A0" w:rsidP="006A56A0">
            <w:pPr>
              <w:pStyle w:val="ps1Char"/>
            </w:pPr>
          </w:p>
        </w:tc>
        <w:tc>
          <w:tcPr>
            <w:tcW w:w="368" w:type="pct"/>
            <w:shd w:val="clear" w:color="auto" w:fill="auto"/>
            <w:vAlign w:val="center"/>
          </w:tcPr>
          <w:p w14:paraId="4191706E" w14:textId="77777777" w:rsidR="006A56A0" w:rsidRPr="00A154E1" w:rsidRDefault="006A56A0" w:rsidP="006A56A0">
            <w:pPr>
              <w:pStyle w:val="ps1Char"/>
            </w:pPr>
          </w:p>
        </w:tc>
        <w:tc>
          <w:tcPr>
            <w:tcW w:w="2858" w:type="pct"/>
            <w:shd w:val="clear" w:color="auto" w:fill="auto"/>
            <w:vAlign w:val="center"/>
          </w:tcPr>
          <w:p w14:paraId="039307D4" w14:textId="735D1490" w:rsidR="006A56A0" w:rsidRPr="00A154E1" w:rsidRDefault="006A56A0" w:rsidP="006A56A0">
            <w:pPr>
              <w:pStyle w:val="ps1Char"/>
            </w:pPr>
          </w:p>
        </w:tc>
        <w:tc>
          <w:tcPr>
            <w:tcW w:w="313" w:type="pct"/>
            <w:shd w:val="clear" w:color="auto" w:fill="F2F2F2" w:themeFill="background1" w:themeFillShade="F2"/>
          </w:tcPr>
          <w:p w14:paraId="2FBA6279" w14:textId="41734640" w:rsidR="006A56A0" w:rsidRPr="00A154E1" w:rsidRDefault="006A56A0" w:rsidP="006A56A0">
            <w:pPr>
              <w:pStyle w:val="ps1Char"/>
            </w:pPr>
            <w:r w:rsidRPr="00A154E1">
              <w:t>D3</w:t>
            </w:r>
          </w:p>
        </w:tc>
      </w:tr>
    </w:tbl>
    <w:p w14:paraId="67907DD7" w14:textId="614070A9" w:rsidR="00583277" w:rsidRPr="00A154E1" w:rsidRDefault="00583277" w:rsidP="00583277">
      <w:pPr>
        <w:pStyle w:val="Husam1"/>
        <w:bidi/>
        <w:spacing w:line="360" w:lineRule="auto"/>
        <w:rPr>
          <w:rFonts w:ascii="Cambria" w:eastAsia="Times New Roman" w:hAnsi="Cambria" w:cs="Arial"/>
          <w:sz w:val="4"/>
          <w:szCs w:val="4"/>
          <w:lang w:eastAsia="en-US"/>
        </w:rPr>
      </w:pPr>
    </w:p>
    <w:p w14:paraId="1E0B0A3A" w14:textId="77777777" w:rsidR="004F66A7" w:rsidRPr="00A154E1" w:rsidRDefault="004F66A7" w:rsidP="004F66A7">
      <w:pPr>
        <w:pStyle w:val="ps2"/>
        <w:bidi/>
        <w:spacing w:before="240" w:after="120" w:line="240" w:lineRule="auto"/>
        <w:rPr>
          <w:rFonts w:ascii="Cambria" w:hAnsi="Cambria"/>
          <w:sz w:val="24"/>
          <w:rtl/>
        </w:rPr>
      </w:pPr>
      <w:r w:rsidRPr="00A154E1">
        <w:rPr>
          <w:rFonts w:ascii="Cambria" w:eastAsia="Times New Roman" w:hAnsi="Cambria" w:hint="cs"/>
          <w:szCs w:val="20"/>
          <w:rtl/>
        </w:rPr>
        <w:t xml:space="preserve">* </w:t>
      </w:r>
      <w:r w:rsidRPr="00A154E1">
        <w:rPr>
          <w:rFonts w:ascii="Cambria" w:eastAsia="Times New Roman" w:hAnsi="Cambria" w:hint="cs"/>
          <w:sz w:val="22"/>
          <w:szCs w:val="22"/>
          <w:rtl/>
        </w:rPr>
        <w:t>مستويات بلوم للتصنيف:</w:t>
      </w: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1345"/>
        <w:gridCol w:w="1260"/>
        <w:gridCol w:w="1800"/>
        <w:gridCol w:w="1441"/>
        <w:gridCol w:w="1261"/>
        <w:gridCol w:w="1441"/>
        <w:gridCol w:w="1332"/>
      </w:tblGrid>
      <w:tr w:rsidR="004F66A7" w:rsidRPr="00A154E1" w14:paraId="7329E395" w14:textId="77777777" w:rsidTr="00DE3516">
        <w:trPr>
          <w:trHeight w:val="253"/>
          <w:jc w:val="center"/>
        </w:trPr>
        <w:tc>
          <w:tcPr>
            <w:tcW w:w="681" w:type="pct"/>
            <w:shd w:val="clear" w:color="auto" w:fill="auto"/>
            <w:vAlign w:val="center"/>
          </w:tcPr>
          <w:p w14:paraId="289411A3" w14:textId="77777777" w:rsidR="004F66A7" w:rsidRPr="00A154E1" w:rsidRDefault="004F66A7" w:rsidP="00DE3516">
            <w:pPr>
              <w:pStyle w:val="Husam1"/>
              <w:bidi/>
              <w:spacing w:line="36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en-US"/>
              </w:rPr>
            </w:pPr>
            <w:r w:rsidRPr="00A154E1">
              <w:rPr>
                <w:rFonts w:ascii="Cambria" w:eastAsia="Times New Roman" w:hAnsi="Cambria" w:cs="Arial" w:hint="cs"/>
                <w:sz w:val="20"/>
                <w:szCs w:val="20"/>
                <w:rtl/>
                <w:lang w:eastAsia="en-US"/>
              </w:rPr>
              <w:t>6</w:t>
            </w:r>
          </w:p>
        </w:tc>
        <w:tc>
          <w:tcPr>
            <w:tcW w:w="638" w:type="pct"/>
            <w:vAlign w:val="center"/>
          </w:tcPr>
          <w:p w14:paraId="53756764" w14:textId="77777777" w:rsidR="004F66A7" w:rsidRPr="00A154E1" w:rsidRDefault="004F66A7" w:rsidP="00DE3516">
            <w:pPr>
              <w:pStyle w:val="Husam1"/>
              <w:bidi/>
              <w:spacing w:line="36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en-US"/>
              </w:rPr>
            </w:pPr>
            <w:r w:rsidRPr="00A154E1">
              <w:rPr>
                <w:rFonts w:ascii="Cambria" w:eastAsia="Times New Roman" w:hAnsi="Cambria" w:cs="Arial" w:hint="cs"/>
                <w:sz w:val="20"/>
                <w:szCs w:val="20"/>
                <w:rtl/>
                <w:lang w:eastAsia="en-US"/>
              </w:rPr>
              <w:t>5</w:t>
            </w:r>
          </w:p>
        </w:tc>
        <w:tc>
          <w:tcPr>
            <w:tcW w:w="911" w:type="pct"/>
            <w:vAlign w:val="center"/>
          </w:tcPr>
          <w:p w14:paraId="5A0C449D" w14:textId="77777777" w:rsidR="004F66A7" w:rsidRPr="00A154E1" w:rsidRDefault="004F66A7" w:rsidP="00DE3516">
            <w:pPr>
              <w:pStyle w:val="Husam1"/>
              <w:bidi/>
              <w:spacing w:line="36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en-US"/>
              </w:rPr>
            </w:pPr>
            <w:r w:rsidRPr="00A154E1">
              <w:rPr>
                <w:rFonts w:ascii="Cambria" w:eastAsia="Times New Roman" w:hAnsi="Cambria" w:cs="Arial" w:hint="cs"/>
                <w:sz w:val="20"/>
                <w:szCs w:val="20"/>
                <w:rtl/>
                <w:lang w:eastAsia="en-US"/>
              </w:rPr>
              <w:t>4</w:t>
            </w:r>
          </w:p>
        </w:tc>
        <w:tc>
          <w:tcPr>
            <w:tcW w:w="729" w:type="pct"/>
            <w:vAlign w:val="center"/>
          </w:tcPr>
          <w:p w14:paraId="23B11A59" w14:textId="77777777" w:rsidR="004F66A7" w:rsidRPr="00A154E1" w:rsidRDefault="004F66A7" w:rsidP="00DE3516">
            <w:pPr>
              <w:pStyle w:val="Husam1"/>
              <w:bidi/>
              <w:spacing w:line="36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val="en-US" w:eastAsia="en-US"/>
              </w:rPr>
            </w:pPr>
            <w:r w:rsidRPr="00A154E1">
              <w:rPr>
                <w:rFonts w:ascii="Cambria" w:eastAsia="Times New Roman" w:hAnsi="Cambria" w:cs="Arial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638" w:type="pct"/>
            <w:vAlign w:val="center"/>
          </w:tcPr>
          <w:p w14:paraId="5C4C7D9B" w14:textId="77777777" w:rsidR="004F66A7" w:rsidRPr="00A154E1" w:rsidRDefault="004F66A7" w:rsidP="00DE3516">
            <w:pPr>
              <w:pStyle w:val="Husam1"/>
              <w:bidi/>
              <w:spacing w:line="36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en-US"/>
              </w:rPr>
            </w:pPr>
            <w:r w:rsidRPr="00A154E1">
              <w:rPr>
                <w:rFonts w:ascii="Cambria" w:eastAsia="Times New Roman" w:hAnsi="Cambria" w:cs="Arial" w:hint="cs"/>
                <w:sz w:val="20"/>
                <w:szCs w:val="20"/>
                <w:rtl/>
                <w:lang w:eastAsia="en-US"/>
              </w:rPr>
              <w:t>2</w:t>
            </w:r>
          </w:p>
        </w:tc>
        <w:tc>
          <w:tcPr>
            <w:tcW w:w="729" w:type="pct"/>
            <w:vAlign w:val="center"/>
          </w:tcPr>
          <w:p w14:paraId="7D7B82C4" w14:textId="77777777" w:rsidR="004F66A7" w:rsidRPr="00A154E1" w:rsidRDefault="004F66A7" w:rsidP="00DE3516">
            <w:pPr>
              <w:pStyle w:val="Husam1"/>
              <w:bidi/>
              <w:spacing w:line="36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en-US"/>
              </w:rPr>
            </w:pPr>
            <w:r w:rsidRPr="00A154E1">
              <w:rPr>
                <w:rFonts w:ascii="Cambria" w:eastAsia="Times New Roman" w:hAnsi="Cambria" w:cs="Arial" w:hint="cs"/>
                <w:sz w:val="20"/>
                <w:szCs w:val="20"/>
                <w:rtl/>
                <w:lang w:eastAsia="en-US"/>
              </w:rPr>
              <w:t>1</w:t>
            </w:r>
          </w:p>
        </w:tc>
        <w:tc>
          <w:tcPr>
            <w:tcW w:w="676" w:type="pct"/>
            <w:shd w:val="clear" w:color="auto" w:fill="F2F2F2" w:themeFill="background1" w:themeFillShade="F2"/>
            <w:vAlign w:val="center"/>
          </w:tcPr>
          <w:p w14:paraId="065482C8" w14:textId="77777777" w:rsidR="004F66A7" w:rsidRPr="00A154E1" w:rsidRDefault="004F66A7" w:rsidP="00DE3516">
            <w:pPr>
              <w:pStyle w:val="Husam1"/>
              <w:bidi/>
              <w:spacing w:line="36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en-US"/>
              </w:rPr>
            </w:pPr>
            <w:r w:rsidRPr="00A154E1">
              <w:rPr>
                <w:rFonts w:ascii="Cambria" w:eastAsia="Times New Roman" w:hAnsi="Cambria" w:cs="Arial" w:hint="cs"/>
                <w:sz w:val="20"/>
                <w:szCs w:val="20"/>
                <w:rtl/>
                <w:lang w:eastAsia="en-US"/>
              </w:rPr>
              <w:t>رقم المستوى</w:t>
            </w:r>
          </w:p>
        </w:tc>
      </w:tr>
      <w:tr w:rsidR="004F66A7" w:rsidRPr="00A154E1" w14:paraId="190CAAAF" w14:textId="77777777" w:rsidTr="00DE3516">
        <w:trPr>
          <w:trHeight w:val="179"/>
          <w:jc w:val="center"/>
        </w:trPr>
        <w:tc>
          <w:tcPr>
            <w:tcW w:w="681" w:type="pct"/>
            <w:shd w:val="clear" w:color="auto" w:fill="auto"/>
            <w:vAlign w:val="center"/>
          </w:tcPr>
          <w:p w14:paraId="290CBC6C" w14:textId="77777777" w:rsidR="004F66A7" w:rsidRPr="00A154E1" w:rsidRDefault="004F66A7" w:rsidP="00DE3516">
            <w:pPr>
              <w:pStyle w:val="Husam1"/>
              <w:bidi/>
              <w:spacing w:line="36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val="en-US" w:eastAsia="en-US" w:bidi="ar-JO"/>
              </w:rPr>
            </w:pPr>
            <w:r w:rsidRPr="00A154E1">
              <w:rPr>
                <w:rFonts w:ascii="Cambria" w:eastAsia="Times New Roman" w:hAnsi="Cambria" w:cs="Arial" w:hint="cs"/>
                <w:sz w:val="20"/>
                <w:szCs w:val="20"/>
                <w:rtl/>
                <w:lang w:val="en-US" w:eastAsia="en-US" w:bidi="ar-JO"/>
              </w:rPr>
              <w:t>التأليف</w:t>
            </w:r>
          </w:p>
        </w:tc>
        <w:tc>
          <w:tcPr>
            <w:tcW w:w="638" w:type="pct"/>
            <w:vAlign w:val="center"/>
          </w:tcPr>
          <w:p w14:paraId="68A54749" w14:textId="77777777" w:rsidR="004F66A7" w:rsidRPr="00A154E1" w:rsidRDefault="004F66A7" w:rsidP="00DE3516">
            <w:pPr>
              <w:pStyle w:val="Husam1"/>
              <w:bidi/>
              <w:spacing w:line="36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en-US" w:bidi="ar-JO"/>
              </w:rPr>
            </w:pPr>
            <w:r w:rsidRPr="00A154E1">
              <w:rPr>
                <w:rFonts w:ascii="Cambria" w:eastAsia="Times New Roman" w:hAnsi="Cambria" w:cs="Arial" w:hint="cs"/>
                <w:sz w:val="20"/>
                <w:szCs w:val="20"/>
                <w:rtl/>
                <w:lang w:eastAsia="en-US" w:bidi="ar-JO"/>
              </w:rPr>
              <w:t>التقييم</w:t>
            </w:r>
          </w:p>
        </w:tc>
        <w:tc>
          <w:tcPr>
            <w:tcW w:w="911" w:type="pct"/>
            <w:vAlign w:val="center"/>
          </w:tcPr>
          <w:p w14:paraId="27ACA35F" w14:textId="77777777" w:rsidR="004F66A7" w:rsidRPr="00A154E1" w:rsidRDefault="004F66A7" w:rsidP="00DE3516">
            <w:pPr>
              <w:pStyle w:val="Husam1"/>
              <w:bidi/>
              <w:spacing w:line="36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en-US"/>
              </w:rPr>
            </w:pPr>
            <w:r w:rsidRPr="00A154E1">
              <w:rPr>
                <w:rFonts w:ascii="Cambria" w:eastAsia="Times New Roman" w:hAnsi="Cambria" w:cs="Arial" w:hint="cs"/>
                <w:sz w:val="20"/>
                <w:szCs w:val="20"/>
                <w:rtl/>
                <w:lang w:eastAsia="en-US"/>
              </w:rPr>
              <w:t>التحليل</w:t>
            </w:r>
          </w:p>
        </w:tc>
        <w:tc>
          <w:tcPr>
            <w:tcW w:w="729" w:type="pct"/>
            <w:vAlign w:val="center"/>
          </w:tcPr>
          <w:p w14:paraId="250443E9" w14:textId="77777777" w:rsidR="004F66A7" w:rsidRPr="00A154E1" w:rsidRDefault="004F66A7" w:rsidP="00DE3516">
            <w:pPr>
              <w:pStyle w:val="Husam1"/>
              <w:bidi/>
              <w:spacing w:line="36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en-US" w:bidi="ar-JO"/>
              </w:rPr>
            </w:pPr>
            <w:r w:rsidRPr="00A154E1">
              <w:rPr>
                <w:rFonts w:ascii="Cambria" w:eastAsia="Times New Roman" w:hAnsi="Cambria" w:cs="Arial" w:hint="cs"/>
                <w:sz w:val="20"/>
                <w:szCs w:val="20"/>
                <w:rtl/>
                <w:lang w:eastAsia="en-US" w:bidi="ar-JO"/>
              </w:rPr>
              <w:t>التطبيق</w:t>
            </w:r>
          </w:p>
        </w:tc>
        <w:tc>
          <w:tcPr>
            <w:tcW w:w="638" w:type="pct"/>
            <w:vAlign w:val="center"/>
          </w:tcPr>
          <w:p w14:paraId="2FAE17AA" w14:textId="4D58FD44" w:rsidR="004F66A7" w:rsidRPr="00A154E1" w:rsidRDefault="00E126BF" w:rsidP="00DE3516">
            <w:pPr>
              <w:pStyle w:val="Husam1"/>
              <w:bidi/>
              <w:spacing w:line="36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en-US" w:bidi="ar-JO"/>
              </w:rPr>
            </w:pPr>
            <w:r w:rsidRPr="00A154E1">
              <w:rPr>
                <w:rFonts w:ascii="Cambria" w:eastAsia="Times New Roman" w:hAnsi="Cambria" w:cs="Arial" w:hint="cs"/>
                <w:sz w:val="20"/>
                <w:szCs w:val="20"/>
                <w:rtl/>
                <w:lang w:eastAsia="en-US" w:bidi="ar-JO"/>
              </w:rPr>
              <w:t>الأدراك</w:t>
            </w:r>
          </w:p>
        </w:tc>
        <w:tc>
          <w:tcPr>
            <w:tcW w:w="729" w:type="pct"/>
            <w:vAlign w:val="center"/>
          </w:tcPr>
          <w:p w14:paraId="44CE9C50" w14:textId="77777777" w:rsidR="004F66A7" w:rsidRPr="00A154E1" w:rsidRDefault="004F66A7" w:rsidP="00DE3516">
            <w:pPr>
              <w:pStyle w:val="Husam1"/>
              <w:bidi/>
              <w:spacing w:line="36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en-US"/>
              </w:rPr>
            </w:pPr>
            <w:r w:rsidRPr="00A154E1">
              <w:rPr>
                <w:rFonts w:ascii="Cambria" w:eastAsia="Times New Roman" w:hAnsi="Cambria" w:cs="Arial" w:hint="cs"/>
                <w:sz w:val="20"/>
                <w:szCs w:val="20"/>
                <w:rtl/>
                <w:lang w:eastAsia="en-US"/>
              </w:rPr>
              <w:t>المعرفة</w:t>
            </w:r>
          </w:p>
        </w:tc>
        <w:tc>
          <w:tcPr>
            <w:tcW w:w="676" w:type="pct"/>
            <w:shd w:val="clear" w:color="auto" w:fill="F2F2F2" w:themeFill="background1" w:themeFillShade="F2"/>
            <w:vAlign w:val="center"/>
          </w:tcPr>
          <w:p w14:paraId="454F94CF" w14:textId="77777777" w:rsidR="004F66A7" w:rsidRPr="00A154E1" w:rsidRDefault="004F66A7" w:rsidP="00DE3516">
            <w:pPr>
              <w:pStyle w:val="Husam1"/>
              <w:bidi/>
              <w:spacing w:line="36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en-US"/>
              </w:rPr>
            </w:pPr>
            <w:r w:rsidRPr="00A154E1">
              <w:rPr>
                <w:rFonts w:ascii="Cambria" w:eastAsia="Times New Roman" w:hAnsi="Cambria" w:cs="Arial" w:hint="cs"/>
                <w:sz w:val="20"/>
                <w:szCs w:val="20"/>
                <w:rtl/>
                <w:lang w:eastAsia="en-US"/>
              </w:rPr>
              <w:t>التصنيف</w:t>
            </w:r>
          </w:p>
        </w:tc>
      </w:tr>
    </w:tbl>
    <w:p w14:paraId="7C6A6B5A" w14:textId="77777777" w:rsidR="00246990" w:rsidRPr="00A154E1" w:rsidRDefault="00246990" w:rsidP="00246990">
      <w:pPr>
        <w:pStyle w:val="ps2"/>
        <w:bidi/>
        <w:spacing w:before="240" w:after="120" w:line="240" w:lineRule="auto"/>
        <w:rPr>
          <w:rFonts w:ascii="Cambria" w:eastAsia="Times New Roman" w:hAnsi="Cambria"/>
          <w:sz w:val="22"/>
          <w:szCs w:val="22"/>
          <w:rtl/>
        </w:rPr>
      </w:pPr>
      <w:r w:rsidRPr="00A154E1">
        <w:rPr>
          <w:rFonts w:ascii="Cambria" w:eastAsia="Times New Roman" w:hAnsi="Cambria" w:hint="cs"/>
          <w:sz w:val="22"/>
          <w:szCs w:val="22"/>
          <w:rtl/>
        </w:rPr>
        <w:t xml:space="preserve">** الواصفات (واصفات الإطار الوطني للمؤهلات): * </w:t>
      </w:r>
      <w:r w:rsidRPr="00A154E1">
        <w:rPr>
          <w:rFonts w:ascii="Cambria" w:eastAsia="Times New Roman" w:hAnsi="Cambria"/>
          <w:sz w:val="22"/>
          <w:szCs w:val="22"/>
        </w:rPr>
        <w:t>K</w:t>
      </w:r>
      <w:r w:rsidRPr="00A154E1">
        <w:rPr>
          <w:rFonts w:ascii="Cambria" w:eastAsia="Times New Roman" w:hAnsi="Cambria" w:hint="cs"/>
          <w:sz w:val="22"/>
          <w:szCs w:val="22"/>
          <w:rtl/>
        </w:rPr>
        <w:t xml:space="preserve">: معرفة، </w:t>
      </w:r>
      <w:r w:rsidRPr="00A154E1">
        <w:rPr>
          <w:rFonts w:ascii="Cambria" w:eastAsia="Times New Roman" w:hAnsi="Cambria"/>
          <w:sz w:val="22"/>
          <w:szCs w:val="22"/>
        </w:rPr>
        <w:t>S</w:t>
      </w:r>
      <w:r w:rsidRPr="00A154E1">
        <w:rPr>
          <w:rFonts w:ascii="Cambria" w:eastAsia="Times New Roman" w:hAnsi="Cambria" w:hint="cs"/>
          <w:sz w:val="22"/>
          <w:szCs w:val="22"/>
          <w:rtl/>
        </w:rPr>
        <w:t xml:space="preserve">: مهارة، </w:t>
      </w:r>
      <w:r w:rsidRPr="00A154E1">
        <w:rPr>
          <w:rFonts w:ascii="Cambria" w:eastAsia="Times New Roman" w:hAnsi="Cambria"/>
          <w:sz w:val="22"/>
          <w:szCs w:val="22"/>
        </w:rPr>
        <w:t>C</w:t>
      </w:r>
      <w:r w:rsidRPr="00A154E1">
        <w:rPr>
          <w:rFonts w:ascii="Cambria" w:eastAsia="Times New Roman" w:hAnsi="Cambria" w:hint="cs"/>
          <w:sz w:val="22"/>
          <w:szCs w:val="22"/>
          <w:rtl/>
        </w:rPr>
        <w:t>: كفاية</w:t>
      </w:r>
    </w:p>
    <w:p w14:paraId="35FCDC0A" w14:textId="19A546FF" w:rsidR="004F66A7" w:rsidRPr="00A154E1" w:rsidRDefault="004F66A7" w:rsidP="00246990">
      <w:pPr>
        <w:bidi/>
        <w:rPr>
          <w:rFonts w:ascii="Times New Roman" w:hAnsi="Times New Roman"/>
          <w:b/>
          <w:bCs/>
          <w:sz w:val="24"/>
          <w:rtl/>
          <w:lang w:bidi="ar-JO"/>
        </w:rPr>
      </w:pPr>
    </w:p>
    <w:p w14:paraId="3B4A4CF1" w14:textId="709DED28" w:rsidR="0007218E" w:rsidRPr="00A154E1" w:rsidRDefault="004F66A7" w:rsidP="004F66A7">
      <w:pPr>
        <w:pStyle w:val="ps2"/>
        <w:bidi/>
        <w:spacing w:before="240" w:after="120" w:line="240" w:lineRule="auto"/>
        <w:rPr>
          <w:rFonts w:ascii="Cambria" w:hAnsi="Cambria"/>
          <w:sz w:val="24"/>
          <w:rtl/>
          <w:lang w:val="en-US" w:bidi="ar-JO"/>
        </w:rPr>
      </w:pPr>
      <w:r w:rsidRPr="00A154E1">
        <w:rPr>
          <w:rFonts w:ascii="Cambria" w:hAnsi="Cambria" w:hint="cs"/>
          <w:sz w:val="24"/>
          <w:rtl/>
        </w:rPr>
        <w:lastRenderedPageBreak/>
        <w:t>م</w:t>
      </w:r>
      <w:r w:rsidRPr="00A154E1">
        <w:rPr>
          <w:rFonts w:ascii="Cambria" w:hAnsi="Cambria"/>
          <w:sz w:val="24"/>
          <w:rtl/>
        </w:rPr>
        <w:t xml:space="preserve">خرجات التعلم للبرنامج الأكاديمي </w:t>
      </w:r>
      <w:r w:rsidRPr="00A154E1">
        <w:rPr>
          <w:rFonts w:ascii="Cambria" w:hAnsi="Cambria"/>
          <w:sz w:val="24"/>
        </w:rPr>
        <w:t>PLO</w:t>
      </w:r>
      <w:r w:rsidRPr="00A154E1">
        <w:rPr>
          <w:rFonts w:ascii="Cambria" w:hAnsi="Cambria"/>
          <w:sz w:val="24"/>
          <w:lang w:val="en-US"/>
        </w:rPr>
        <w:t>'</w:t>
      </w:r>
      <w:r w:rsidRPr="00A154E1">
        <w:rPr>
          <w:rFonts w:ascii="Cambria" w:hAnsi="Cambria"/>
          <w:sz w:val="24"/>
        </w:rPr>
        <w:t>s)</w:t>
      </w:r>
      <w:r w:rsidRPr="00A154E1">
        <w:rPr>
          <w:rFonts w:ascii="Cambria" w:hAnsi="Cambria" w:hint="cs"/>
          <w:sz w:val="24"/>
          <w:rtl/>
        </w:rPr>
        <w:t>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"/>
        <w:gridCol w:w="592"/>
        <w:gridCol w:w="603"/>
        <w:gridCol w:w="7663"/>
        <w:gridCol w:w="484"/>
      </w:tblGrid>
      <w:tr w:rsidR="00C90010" w:rsidRPr="00A154E1" w14:paraId="3D34E4DC" w14:textId="77777777" w:rsidTr="00A15686">
        <w:trPr>
          <w:trHeight w:val="180"/>
          <w:jc w:val="center"/>
        </w:trPr>
        <w:tc>
          <w:tcPr>
            <w:tcW w:w="877" w:type="pct"/>
            <w:gridSpan w:val="3"/>
            <w:shd w:val="clear" w:color="auto" w:fill="F2F2F2"/>
            <w:vAlign w:val="center"/>
          </w:tcPr>
          <w:p w14:paraId="2C769471" w14:textId="77777777" w:rsidR="00C90010" w:rsidRPr="00A154E1" w:rsidRDefault="00C90010" w:rsidP="0009257D">
            <w:pPr>
              <w:pStyle w:val="ps2"/>
              <w:bidi/>
              <w:spacing w:before="0" w:after="120" w:line="240" w:lineRule="auto"/>
              <w:jc w:val="center"/>
              <w:rPr>
                <w:rFonts w:ascii="Cambria" w:hAnsi="Cambria"/>
                <w:szCs w:val="20"/>
                <w:rtl/>
              </w:rPr>
            </w:pPr>
            <w:r w:rsidRPr="00A154E1">
              <w:rPr>
                <w:rFonts w:ascii="Cambria" w:hAnsi="Cambria" w:hint="cs"/>
                <w:szCs w:val="20"/>
                <w:rtl/>
              </w:rPr>
              <w:t>الواصفات *</w:t>
            </w:r>
          </w:p>
        </w:tc>
        <w:tc>
          <w:tcPr>
            <w:tcW w:w="4123" w:type="pct"/>
            <w:gridSpan w:val="2"/>
            <w:vMerge w:val="restart"/>
            <w:shd w:val="clear" w:color="auto" w:fill="F2F2F2"/>
            <w:vAlign w:val="center"/>
          </w:tcPr>
          <w:p w14:paraId="5C297330" w14:textId="4B4587FA" w:rsidR="00C90010" w:rsidRPr="00A154E1" w:rsidRDefault="004F66A7" w:rsidP="004F66A7">
            <w:pPr>
              <w:bidi/>
              <w:rPr>
                <w:rFonts w:ascii="Times New Roman" w:hAnsi="Times New Roman"/>
                <w:b/>
                <w:bCs/>
                <w:rtl/>
                <w:lang w:val="en-US"/>
              </w:rPr>
            </w:pPr>
            <w:r w:rsidRPr="00A154E1">
              <w:rPr>
                <w:rFonts w:ascii="Cambria" w:hAnsi="Cambria"/>
                <w:b/>
                <w:bCs/>
                <w:szCs w:val="20"/>
                <w:rtl/>
              </w:rPr>
              <w:t xml:space="preserve">تصف مخرجات </w:t>
            </w:r>
            <w:r w:rsidRPr="00A154E1">
              <w:rPr>
                <w:rFonts w:ascii="Cambria" w:hAnsi="Cambria" w:hint="cs"/>
                <w:b/>
                <w:bCs/>
                <w:szCs w:val="20"/>
                <w:rtl/>
              </w:rPr>
              <w:t>ال</w:t>
            </w:r>
            <w:r w:rsidRPr="00A154E1">
              <w:rPr>
                <w:rFonts w:ascii="Cambria" w:hAnsi="Cambria"/>
                <w:b/>
                <w:bCs/>
                <w:szCs w:val="20"/>
                <w:rtl/>
              </w:rPr>
              <w:t>تعل</w:t>
            </w:r>
            <w:r w:rsidRPr="00A154E1">
              <w:rPr>
                <w:rFonts w:ascii="Cambria" w:hAnsi="Cambria" w:hint="cs"/>
                <w:b/>
                <w:bCs/>
                <w:szCs w:val="20"/>
                <w:rtl/>
              </w:rPr>
              <w:t xml:space="preserve">م </w:t>
            </w:r>
            <w:r w:rsidRPr="00A154E1">
              <w:rPr>
                <w:rFonts w:ascii="Cambria" w:hAnsi="Cambria"/>
                <w:b/>
                <w:bCs/>
                <w:szCs w:val="20"/>
                <w:rtl/>
              </w:rPr>
              <w:t xml:space="preserve">ما يتوقع من الطلاب معرفته والقدرة على القيام به بحلول </w:t>
            </w:r>
            <w:r w:rsidRPr="00A154E1">
              <w:rPr>
                <w:rFonts w:ascii="Cambria" w:hAnsi="Cambria" w:hint="cs"/>
                <w:b/>
                <w:bCs/>
                <w:szCs w:val="20"/>
                <w:rtl/>
              </w:rPr>
              <w:t>موعد</w:t>
            </w:r>
            <w:r w:rsidRPr="00A154E1">
              <w:rPr>
                <w:rFonts w:ascii="Cambria" w:hAnsi="Cambria"/>
                <w:b/>
                <w:bCs/>
                <w:szCs w:val="20"/>
                <w:rtl/>
              </w:rPr>
              <w:t xml:space="preserve"> التخرج. </w:t>
            </w:r>
            <w:r w:rsidRPr="00A154E1">
              <w:rPr>
                <w:rFonts w:ascii="Cambria" w:hAnsi="Cambria" w:hint="cs"/>
                <w:b/>
                <w:bCs/>
                <w:szCs w:val="20"/>
                <w:rtl/>
              </w:rPr>
              <w:t xml:space="preserve">وهذه المخرجات </w:t>
            </w:r>
            <w:r w:rsidRPr="00A154E1">
              <w:rPr>
                <w:rFonts w:ascii="Cambria" w:hAnsi="Cambria"/>
                <w:b/>
                <w:bCs/>
                <w:szCs w:val="20"/>
                <w:rtl/>
              </w:rPr>
              <w:t xml:space="preserve">تتعلق بالمعرفة والمهارات </w:t>
            </w:r>
            <w:r w:rsidRPr="00A154E1">
              <w:rPr>
                <w:rFonts w:ascii="Cambria" w:hAnsi="Cambria" w:hint="cs"/>
                <w:b/>
                <w:bCs/>
                <w:szCs w:val="20"/>
                <w:rtl/>
              </w:rPr>
              <w:t>والسلوكيات</w:t>
            </w:r>
            <w:r w:rsidRPr="00A154E1">
              <w:rPr>
                <w:rFonts w:ascii="Cambria" w:hAnsi="Cambria"/>
                <w:b/>
                <w:bCs/>
                <w:szCs w:val="20"/>
                <w:rtl/>
              </w:rPr>
              <w:t xml:space="preserve"> التي يكتسبها الطلاب أثناء تقدمهم </w:t>
            </w:r>
            <w:r w:rsidRPr="00A154E1">
              <w:rPr>
                <w:rFonts w:ascii="Cambria" w:hAnsi="Cambria" w:hint="cs"/>
                <w:b/>
                <w:bCs/>
                <w:szCs w:val="20"/>
                <w:rtl/>
              </w:rPr>
              <w:t>في</w:t>
            </w:r>
            <w:r w:rsidRPr="00A154E1">
              <w:rPr>
                <w:rFonts w:ascii="Cambria" w:hAnsi="Cambria"/>
                <w:b/>
                <w:bCs/>
                <w:szCs w:val="20"/>
                <w:rtl/>
              </w:rPr>
              <w:t xml:space="preserve"> البرنامج</w:t>
            </w:r>
            <w:r w:rsidRPr="00A154E1">
              <w:rPr>
                <w:rFonts w:ascii="Cambria" w:hAnsi="Cambria" w:hint="cs"/>
                <w:b/>
                <w:bCs/>
                <w:szCs w:val="20"/>
                <w:rtl/>
              </w:rPr>
              <w:t>. الطالب الخريج من برنامج (__________) يقدر على ما يلي:</w:t>
            </w:r>
            <w:r w:rsidRPr="00A154E1">
              <w:rPr>
                <w:rFonts w:ascii="Times New Roman" w:hAnsi="Times New Roman" w:hint="cs"/>
                <w:b/>
                <w:bCs/>
                <w:rtl/>
                <w:lang w:val="en-US"/>
              </w:rPr>
              <w:t xml:space="preserve"> </w:t>
            </w:r>
          </w:p>
        </w:tc>
      </w:tr>
      <w:tr w:rsidR="00C90010" w:rsidRPr="00A154E1" w14:paraId="0F5A6323" w14:textId="77777777" w:rsidTr="00A15686">
        <w:trPr>
          <w:trHeight w:val="180"/>
          <w:jc w:val="center"/>
        </w:trPr>
        <w:tc>
          <w:tcPr>
            <w:tcW w:w="272" w:type="pct"/>
            <w:shd w:val="clear" w:color="auto" w:fill="F2F2F2"/>
            <w:vAlign w:val="center"/>
          </w:tcPr>
          <w:p w14:paraId="2DD8BB66" w14:textId="51FFFD13" w:rsidR="00C90010" w:rsidRPr="00A154E1" w:rsidRDefault="00C90010" w:rsidP="0009257D">
            <w:pPr>
              <w:pStyle w:val="ps2"/>
              <w:bidi/>
              <w:spacing w:before="0" w:after="120" w:line="240" w:lineRule="auto"/>
              <w:jc w:val="center"/>
              <w:rPr>
                <w:rFonts w:ascii="Cambria" w:hAnsi="Cambria"/>
                <w:szCs w:val="20"/>
                <w:rtl/>
              </w:rPr>
            </w:pPr>
            <w:r w:rsidRPr="00A154E1">
              <w:rPr>
                <w:rFonts w:ascii="Cambria" w:hAnsi="Cambria" w:hint="cs"/>
                <w:szCs w:val="20"/>
                <w:rtl/>
              </w:rPr>
              <w:t>كفاية</w:t>
            </w:r>
          </w:p>
        </w:tc>
        <w:tc>
          <w:tcPr>
            <w:tcW w:w="300" w:type="pct"/>
            <w:shd w:val="clear" w:color="auto" w:fill="F2F2F2"/>
            <w:vAlign w:val="center"/>
          </w:tcPr>
          <w:p w14:paraId="6E9A07A0" w14:textId="74BD541F" w:rsidR="00C90010" w:rsidRPr="00A154E1" w:rsidRDefault="00C90010" w:rsidP="0009257D">
            <w:pPr>
              <w:pStyle w:val="ps2"/>
              <w:bidi/>
              <w:spacing w:before="0" w:after="120" w:line="240" w:lineRule="auto"/>
              <w:jc w:val="center"/>
              <w:rPr>
                <w:rFonts w:ascii="Cambria" w:hAnsi="Cambria"/>
                <w:szCs w:val="20"/>
                <w:rtl/>
              </w:rPr>
            </w:pPr>
            <w:r w:rsidRPr="00A154E1">
              <w:rPr>
                <w:rFonts w:ascii="Cambria" w:hAnsi="Cambria" w:hint="cs"/>
                <w:szCs w:val="20"/>
                <w:rtl/>
              </w:rPr>
              <w:t>مهارة</w:t>
            </w:r>
          </w:p>
        </w:tc>
        <w:tc>
          <w:tcPr>
            <w:tcW w:w="305" w:type="pct"/>
            <w:shd w:val="clear" w:color="auto" w:fill="F2F2F2"/>
            <w:vAlign w:val="center"/>
          </w:tcPr>
          <w:p w14:paraId="2EECCBFA" w14:textId="4D744937" w:rsidR="00C90010" w:rsidRPr="00A154E1" w:rsidRDefault="00C90010" w:rsidP="0009257D">
            <w:pPr>
              <w:pStyle w:val="ps2"/>
              <w:bidi/>
              <w:spacing w:before="0" w:after="120" w:line="240" w:lineRule="auto"/>
              <w:jc w:val="center"/>
              <w:rPr>
                <w:rFonts w:ascii="Cambria" w:hAnsi="Cambria"/>
                <w:szCs w:val="20"/>
                <w:rtl/>
              </w:rPr>
            </w:pPr>
            <w:r w:rsidRPr="00A154E1">
              <w:rPr>
                <w:rFonts w:ascii="Cambria" w:hAnsi="Cambria" w:hint="cs"/>
                <w:szCs w:val="20"/>
                <w:rtl/>
              </w:rPr>
              <w:t>معرفة</w:t>
            </w:r>
          </w:p>
        </w:tc>
        <w:tc>
          <w:tcPr>
            <w:tcW w:w="4123" w:type="pct"/>
            <w:gridSpan w:val="2"/>
            <w:vMerge/>
            <w:shd w:val="clear" w:color="auto" w:fill="F2F2F2"/>
          </w:tcPr>
          <w:p w14:paraId="4D59F6B5" w14:textId="77777777" w:rsidR="00C90010" w:rsidRPr="00A154E1" w:rsidRDefault="00C90010" w:rsidP="00C02DAD">
            <w:pPr>
              <w:pStyle w:val="ps2"/>
              <w:bidi/>
              <w:spacing w:before="0" w:after="120" w:line="240" w:lineRule="auto"/>
              <w:jc w:val="center"/>
              <w:rPr>
                <w:rFonts w:ascii="Cambria" w:hAnsi="Cambria"/>
                <w:szCs w:val="20"/>
                <w:rtl/>
              </w:rPr>
            </w:pPr>
          </w:p>
        </w:tc>
      </w:tr>
      <w:tr w:rsidR="00AA654D" w:rsidRPr="00A154E1" w14:paraId="593F2F2C" w14:textId="77777777" w:rsidTr="00AA654D">
        <w:trPr>
          <w:jc w:val="center"/>
        </w:trPr>
        <w:tc>
          <w:tcPr>
            <w:tcW w:w="272" w:type="pct"/>
          </w:tcPr>
          <w:p w14:paraId="47502E6E" w14:textId="77777777" w:rsidR="00AA654D" w:rsidRPr="00A154E1" w:rsidRDefault="00AA654D" w:rsidP="00AA654D">
            <w:pPr>
              <w:bidi/>
              <w:spacing w:after="120"/>
              <w:jc w:val="both"/>
              <w:rPr>
                <w:rFonts w:ascii="Cambria" w:hAnsi="Cambria"/>
                <w:b/>
                <w:bCs/>
                <w:color w:val="0070C0"/>
                <w:sz w:val="24"/>
              </w:rPr>
            </w:pPr>
          </w:p>
        </w:tc>
        <w:tc>
          <w:tcPr>
            <w:tcW w:w="300" w:type="pct"/>
          </w:tcPr>
          <w:p w14:paraId="6A121CA8" w14:textId="037D6FC5" w:rsidR="00AA654D" w:rsidRPr="008677E2" w:rsidRDefault="00B6004B" w:rsidP="00AA654D">
            <w:pPr>
              <w:bidi/>
              <w:spacing w:after="120"/>
              <w:jc w:val="both"/>
              <w:rPr>
                <w:rFonts w:ascii="Cambria" w:hAnsi="Cambria"/>
                <w:b/>
                <w:bCs/>
                <w:color w:val="000000" w:themeColor="text1"/>
                <w:sz w:val="24"/>
                <w:rtl/>
              </w:rPr>
            </w:pPr>
            <w:r w:rsidRPr="008677E2">
              <w:rPr>
                <w:rFonts w:ascii="Cambria" w:hAnsi="Cambria"/>
                <w:b/>
                <w:bCs/>
                <w:color w:val="000000" w:themeColor="text1"/>
                <w:sz w:val="24"/>
              </w:rPr>
              <w:t>S</w:t>
            </w:r>
          </w:p>
        </w:tc>
        <w:tc>
          <w:tcPr>
            <w:tcW w:w="305" w:type="pct"/>
          </w:tcPr>
          <w:p w14:paraId="313C9F65" w14:textId="05EF2644" w:rsidR="00AA654D" w:rsidRPr="008677E2" w:rsidRDefault="00AA654D" w:rsidP="00AA654D">
            <w:pPr>
              <w:bidi/>
              <w:spacing w:after="120"/>
              <w:jc w:val="both"/>
              <w:rPr>
                <w:rFonts w:ascii="Cambria" w:hAnsi="Cambria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3878" w:type="pct"/>
            <w:shd w:val="clear" w:color="auto" w:fill="auto"/>
            <w:vAlign w:val="center"/>
          </w:tcPr>
          <w:p w14:paraId="7DBBA680" w14:textId="559AE0D0" w:rsidR="00AA654D" w:rsidRPr="00A154E1" w:rsidRDefault="00AA654D" w:rsidP="00AA654D">
            <w:pPr>
              <w:bidi/>
              <w:spacing w:after="120"/>
              <w:jc w:val="both"/>
              <w:rPr>
                <w:rFonts w:ascii="Cambria" w:hAnsi="Cambria"/>
                <w:b/>
                <w:bCs/>
                <w:color w:val="0070C0"/>
                <w:sz w:val="24"/>
              </w:rPr>
            </w:pPr>
            <w:r w:rsidRPr="00A154E1">
              <w:rPr>
                <w:rFonts w:ascii="Simplified Arabic" w:hAnsi="Simplified Arabic" w:cs="Simplified Arabic" w:hint="cs"/>
                <w:b/>
                <w:bCs/>
                <w:sz w:val="24"/>
                <w:rtl/>
                <w:lang w:bidi="ar-JO"/>
              </w:rPr>
              <w:t>الإلمام بالمهارات الأساسية للاتصال والتواصل اللغوي (مهارات الاستماع, والمحادثة والقراءة والكتابة) باللغتين العربية والإنجليزية.</w:t>
            </w:r>
          </w:p>
        </w:tc>
        <w:tc>
          <w:tcPr>
            <w:tcW w:w="246" w:type="pct"/>
            <w:vAlign w:val="center"/>
          </w:tcPr>
          <w:p w14:paraId="22EF8146" w14:textId="77777777" w:rsidR="00AA654D" w:rsidRPr="00A154E1" w:rsidRDefault="00AA654D" w:rsidP="00AA654D">
            <w:pPr>
              <w:bidi/>
              <w:spacing w:after="120"/>
              <w:jc w:val="center"/>
              <w:rPr>
                <w:rFonts w:ascii="Cambria" w:hAnsi="Cambria"/>
                <w:b/>
                <w:bCs/>
                <w:sz w:val="24"/>
              </w:rPr>
            </w:pPr>
            <w:r w:rsidRPr="00A154E1">
              <w:rPr>
                <w:rFonts w:ascii="Cambria" w:hAnsi="Cambria" w:hint="cs"/>
                <w:b/>
                <w:bCs/>
                <w:sz w:val="24"/>
                <w:rtl/>
              </w:rPr>
              <w:t>1</w:t>
            </w:r>
          </w:p>
        </w:tc>
      </w:tr>
      <w:tr w:rsidR="00AA654D" w:rsidRPr="00A154E1" w14:paraId="4B5C88F0" w14:textId="77777777" w:rsidTr="006C7E82">
        <w:trPr>
          <w:jc w:val="center"/>
        </w:trPr>
        <w:tc>
          <w:tcPr>
            <w:tcW w:w="272" w:type="pct"/>
          </w:tcPr>
          <w:p w14:paraId="1F97A4DE" w14:textId="77777777" w:rsidR="00AA654D" w:rsidRPr="00A154E1" w:rsidRDefault="00AA654D" w:rsidP="00AA654D">
            <w:pPr>
              <w:bidi/>
              <w:spacing w:after="120"/>
              <w:jc w:val="both"/>
              <w:rPr>
                <w:rFonts w:ascii="Cambria" w:hAnsi="Cambria"/>
                <w:b/>
                <w:bCs/>
                <w:color w:val="0070C0"/>
                <w:sz w:val="24"/>
              </w:rPr>
            </w:pPr>
          </w:p>
        </w:tc>
        <w:tc>
          <w:tcPr>
            <w:tcW w:w="300" w:type="pct"/>
          </w:tcPr>
          <w:p w14:paraId="179C90B3" w14:textId="4CF4D321" w:rsidR="00AA654D" w:rsidRPr="008677E2" w:rsidRDefault="00B6004B" w:rsidP="00AA654D">
            <w:pPr>
              <w:bidi/>
              <w:spacing w:after="120"/>
              <w:jc w:val="both"/>
              <w:rPr>
                <w:rFonts w:ascii="Cambria" w:hAnsi="Cambria"/>
                <w:b/>
                <w:bCs/>
                <w:color w:val="000000" w:themeColor="text1"/>
                <w:sz w:val="24"/>
              </w:rPr>
            </w:pPr>
            <w:r w:rsidRPr="008677E2">
              <w:rPr>
                <w:rFonts w:ascii="Cambria" w:hAnsi="Cambria"/>
                <w:b/>
                <w:bCs/>
                <w:color w:val="000000" w:themeColor="text1"/>
                <w:sz w:val="24"/>
              </w:rPr>
              <w:t>S</w:t>
            </w:r>
          </w:p>
        </w:tc>
        <w:tc>
          <w:tcPr>
            <w:tcW w:w="305" w:type="pct"/>
          </w:tcPr>
          <w:p w14:paraId="68019588" w14:textId="1EC372E7" w:rsidR="00AA654D" w:rsidRPr="008677E2" w:rsidRDefault="00AA654D" w:rsidP="00AA654D">
            <w:pPr>
              <w:bidi/>
              <w:spacing w:after="120"/>
              <w:jc w:val="both"/>
              <w:rPr>
                <w:rFonts w:ascii="Cambria" w:hAnsi="Cambria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3878" w:type="pct"/>
            <w:shd w:val="clear" w:color="auto" w:fill="auto"/>
            <w:vAlign w:val="center"/>
          </w:tcPr>
          <w:p w14:paraId="1FD2677D" w14:textId="0EE48214" w:rsidR="00AA654D" w:rsidRPr="00A154E1" w:rsidRDefault="00AA654D" w:rsidP="00AA654D">
            <w:pPr>
              <w:bidi/>
              <w:spacing w:after="120"/>
              <w:jc w:val="both"/>
              <w:rPr>
                <w:rFonts w:ascii="Cambria" w:hAnsi="Cambria"/>
                <w:b/>
                <w:bCs/>
                <w:color w:val="0070C0"/>
                <w:sz w:val="24"/>
              </w:rPr>
            </w:pPr>
            <w:r w:rsidRPr="00A154E1">
              <w:rPr>
                <w:rFonts w:ascii="Simplified Arabic" w:hAnsi="Simplified Arabic" w:cs="Simplified Arabic" w:hint="cs"/>
                <w:b/>
                <w:bCs/>
                <w:sz w:val="24"/>
                <w:rtl/>
                <w:lang w:bidi="ar-JO"/>
              </w:rPr>
              <w:t>الإلمام بمهارات الحاسوب والإنترنت.</w:t>
            </w:r>
          </w:p>
        </w:tc>
        <w:tc>
          <w:tcPr>
            <w:tcW w:w="246" w:type="pct"/>
            <w:vAlign w:val="center"/>
          </w:tcPr>
          <w:p w14:paraId="65D8DB28" w14:textId="77777777" w:rsidR="00AA654D" w:rsidRPr="00A154E1" w:rsidRDefault="00AA654D" w:rsidP="00AA654D">
            <w:pPr>
              <w:bidi/>
              <w:spacing w:after="120"/>
              <w:jc w:val="center"/>
              <w:rPr>
                <w:rFonts w:ascii="Cambria" w:hAnsi="Cambria"/>
                <w:b/>
                <w:bCs/>
                <w:sz w:val="24"/>
              </w:rPr>
            </w:pPr>
            <w:r w:rsidRPr="00A154E1">
              <w:rPr>
                <w:rFonts w:ascii="Cambria" w:hAnsi="Cambria" w:hint="cs"/>
                <w:b/>
                <w:bCs/>
                <w:sz w:val="24"/>
                <w:rtl/>
              </w:rPr>
              <w:t>2</w:t>
            </w:r>
          </w:p>
        </w:tc>
      </w:tr>
      <w:tr w:rsidR="00AA654D" w:rsidRPr="00A154E1" w14:paraId="7134D190" w14:textId="77777777" w:rsidTr="003B51C9">
        <w:trPr>
          <w:jc w:val="center"/>
        </w:trPr>
        <w:tc>
          <w:tcPr>
            <w:tcW w:w="272" w:type="pct"/>
          </w:tcPr>
          <w:p w14:paraId="732AE023" w14:textId="77777777" w:rsidR="00AA654D" w:rsidRPr="00A154E1" w:rsidRDefault="00AA654D" w:rsidP="00AA654D">
            <w:pPr>
              <w:bidi/>
              <w:spacing w:after="120"/>
              <w:jc w:val="both"/>
              <w:rPr>
                <w:rFonts w:ascii="Cambria" w:hAnsi="Cambria"/>
                <w:b/>
                <w:bCs/>
                <w:color w:val="0070C0"/>
                <w:sz w:val="24"/>
              </w:rPr>
            </w:pPr>
          </w:p>
        </w:tc>
        <w:tc>
          <w:tcPr>
            <w:tcW w:w="300" w:type="pct"/>
          </w:tcPr>
          <w:p w14:paraId="4EE5A117" w14:textId="77777777" w:rsidR="00AA654D" w:rsidRPr="008677E2" w:rsidRDefault="00AA654D" w:rsidP="00AA654D">
            <w:pPr>
              <w:bidi/>
              <w:spacing w:after="120"/>
              <w:jc w:val="both"/>
              <w:rPr>
                <w:rFonts w:ascii="Cambria" w:hAnsi="Cambria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305" w:type="pct"/>
          </w:tcPr>
          <w:p w14:paraId="37FE3F3F" w14:textId="2132DE69" w:rsidR="00AA654D" w:rsidRPr="008677E2" w:rsidRDefault="00B6004B" w:rsidP="00AA654D">
            <w:pPr>
              <w:bidi/>
              <w:spacing w:after="120"/>
              <w:jc w:val="both"/>
              <w:rPr>
                <w:rFonts w:ascii="Cambria" w:hAnsi="Cambria"/>
                <w:b/>
                <w:bCs/>
                <w:color w:val="000000" w:themeColor="text1"/>
                <w:sz w:val="24"/>
              </w:rPr>
            </w:pPr>
            <w:r w:rsidRPr="008677E2">
              <w:rPr>
                <w:rFonts w:ascii="Cambria" w:hAnsi="Cambria"/>
                <w:b/>
                <w:bCs/>
                <w:color w:val="000000" w:themeColor="text1"/>
                <w:sz w:val="24"/>
              </w:rPr>
              <w:t>K</w:t>
            </w:r>
          </w:p>
        </w:tc>
        <w:tc>
          <w:tcPr>
            <w:tcW w:w="3878" w:type="pct"/>
            <w:shd w:val="clear" w:color="auto" w:fill="auto"/>
            <w:vAlign w:val="center"/>
          </w:tcPr>
          <w:p w14:paraId="2FCD287B" w14:textId="615FDD00" w:rsidR="00AA654D" w:rsidRPr="00A154E1" w:rsidRDefault="00AA654D" w:rsidP="00AA654D">
            <w:pPr>
              <w:bidi/>
              <w:spacing w:after="120"/>
              <w:jc w:val="both"/>
              <w:rPr>
                <w:rFonts w:ascii="Cambria" w:hAnsi="Cambria"/>
                <w:b/>
                <w:bCs/>
                <w:color w:val="0070C0"/>
                <w:sz w:val="24"/>
                <w:rtl/>
              </w:rPr>
            </w:pPr>
            <w:r w:rsidRPr="00A154E1">
              <w:rPr>
                <w:rFonts w:ascii="Simplified Arabic" w:hAnsi="Simplified Arabic" w:cs="Simplified Arabic" w:hint="cs"/>
                <w:b/>
                <w:bCs/>
                <w:sz w:val="24"/>
                <w:rtl/>
                <w:lang w:bidi="ar-JO"/>
              </w:rPr>
              <w:t>معرفة القوانين والحقوق الواجبة في التعاملات.</w:t>
            </w:r>
          </w:p>
        </w:tc>
        <w:tc>
          <w:tcPr>
            <w:tcW w:w="246" w:type="pct"/>
            <w:vAlign w:val="center"/>
          </w:tcPr>
          <w:p w14:paraId="6C96D34B" w14:textId="77777777" w:rsidR="00AA654D" w:rsidRPr="00A154E1" w:rsidRDefault="00AA654D" w:rsidP="00AA654D">
            <w:pPr>
              <w:bidi/>
              <w:spacing w:after="120"/>
              <w:jc w:val="center"/>
              <w:rPr>
                <w:rFonts w:ascii="Cambria" w:hAnsi="Cambria"/>
                <w:b/>
                <w:bCs/>
                <w:sz w:val="24"/>
              </w:rPr>
            </w:pPr>
            <w:r w:rsidRPr="00A154E1">
              <w:rPr>
                <w:rFonts w:ascii="Cambria" w:hAnsi="Cambria" w:hint="cs"/>
                <w:b/>
                <w:bCs/>
                <w:sz w:val="24"/>
                <w:rtl/>
              </w:rPr>
              <w:t>3</w:t>
            </w:r>
          </w:p>
        </w:tc>
      </w:tr>
      <w:tr w:rsidR="00AA654D" w:rsidRPr="00A154E1" w14:paraId="4F8BCEB1" w14:textId="77777777" w:rsidTr="00C57520">
        <w:trPr>
          <w:jc w:val="center"/>
        </w:trPr>
        <w:tc>
          <w:tcPr>
            <w:tcW w:w="272" w:type="pct"/>
          </w:tcPr>
          <w:p w14:paraId="4A6FA1AA" w14:textId="63CBF960" w:rsidR="00AA654D" w:rsidRPr="00A154E1" w:rsidRDefault="00B6004B" w:rsidP="00AA654D">
            <w:pPr>
              <w:bidi/>
              <w:spacing w:after="120"/>
              <w:jc w:val="both"/>
              <w:rPr>
                <w:rFonts w:ascii="Cambria" w:hAnsi="Cambria"/>
                <w:b/>
                <w:bCs/>
                <w:szCs w:val="20"/>
              </w:rPr>
            </w:pPr>
            <w:r w:rsidRPr="00B6004B">
              <w:rPr>
                <w:rFonts w:ascii="Cambria" w:hAnsi="Cambria"/>
                <w:b/>
                <w:bCs/>
                <w:szCs w:val="20"/>
              </w:rPr>
              <w:t>C</w:t>
            </w:r>
          </w:p>
        </w:tc>
        <w:tc>
          <w:tcPr>
            <w:tcW w:w="300" w:type="pct"/>
          </w:tcPr>
          <w:p w14:paraId="3799DE76" w14:textId="77777777" w:rsidR="00AA654D" w:rsidRPr="00A154E1" w:rsidRDefault="00AA654D" w:rsidP="00AA654D">
            <w:pPr>
              <w:bidi/>
              <w:spacing w:after="120"/>
              <w:jc w:val="both"/>
              <w:rPr>
                <w:rFonts w:ascii="Cambria" w:hAnsi="Cambria"/>
                <w:b/>
                <w:bCs/>
                <w:szCs w:val="20"/>
              </w:rPr>
            </w:pPr>
          </w:p>
        </w:tc>
        <w:tc>
          <w:tcPr>
            <w:tcW w:w="305" w:type="pct"/>
          </w:tcPr>
          <w:p w14:paraId="1258821E" w14:textId="0BA81664" w:rsidR="00AA654D" w:rsidRPr="00A154E1" w:rsidRDefault="00AA654D" w:rsidP="00AA654D">
            <w:pPr>
              <w:bidi/>
              <w:spacing w:after="120"/>
              <w:jc w:val="both"/>
              <w:rPr>
                <w:rFonts w:ascii="Cambria" w:hAnsi="Cambria"/>
                <w:b/>
                <w:bCs/>
                <w:szCs w:val="20"/>
              </w:rPr>
            </w:pPr>
          </w:p>
        </w:tc>
        <w:tc>
          <w:tcPr>
            <w:tcW w:w="3878" w:type="pct"/>
            <w:shd w:val="clear" w:color="auto" w:fill="auto"/>
            <w:vAlign w:val="center"/>
          </w:tcPr>
          <w:p w14:paraId="688475AA" w14:textId="279DEAD8" w:rsidR="00AA654D" w:rsidRPr="00A154E1" w:rsidRDefault="00AA654D" w:rsidP="00AA654D">
            <w:pPr>
              <w:bidi/>
              <w:spacing w:after="120"/>
              <w:jc w:val="both"/>
              <w:rPr>
                <w:rFonts w:ascii="Cambria" w:hAnsi="Cambria"/>
                <w:b/>
                <w:bCs/>
                <w:szCs w:val="20"/>
              </w:rPr>
            </w:pPr>
            <w:r w:rsidRPr="00A154E1">
              <w:rPr>
                <w:rFonts w:ascii="Simplified Arabic" w:hAnsi="Simplified Arabic" w:cs="Simplified Arabic" w:hint="cs"/>
                <w:b/>
                <w:bCs/>
                <w:sz w:val="24"/>
                <w:rtl/>
                <w:lang w:bidi="ar-JO"/>
              </w:rPr>
              <w:t xml:space="preserve">الإلمام بمهارات التفكير الناقد والإبداعي والابتكاري وأسلوب حل المشكلات. </w:t>
            </w:r>
          </w:p>
        </w:tc>
        <w:tc>
          <w:tcPr>
            <w:tcW w:w="246" w:type="pct"/>
            <w:vAlign w:val="center"/>
          </w:tcPr>
          <w:p w14:paraId="3CA2E083" w14:textId="77777777" w:rsidR="00AA654D" w:rsidRPr="00A154E1" w:rsidRDefault="00AA654D" w:rsidP="00AA654D">
            <w:pPr>
              <w:bidi/>
              <w:spacing w:after="120"/>
              <w:jc w:val="center"/>
              <w:rPr>
                <w:b/>
                <w:bCs/>
                <w:sz w:val="24"/>
                <w:lang w:bidi="ar-JO"/>
              </w:rPr>
            </w:pPr>
            <w:r w:rsidRPr="00A154E1">
              <w:rPr>
                <w:rFonts w:hint="cs"/>
                <w:b/>
                <w:bCs/>
                <w:sz w:val="24"/>
                <w:rtl/>
                <w:lang w:bidi="ar-JO"/>
              </w:rPr>
              <w:t>4</w:t>
            </w:r>
          </w:p>
        </w:tc>
      </w:tr>
      <w:tr w:rsidR="00AA654D" w:rsidRPr="00A154E1" w14:paraId="64BCB0C5" w14:textId="77777777" w:rsidTr="00693E9F">
        <w:trPr>
          <w:jc w:val="center"/>
        </w:trPr>
        <w:tc>
          <w:tcPr>
            <w:tcW w:w="272" w:type="pct"/>
          </w:tcPr>
          <w:p w14:paraId="2AA0D220" w14:textId="77777777" w:rsidR="00AA654D" w:rsidRPr="00A154E1" w:rsidRDefault="00AA654D" w:rsidP="00AA654D">
            <w:pPr>
              <w:bidi/>
              <w:spacing w:after="120"/>
              <w:jc w:val="both"/>
              <w:rPr>
                <w:rFonts w:ascii="Cambria" w:hAnsi="Cambria"/>
                <w:b/>
                <w:bCs/>
                <w:szCs w:val="20"/>
              </w:rPr>
            </w:pPr>
          </w:p>
        </w:tc>
        <w:tc>
          <w:tcPr>
            <w:tcW w:w="300" w:type="pct"/>
          </w:tcPr>
          <w:p w14:paraId="76A9EE7D" w14:textId="77777777" w:rsidR="00AA654D" w:rsidRPr="00A154E1" w:rsidRDefault="00AA654D" w:rsidP="00AA654D">
            <w:pPr>
              <w:bidi/>
              <w:spacing w:after="120"/>
              <w:jc w:val="both"/>
              <w:rPr>
                <w:rFonts w:ascii="Cambria" w:hAnsi="Cambria"/>
                <w:b/>
                <w:bCs/>
                <w:szCs w:val="20"/>
              </w:rPr>
            </w:pPr>
          </w:p>
        </w:tc>
        <w:tc>
          <w:tcPr>
            <w:tcW w:w="305" w:type="pct"/>
          </w:tcPr>
          <w:p w14:paraId="4185329E" w14:textId="232AD42F" w:rsidR="00AA654D" w:rsidRPr="00A154E1" w:rsidRDefault="00B6004B" w:rsidP="00AA654D">
            <w:pPr>
              <w:bidi/>
              <w:spacing w:after="120"/>
              <w:jc w:val="both"/>
              <w:rPr>
                <w:rFonts w:ascii="Cambria" w:hAnsi="Cambria"/>
                <w:b/>
                <w:bCs/>
                <w:szCs w:val="20"/>
              </w:rPr>
            </w:pPr>
            <w:r w:rsidRPr="00B6004B">
              <w:rPr>
                <w:rFonts w:ascii="Cambria" w:hAnsi="Cambria"/>
                <w:b/>
                <w:bCs/>
                <w:szCs w:val="20"/>
              </w:rPr>
              <w:t>K</w:t>
            </w:r>
          </w:p>
        </w:tc>
        <w:tc>
          <w:tcPr>
            <w:tcW w:w="3878" w:type="pct"/>
            <w:shd w:val="clear" w:color="auto" w:fill="auto"/>
            <w:vAlign w:val="center"/>
          </w:tcPr>
          <w:p w14:paraId="2DF3BAD4" w14:textId="290F3B6D" w:rsidR="00AA654D" w:rsidRPr="00A154E1" w:rsidRDefault="00AA654D" w:rsidP="00AA654D">
            <w:pPr>
              <w:bidi/>
              <w:spacing w:after="120"/>
              <w:jc w:val="both"/>
              <w:rPr>
                <w:rFonts w:ascii="Cambria" w:hAnsi="Cambria"/>
                <w:b/>
                <w:bCs/>
                <w:szCs w:val="20"/>
              </w:rPr>
            </w:pPr>
            <w:r w:rsidRPr="00A154E1">
              <w:rPr>
                <w:rFonts w:ascii="Simplified Arabic" w:hAnsi="Simplified Arabic" w:cs="Simplified Arabic" w:hint="cs"/>
                <w:b/>
                <w:bCs/>
                <w:sz w:val="24"/>
                <w:rtl/>
                <w:lang w:bidi="ar-JO"/>
              </w:rPr>
              <w:t>معرفة الاتجاهات الأخلاقية والإنسانية والاجتماعية والقيم الدينية ومبادئ الانتماء والمواطنة والحس الوطني.</w:t>
            </w:r>
          </w:p>
        </w:tc>
        <w:tc>
          <w:tcPr>
            <w:tcW w:w="246" w:type="pct"/>
            <w:vAlign w:val="center"/>
          </w:tcPr>
          <w:p w14:paraId="7A533246" w14:textId="77777777" w:rsidR="00AA654D" w:rsidRPr="00A154E1" w:rsidRDefault="00AA654D" w:rsidP="00AA654D">
            <w:pPr>
              <w:bidi/>
              <w:spacing w:after="120"/>
              <w:jc w:val="center"/>
              <w:rPr>
                <w:b/>
                <w:bCs/>
                <w:sz w:val="24"/>
                <w:lang w:bidi="ar-JO"/>
              </w:rPr>
            </w:pPr>
            <w:r w:rsidRPr="00A154E1">
              <w:rPr>
                <w:rFonts w:hint="cs"/>
                <w:b/>
                <w:bCs/>
                <w:sz w:val="24"/>
                <w:rtl/>
                <w:lang w:bidi="ar-JO"/>
              </w:rPr>
              <w:t>5</w:t>
            </w:r>
          </w:p>
        </w:tc>
      </w:tr>
      <w:tr w:rsidR="00AA654D" w:rsidRPr="00A154E1" w14:paraId="66FE4B40" w14:textId="77777777" w:rsidTr="002B0611">
        <w:trPr>
          <w:jc w:val="center"/>
        </w:trPr>
        <w:tc>
          <w:tcPr>
            <w:tcW w:w="272" w:type="pct"/>
          </w:tcPr>
          <w:p w14:paraId="70233D23" w14:textId="77777777" w:rsidR="00AA654D" w:rsidRPr="00A154E1" w:rsidRDefault="00AA654D" w:rsidP="00AA654D">
            <w:pPr>
              <w:bidi/>
              <w:spacing w:after="120"/>
              <w:jc w:val="both"/>
              <w:rPr>
                <w:rFonts w:ascii="Cambria" w:hAnsi="Cambria"/>
                <w:b/>
                <w:bCs/>
                <w:szCs w:val="20"/>
              </w:rPr>
            </w:pPr>
          </w:p>
        </w:tc>
        <w:tc>
          <w:tcPr>
            <w:tcW w:w="300" w:type="pct"/>
          </w:tcPr>
          <w:p w14:paraId="12ED5410" w14:textId="77777777" w:rsidR="00AA654D" w:rsidRPr="00A154E1" w:rsidRDefault="00AA654D" w:rsidP="00AA654D">
            <w:pPr>
              <w:bidi/>
              <w:spacing w:after="120"/>
              <w:jc w:val="both"/>
              <w:rPr>
                <w:rFonts w:ascii="Cambria" w:hAnsi="Cambria"/>
                <w:b/>
                <w:bCs/>
                <w:szCs w:val="20"/>
              </w:rPr>
            </w:pPr>
          </w:p>
        </w:tc>
        <w:tc>
          <w:tcPr>
            <w:tcW w:w="305" w:type="pct"/>
          </w:tcPr>
          <w:p w14:paraId="35D673D2" w14:textId="5C612FA2" w:rsidR="00AA654D" w:rsidRPr="00A154E1" w:rsidRDefault="00B6004B" w:rsidP="00AA654D">
            <w:pPr>
              <w:bidi/>
              <w:spacing w:after="120"/>
              <w:jc w:val="both"/>
              <w:rPr>
                <w:rFonts w:ascii="Cambria" w:hAnsi="Cambria"/>
                <w:b/>
                <w:bCs/>
                <w:szCs w:val="20"/>
                <w:rtl/>
              </w:rPr>
            </w:pPr>
            <w:r w:rsidRPr="00B6004B">
              <w:rPr>
                <w:rFonts w:ascii="Cambria" w:hAnsi="Cambria"/>
                <w:b/>
                <w:bCs/>
                <w:szCs w:val="20"/>
              </w:rPr>
              <w:t>K</w:t>
            </w:r>
          </w:p>
        </w:tc>
        <w:tc>
          <w:tcPr>
            <w:tcW w:w="3878" w:type="pct"/>
            <w:shd w:val="clear" w:color="auto" w:fill="auto"/>
            <w:vAlign w:val="center"/>
          </w:tcPr>
          <w:p w14:paraId="7F261B99" w14:textId="7379D0D7" w:rsidR="00AA654D" w:rsidRPr="00A154E1" w:rsidRDefault="00AA654D" w:rsidP="00AA654D">
            <w:pPr>
              <w:bidi/>
              <w:spacing w:after="120"/>
              <w:jc w:val="both"/>
              <w:rPr>
                <w:rFonts w:ascii="Cambria" w:hAnsi="Cambria"/>
                <w:b/>
                <w:bCs/>
                <w:szCs w:val="20"/>
              </w:rPr>
            </w:pPr>
            <w:r w:rsidRPr="00A154E1">
              <w:rPr>
                <w:rFonts w:ascii="Simplified Arabic" w:hAnsi="Simplified Arabic" w:cs="Simplified Arabic" w:hint="cs"/>
                <w:b/>
                <w:bCs/>
                <w:sz w:val="24"/>
                <w:rtl/>
                <w:lang w:bidi="ar-JO"/>
              </w:rPr>
              <w:t>المعرفة بأحداث التاريخ العربي والإسلامي والمعاصر.</w:t>
            </w:r>
          </w:p>
        </w:tc>
        <w:tc>
          <w:tcPr>
            <w:tcW w:w="246" w:type="pct"/>
            <w:vAlign w:val="center"/>
          </w:tcPr>
          <w:p w14:paraId="73FDB464" w14:textId="77777777" w:rsidR="00AA654D" w:rsidRPr="00A154E1" w:rsidRDefault="00AA654D" w:rsidP="00AA654D">
            <w:pPr>
              <w:bidi/>
              <w:spacing w:after="120"/>
              <w:jc w:val="center"/>
              <w:rPr>
                <w:b/>
                <w:bCs/>
                <w:sz w:val="24"/>
                <w:lang w:bidi="ar-JO"/>
              </w:rPr>
            </w:pPr>
            <w:r w:rsidRPr="00A154E1">
              <w:rPr>
                <w:rFonts w:hint="cs"/>
                <w:b/>
                <w:bCs/>
                <w:sz w:val="24"/>
                <w:rtl/>
                <w:lang w:bidi="ar-JO"/>
              </w:rPr>
              <w:t>6</w:t>
            </w:r>
          </w:p>
        </w:tc>
      </w:tr>
      <w:tr w:rsidR="00AA654D" w:rsidRPr="00A154E1" w14:paraId="4CB53923" w14:textId="77777777" w:rsidTr="00AA654D">
        <w:trPr>
          <w:jc w:val="center"/>
        </w:trPr>
        <w:tc>
          <w:tcPr>
            <w:tcW w:w="272" w:type="pct"/>
          </w:tcPr>
          <w:p w14:paraId="7CAA505F" w14:textId="77777777" w:rsidR="00AA654D" w:rsidRPr="00A154E1" w:rsidRDefault="00AA654D" w:rsidP="00AA654D">
            <w:pPr>
              <w:bidi/>
              <w:spacing w:after="120"/>
              <w:jc w:val="both"/>
              <w:rPr>
                <w:rFonts w:ascii="Cambria" w:hAnsi="Cambria"/>
                <w:b/>
                <w:bCs/>
                <w:szCs w:val="20"/>
              </w:rPr>
            </w:pPr>
          </w:p>
        </w:tc>
        <w:tc>
          <w:tcPr>
            <w:tcW w:w="300" w:type="pct"/>
          </w:tcPr>
          <w:p w14:paraId="2CDA34D0" w14:textId="77777777" w:rsidR="00AA654D" w:rsidRPr="00A154E1" w:rsidRDefault="00AA654D" w:rsidP="00AA654D">
            <w:pPr>
              <w:bidi/>
              <w:spacing w:after="120"/>
              <w:jc w:val="both"/>
              <w:rPr>
                <w:rFonts w:ascii="Cambria" w:hAnsi="Cambria"/>
                <w:b/>
                <w:bCs/>
                <w:szCs w:val="20"/>
              </w:rPr>
            </w:pPr>
          </w:p>
        </w:tc>
        <w:tc>
          <w:tcPr>
            <w:tcW w:w="305" w:type="pct"/>
          </w:tcPr>
          <w:p w14:paraId="4499B7E2" w14:textId="1C081214" w:rsidR="00AA654D" w:rsidRPr="00A154E1" w:rsidRDefault="00AA654D" w:rsidP="00AA654D">
            <w:pPr>
              <w:bidi/>
              <w:spacing w:after="120"/>
              <w:jc w:val="both"/>
              <w:rPr>
                <w:rFonts w:ascii="Cambria" w:hAnsi="Cambria"/>
                <w:b/>
                <w:bCs/>
                <w:szCs w:val="20"/>
              </w:rPr>
            </w:pPr>
          </w:p>
        </w:tc>
        <w:tc>
          <w:tcPr>
            <w:tcW w:w="3878" w:type="pct"/>
            <w:shd w:val="clear" w:color="auto" w:fill="auto"/>
          </w:tcPr>
          <w:p w14:paraId="58302694" w14:textId="77777777" w:rsidR="00AA654D" w:rsidRPr="00A154E1" w:rsidRDefault="00AA654D" w:rsidP="00AA654D">
            <w:pPr>
              <w:bidi/>
              <w:spacing w:after="120"/>
              <w:jc w:val="both"/>
              <w:rPr>
                <w:rFonts w:ascii="Cambria" w:hAnsi="Cambria"/>
                <w:b/>
                <w:bCs/>
                <w:szCs w:val="20"/>
              </w:rPr>
            </w:pPr>
          </w:p>
        </w:tc>
        <w:tc>
          <w:tcPr>
            <w:tcW w:w="246" w:type="pct"/>
            <w:vAlign w:val="center"/>
          </w:tcPr>
          <w:p w14:paraId="4A44CE90" w14:textId="77777777" w:rsidR="00AA654D" w:rsidRPr="00A154E1" w:rsidRDefault="00AA654D" w:rsidP="00AA654D">
            <w:pPr>
              <w:bidi/>
              <w:spacing w:after="120"/>
              <w:jc w:val="center"/>
              <w:rPr>
                <w:b/>
                <w:bCs/>
                <w:sz w:val="24"/>
                <w:lang w:bidi="ar-JO"/>
              </w:rPr>
            </w:pPr>
            <w:r w:rsidRPr="00A154E1">
              <w:rPr>
                <w:rFonts w:hint="cs"/>
                <w:b/>
                <w:bCs/>
                <w:sz w:val="24"/>
                <w:rtl/>
                <w:lang w:bidi="ar-JO"/>
              </w:rPr>
              <w:t>7</w:t>
            </w:r>
          </w:p>
        </w:tc>
      </w:tr>
      <w:tr w:rsidR="00AA654D" w:rsidRPr="00A154E1" w14:paraId="20C0F84C" w14:textId="77777777" w:rsidTr="00AA654D">
        <w:trPr>
          <w:jc w:val="center"/>
        </w:trPr>
        <w:tc>
          <w:tcPr>
            <w:tcW w:w="272" w:type="pct"/>
          </w:tcPr>
          <w:p w14:paraId="63853C72" w14:textId="77777777" w:rsidR="00AA654D" w:rsidRPr="00A154E1" w:rsidRDefault="00AA654D" w:rsidP="00AA654D">
            <w:pPr>
              <w:bidi/>
              <w:spacing w:after="120"/>
              <w:jc w:val="both"/>
              <w:rPr>
                <w:rFonts w:ascii="Cambria" w:hAnsi="Cambria"/>
                <w:b/>
                <w:bCs/>
                <w:szCs w:val="20"/>
              </w:rPr>
            </w:pPr>
          </w:p>
        </w:tc>
        <w:tc>
          <w:tcPr>
            <w:tcW w:w="300" w:type="pct"/>
          </w:tcPr>
          <w:p w14:paraId="096CD9D4" w14:textId="77777777" w:rsidR="00AA654D" w:rsidRPr="00A154E1" w:rsidRDefault="00AA654D" w:rsidP="00AA654D">
            <w:pPr>
              <w:bidi/>
              <w:spacing w:after="120"/>
              <w:jc w:val="both"/>
              <w:rPr>
                <w:rFonts w:ascii="Cambria" w:hAnsi="Cambria"/>
                <w:b/>
                <w:bCs/>
                <w:szCs w:val="20"/>
              </w:rPr>
            </w:pPr>
          </w:p>
        </w:tc>
        <w:tc>
          <w:tcPr>
            <w:tcW w:w="305" w:type="pct"/>
          </w:tcPr>
          <w:p w14:paraId="5F5DD0D9" w14:textId="3744BFF7" w:rsidR="00AA654D" w:rsidRPr="00A154E1" w:rsidRDefault="00AA654D" w:rsidP="00AA654D">
            <w:pPr>
              <w:bidi/>
              <w:spacing w:after="120"/>
              <w:jc w:val="both"/>
              <w:rPr>
                <w:rFonts w:ascii="Cambria" w:hAnsi="Cambria"/>
                <w:b/>
                <w:bCs/>
                <w:szCs w:val="20"/>
              </w:rPr>
            </w:pPr>
          </w:p>
        </w:tc>
        <w:tc>
          <w:tcPr>
            <w:tcW w:w="3878" w:type="pct"/>
            <w:shd w:val="clear" w:color="auto" w:fill="auto"/>
          </w:tcPr>
          <w:p w14:paraId="2D220C92" w14:textId="77777777" w:rsidR="00AA654D" w:rsidRPr="00A154E1" w:rsidRDefault="00AA654D" w:rsidP="00AA654D">
            <w:pPr>
              <w:bidi/>
              <w:spacing w:after="120"/>
              <w:jc w:val="both"/>
              <w:rPr>
                <w:rFonts w:ascii="Cambria" w:hAnsi="Cambria"/>
                <w:b/>
                <w:bCs/>
                <w:szCs w:val="20"/>
              </w:rPr>
            </w:pPr>
          </w:p>
        </w:tc>
        <w:tc>
          <w:tcPr>
            <w:tcW w:w="246" w:type="pct"/>
            <w:vAlign w:val="center"/>
          </w:tcPr>
          <w:p w14:paraId="0E48FA8F" w14:textId="77777777" w:rsidR="00AA654D" w:rsidRPr="00A154E1" w:rsidRDefault="00AA654D" w:rsidP="00AA654D">
            <w:pPr>
              <w:bidi/>
              <w:spacing w:after="120"/>
              <w:jc w:val="center"/>
              <w:rPr>
                <w:b/>
                <w:bCs/>
                <w:sz w:val="24"/>
                <w:lang w:bidi="ar-JO"/>
              </w:rPr>
            </w:pPr>
            <w:r w:rsidRPr="00A154E1">
              <w:rPr>
                <w:rFonts w:hint="cs"/>
                <w:b/>
                <w:bCs/>
                <w:sz w:val="24"/>
                <w:rtl/>
                <w:lang w:bidi="ar-JO"/>
              </w:rPr>
              <w:t>8</w:t>
            </w:r>
          </w:p>
        </w:tc>
      </w:tr>
      <w:tr w:rsidR="00AA654D" w:rsidRPr="00A154E1" w14:paraId="0AC294AD" w14:textId="77777777" w:rsidTr="00AA654D">
        <w:trPr>
          <w:jc w:val="center"/>
        </w:trPr>
        <w:tc>
          <w:tcPr>
            <w:tcW w:w="272" w:type="pct"/>
          </w:tcPr>
          <w:p w14:paraId="25401423" w14:textId="77777777" w:rsidR="00AA654D" w:rsidRPr="00A154E1" w:rsidRDefault="00AA654D" w:rsidP="00AA654D">
            <w:pPr>
              <w:bidi/>
              <w:spacing w:after="120"/>
              <w:jc w:val="both"/>
              <w:rPr>
                <w:rFonts w:ascii="Cambria" w:hAnsi="Cambria"/>
                <w:b/>
                <w:bCs/>
                <w:color w:val="0070C0"/>
                <w:szCs w:val="20"/>
              </w:rPr>
            </w:pPr>
          </w:p>
        </w:tc>
        <w:tc>
          <w:tcPr>
            <w:tcW w:w="300" w:type="pct"/>
          </w:tcPr>
          <w:p w14:paraId="26514853" w14:textId="77777777" w:rsidR="00AA654D" w:rsidRPr="00A154E1" w:rsidRDefault="00AA654D" w:rsidP="00AA654D">
            <w:pPr>
              <w:bidi/>
              <w:spacing w:after="120"/>
              <w:jc w:val="both"/>
              <w:rPr>
                <w:rFonts w:ascii="Cambria" w:hAnsi="Cambria"/>
                <w:b/>
                <w:bCs/>
                <w:color w:val="0070C0"/>
                <w:szCs w:val="20"/>
              </w:rPr>
            </w:pPr>
          </w:p>
        </w:tc>
        <w:tc>
          <w:tcPr>
            <w:tcW w:w="305" w:type="pct"/>
          </w:tcPr>
          <w:p w14:paraId="260245DD" w14:textId="3FC5E071" w:rsidR="00AA654D" w:rsidRPr="00A154E1" w:rsidRDefault="00AA654D" w:rsidP="00AA654D">
            <w:pPr>
              <w:bidi/>
              <w:spacing w:after="120"/>
              <w:jc w:val="both"/>
              <w:rPr>
                <w:rFonts w:ascii="Cambria" w:hAnsi="Cambria"/>
                <w:b/>
                <w:bCs/>
                <w:color w:val="0070C0"/>
                <w:szCs w:val="20"/>
              </w:rPr>
            </w:pPr>
          </w:p>
        </w:tc>
        <w:tc>
          <w:tcPr>
            <w:tcW w:w="3878" w:type="pct"/>
            <w:shd w:val="clear" w:color="auto" w:fill="auto"/>
          </w:tcPr>
          <w:p w14:paraId="403F0959" w14:textId="77777777" w:rsidR="00AA654D" w:rsidRPr="00A154E1" w:rsidRDefault="00AA654D" w:rsidP="00AA654D">
            <w:pPr>
              <w:bidi/>
              <w:spacing w:after="120"/>
              <w:jc w:val="both"/>
              <w:rPr>
                <w:rFonts w:ascii="Cambria" w:hAnsi="Cambria"/>
                <w:b/>
                <w:bCs/>
                <w:color w:val="0070C0"/>
                <w:szCs w:val="20"/>
              </w:rPr>
            </w:pPr>
          </w:p>
        </w:tc>
        <w:tc>
          <w:tcPr>
            <w:tcW w:w="246" w:type="pct"/>
            <w:vAlign w:val="center"/>
          </w:tcPr>
          <w:p w14:paraId="4D5681E9" w14:textId="77777777" w:rsidR="00AA654D" w:rsidRPr="00A154E1" w:rsidRDefault="00AA654D" w:rsidP="00AA654D">
            <w:pPr>
              <w:bidi/>
              <w:spacing w:after="120"/>
              <w:jc w:val="center"/>
              <w:rPr>
                <w:rFonts w:ascii="Cambria" w:hAnsi="Cambria"/>
                <w:b/>
                <w:bCs/>
                <w:sz w:val="24"/>
              </w:rPr>
            </w:pPr>
            <w:r w:rsidRPr="00A154E1">
              <w:rPr>
                <w:rFonts w:ascii="Cambria" w:hAnsi="Cambria" w:hint="cs"/>
                <w:b/>
                <w:bCs/>
                <w:sz w:val="24"/>
                <w:rtl/>
              </w:rPr>
              <w:t>9</w:t>
            </w:r>
          </w:p>
        </w:tc>
      </w:tr>
      <w:tr w:rsidR="00AA654D" w:rsidRPr="00A154E1" w14:paraId="58432CD5" w14:textId="77777777" w:rsidTr="00AA654D">
        <w:trPr>
          <w:jc w:val="center"/>
        </w:trPr>
        <w:tc>
          <w:tcPr>
            <w:tcW w:w="272" w:type="pct"/>
          </w:tcPr>
          <w:p w14:paraId="36255E8E" w14:textId="77777777" w:rsidR="00AA654D" w:rsidRPr="00A154E1" w:rsidRDefault="00AA654D" w:rsidP="00AA654D">
            <w:pPr>
              <w:bidi/>
              <w:spacing w:after="120"/>
              <w:jc w:val="both"/>
              <w:rPr>
                <w:rFonts w:ascii="Cambria" w:hAnsi="Cambria"/>
                <w:b/>
                <w:bCs/>
                <w:szCs w:val="20"/>
              </w:rPr>
            </w:pPr>
          </w:p>
        </w:tc>
        <w:tc>
          <w:tcPr>
            <w:tcW w:w="300" w:type="pct"/>
          </w:tcPr>
          <w:p w14:paraId="52A932F8" w14:textId="77777777" w:rsidR="00AA654D" w:rsidRPr="00A154E1" w:rsidRDefault="00AA654D" w:rsidP="00AA654D">
            <w:pPr>
              <w:bidi/>
              <w:spacing w:after="120"/>
              <w:jc w:val="both"/>
              <w:rPr>
                <w:rFonts w:ascii="Cambria" w:hAnsi="Cambria"/>
                <w:b/>
                <w:bCs/>
                <w:szCs w:val="20"/>
              </w:rPr>
            </w:pPr>
          </w:p>
        </w:tc>
        <w:tc>
          <w:tcPr>
            <w:tcW w:w="305" w:type="pct"/>
          </w:tcPr>
          <w:p w14:paraId="65CE59D5" w14:textId="0C01A50B" w:rsidR="00AA654D" w:rsidRPr="00A154E1" w:rsidRDefault="00AA654D" w:rsidP="00AA654D">
            <w:pPr>
              <w:bidi/>
              <w:spacing w:after="120"/>
              <w:jc w:val="both"/>
              <w:rPr>
                <w:rFonts w:ascii="Cambria" w:hAnsi="Cambria"/>
                <w:b/>
                <w:bCs/>
                <w:szCs w:val="20"/>
              </w:rPr>
            </w:pPr>
          </w:p>
        </w:tc>
        <w:tc>
          <w:tcPr>
            <w:tcW w:w="3878" w:type="pct"/>
            <w:shd w:val="clear" w:color="auto" w:fill="auto"/>
          </w:tcPr>
          <w:p w14:paraId="385927EE" w14:textId="77777777" w:rsidR="00AA654D" w:rsidRPr="00A154E1" w:rsidRDefault="00AA654D" w:rsidP="00AA654D">
            <w:pPr>
              <w:bidi/>
              <w:spacing w:after="120"/>
              <w:jc w:val="both"/>
              <w:rPr>
                <w:rFonts w:ascii="Cambria" w:hAnsi="Cambria"/>
                <w:b/>
                <w:bCs/>
                <w:szCs w:val="20"/>
              </w:rPr>
            </w:pPr>
          </w:p>
        </w:tc>
        <w:tc>
          <w:tcPr>
            <w:tcW w:w="246" w:type="pct"/>
            <w:vAlign w:val="center"/>
          </w:tcPr>
          <w:p w14:paraId="4F5DB059" w14:textId="77777777" w:rsidR="00AA654D" w:rsidRPr="00A154E1" w:rsidRDefault="00AA654D" w:rsidP="00AA654D">
            <w:pPr>
              <w:bidi/>
              <w:spacing w:after="120"/>
              <w:jc w:val="center"/>
              <w:rPr>
                <w:b/>
                <w:bCs/>
                <w:sz w:val="24"/>
                <w:lang w:bidi="ar-JO"/>
              </w:rPr>
            </w:pPr>
            <w:r w:rsidRPr="00A154E1">
              <w:rPr>
                <w:rFonts w:hint="cs"/>
                <w:b/>
                <w:bCs/>
                <w:sz w:val="24"/>
                <w:rtl/>
                <w:lang w:bidi="ar-JO"/>
              </w:rPr>
              <w:t>10</w:t>
            </w:r>
          </w:p>
        </w:tc>
      </w:tr>
    </w:tbl>
    <w:p w14:paraId="30D04536" w14:textId="0D33FDBA" w:rsidR="009062D8" w:rsidRPr="00A154E1" w:rsidRDefault="00B84D2E" w:rsidP="00F032E4">
      <w:pPr>
        <w:pStyle w:val="ps2"/>
        <w:bidi/>
        <w:spacing w:before="240" w:after="120" w:line="240" w:lineRule="auto"/>
        <w:rPr>
          <w:rFonts w:ascii="Cambria" w:hAnsi="Cambria"/>
          <w:sz w:val="24"/>
          <w:rtl/>
        </w:rPr>
      </w:pPr>
      <w:r w:rsidRPr="00A154E1">
        <w:rPr>
          <w:rFonts w:ascii="Cambria" w:hAnsi="Cambria" w:hint="cs"/>
          <w:sz w:val="24"/>
          <w:rtl/>
        </w:rPr>
        <w:t xml:space="preserve">الجدول </w:t>
      </w:r>
      <w:r w:rsidR="00E126BF" w:rsidRPr="00A154E1">
        <w:rPr>
          <w:rFonts w:ascii="Cambria" w:hAnsi="Cambria" w:hint="cs"/>
          <w:sz w:val="24"/>
          <w:rtl/>
        </w:rPr>
        <w:t>الأسبوعي</w:t>
      </w:r>
      <w:r w:rsidRPr="00A154E1">
        <w:rPr>
          <w:rFonts w:ascii="Cambria" w:hAnsi="Cambria" w:hint="cs"/>
          <w:sz w:val="24"/>
          <w:rtl/>
        </w:rPr>
        <w:t xml:space="preserve"> </w:t>
      </w:r>
    </w:p>
    <w:p w14:paraId="5F810A04" w14:textId="42BFFD58" w:rsidR="00587256" w:rsidRPr="00A154E1" w:rsidRDefault="009062D8" w:rsidP="009062D8">
      <w:pPr>
        <w:pStyle w:val="ps2"/>
        <w:bidi/>
        <w:spacing w:before="240" w:after="120" w:line="240" w:lineRule="auto"/>
        <w:rPr>
          <w:rFonts w:ascii="Cambria" w:hAnsi="Cambria"/>
          <w:sz w:val="24"/>
          <w:rtl/>
        </w:rPr>
      </w:pPr>
      <w:r w:rsidRPr="00A154E1">
        <w:rPr>
          <w:rFonts w:ascii="Cambria" w:hAnsi="Cambria" w:hint="cs"/>
          <w:sz w:val="24"/>
        </w:rPr>
        <w:sym w:font="Symbol" w:char="F0F0"/>
      </w:r>
      <w:r w:rsidRPr="00A154E1">
        <w:rPr>
          <w:rFonts w:ascii="Cambria" w:hAnsi="Cambria" w:hint="cs"/>
          <w:sz w:val="24"/>
          <w:rtl/>
        </w:rPr>
        <w:t xml:space="preserve"> </w:t>
      </w:r>
      <w:r w:rsidR="00587256" w:rsidRPr="00A154E1">
        <w:rPr>
          <w:rFonts w:ascii="Cambria" w:hAnsi="Cambria" w:hint="cs"/>
          <w:sz w:val="24"/>
          <w:rtl/>
        </w:rPr>
        <w:t>وجاهي</w:t>
      </w:r>
    </w:p>
    <w:p w14:paraId="4D567C87" w14:textId="5E11F01D" w:rsidR="001C602A" w:rsidRPr="00A154E1" w:rsidRDefault="00587256" w:rsidP="00587256">
      <w:pPr>
        <w:pStyle w:val="ps2"/>
        <w:bidi/>
        <w:spacing w:before="240" w:after="120" w:line="240" w:lineRule="auto"/>
        <w:rPr>
          <w:rFonts w:ascii="Cambria" w:hAnsi="Cambria"/>
          <w:sz w:val="24"/>
          <w:rtl/>
        </w:rPr>
      </w:pPr>
      <w:r w:rsidRPr="00A154E1">
        <w:rPr>
          <w:rFonts w:ascii="Cambria" w:hAnsi="Cambria" w:hint="cs"/>
          <w:sz w:val="24"/>
        </w:rPr>
        <w:sym w:font="Symbol" w:char="F0F0"/>
      </w:r>
      <w:r w:rsidRPr="00A154E1">
        <w:rPr>
          <w:rFonts w:ascii="Cambria" w:hAnsi="Cambria" w:hint="cs"/>
          <w:sz w:val="24"/>
          <w:rtl/>
        </w:rPr>
        <w:t xml:space="preserve"> </w:t>
      </w:r>
      <w:r w:rsidR="009062D8" w:rsidRPr="00A154E1">
        <w:rPr>
          <w:rFonts w:ascii="Cambria" w:hAnsi="Cambria" w:hint="cs"/>
          <w:sz w:val="24"/>
          <w:rtl/>
        </w:rPr>
        <w:t xml:space="preserve">مدمج (2 </w:t>
      </w:r>
      <w:r w:rsidR="001C602A" w:rsidRPr="00A154E1">
        <w:rPr>
          <w:rFonts w:ascii="Cambria" w:hAnsi="Cambria" w:hint="cs"/>
          <w:sz w:val="24"/>
          <w:rtl/>
        </w:rPr>
        <w:t>محاضرة</w:t>
      </w:r>
      <w:r w:rsidR="009062D8" w:rsidRPr="00A154E1">
        <w:rPr>
          <w:rFonts w:ascii="Cambria" w:hAnsi="Cambria" w:hint="cs"/>
          <w:sz w:val="24"/>
          <w:rtl/>
        </w:rPr>
        <w:t xml:space="preserve"> وجاهية + 1 عن بعد)</w:t>
      </w:r>
    </w:p>
    <w:p w14:paraId="4EEDF3CE" w14:textId="72BC6310" w:rsidR="009062D8" w:rsidRPr="00A154E1" w:rsidRDefault="001C602A" w:rsidP="00587256">
      <w:pPr>
        <w:pStyle w:val="ps2"/>
        <w:bidi/>
        <w:spacing w:before="240" w:after="120" w:line="240" w:lineRule="auto"/>
        <w:ind w:left="-33"/>
        <w:rPr>
          <w:rFonts w:ascii="Cambria" w:hAnsi="Cambria"/>
          <w:sz w:val="24"/>
          <w:rtl/>
          <w:lang w:bidi="ar-JO"/>
        </w:rPr>
      </w:pPr>
      <w:r w:rsidRPr="00A154E1">
        <w:rPr>
          <w:rFonts w:ascii="Cambria" w:hAnsi="Cambria" w:hint="cs"/>
          <w:sz w:val="24"/>
          <w:rtl/>
          <w:lang w:bidi="ar-JO"/>
        </w:rPr>
        <w:t xml:space="preserve"> </w:t>
      </w:r>
      <w:r w:rsidRPr="00A154E1">
        <w:rPr>
          <w:rFonts w:ascii="Cambria" w:hAnsi="Cambria" w:hint="cs"/>
          <w:sz w:val="24"/>
        </w:rPr>
        <w:sym w:font="Symbol" w:char="F0F0"/>
      </w:r>
      <w:r w:rsidRPr="00A154E1">
        <w:rPr>
          <w:rFonts w:ascii="Cambria" w:hAnsi="Cambria" w:hint="cs"/>
          <w:sz w:val="24"/>
          <w:rtl/>
        </w:rPr>
        <w:t xml:space="preserve"> مدمج</w:t>
      </w:r>
      <w:r w:rsidRPr="00A154E1">
        <w:rPr>
          <w:rFonts w:ascii="Cambria" w:hAnsi="Cambria" w:hint="cs"/>
          <w:sz w:val="24"/>
          <w:rtl/>
          <w:lang w:bidi="ar-JO"/>
        </w:rPr>
        <w:t xml:space="preserve"> (1 محاضرة وجاهية+1 عن بعد) </w:t>
      </w:r>
    </w:p>
    <w:p w14:paraId="2DB9F538" w14:textId="799F7478" w:rsidR="00250039" w:rsidRPr="00A154E1" w:rsidRDefault="00DE5B35" w:rsidP="005A5529">
      <w:pPr>
        <w:pStyle w:val="ps2"/>
        <w:bidi/>
        <w:spacing w:before="240" w:after="120" w:line="240" w:lineRule="auto"/>
        <w:rPr>
          <w:rFonts w:ascii="Cambria" w:hAnsi="Cambria"/>
          <w:sz w:val="24"/>
        </w:rPr>
      </w:pPr>
      <w:r w:rsidRPr="00A154E1">
        <w:rPr>
          <w:rFonts w:ascii="Cambria" w:hAnsi="Cambria" w:hint="cs"/>
          <w:sz w:val="24"/>
        </w:rPr>
        <w:sym w:font="Symbol" w:char="F0D6"/>
      </w:r>
      <w:r w:rsidR="009062D8" w:rsidRPr="00A154E1">
        <w:rPr>
          <w:rFonts w:ascii="Cambria" w:hAnsi="Cambria" w:hint="cs"/>
          <w:sz w:val="24"/>
          <w:rtl/>
        </w:rPr>
        <w:t xml:space="preserve"> عن بعد </w:t>
      </w:r>
      <w:r w:rsidR="00B84D2E" w:rsidRPr="00A154E1">
        <w:rPr>
          <w:rFonts w:ascii="Cambria" w:hAnsi="Cambria" w:hint="cs"/>
          <w:sz w:val="24"/>
          <w:rtl/>
        </w:rPr>
        <w:t>(</w:t>
      </w:r>
      <w:r w:rsidR="009062D8" w:rsidRPr="00A154E1">
        <w:rPr>
          <w:rFonts w:ascii="Cambria" w:hAnsi="Cambria" w:hint="cs"/>
          <w:sz w:val="24"/>
          <w:rtl/>
        </w:rPr>
        <w:t xml:space="preserve">متزامنة </w:t>
      </w:r>
      <w:r w:rsidR="005A5529" w:rsidRPr="00A154E1">
        <w:rPr>
          <w:rFonts w:ascii="Cambria" w:hAnsi="Cambria" w:hint="cs"/>
          <w:sz w:val="24"/>
          <w:rtl/>
        </w:rPr>
        <w:t>+ غير</w:t>
      </w:r>
      <w:r w:rsidR="009062D8" w:rsidRPr="00A154E1">
        <w:rPr>
          <w:rFonts w:ascii="Cambria" w:hAnsi="Cambria" w:hint="cs"/>
          <w:sz w:val="24"/>
          <w:rtl/>
        </w:rPr>
        <w:t xml:space="preserve"> متزامنة)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8"/>
        <w:gridCol w:w="2009"/>
        <w:gridCol w:w="727"/>
        <w:gridCol w:w="1869"/>
        <w:gridCol w:w="1736"/>
        <w:gridCol w:w="1799"/>
        <w:gridCol w:w="732"/>
      </w:tblGrid>
      <w:tr w:rsidR="00394786" w:rsidRPr="00A154E1" w14:paraId="7BE7F45D" w14:textId="3A2A07DD" w:rsidTr="00B6004B">
        <w:trPr>
          <w:trHeight w:val="516"/>
          <w:jc w:val="center"/>
        </w:trPr>
        <w:tc>
          <w:tcPr>
            <w:tcW w:w="510" w:type="pct"/>
            <w:shd w:val="clear" w:color="auto" w:fill="F2F2F2"/>
            <w:vAlign w:val="center"/>
          </w:tcPr>
          <w:p w14:paraId="6BC7B324" w14:textId="0B6E1F9C" w:rsidR="00C03466" w:rsidRPr="00A154E1" w:rsidRDefault="00F70D93" w:rsidP="007571B6">
            <w:pPr>
              <w:tabs>
                <w:tab w:val="right" w:pos="6840"/>
              </w:tabs>
              <w:bidi/>
              <w:jc w:val="center"/>
              <w:rPr>
                <w:rFonts w:ascii="Cambria" w:hAnsi="Cambria"/>
                <w:b/>
                <w:bCs/>
                <w:color w:val="000000"/>
                <w:sz w:val="22"/>
                <w:szCs w:val="22"/>
                <w:lang w:val="en-US" w:bidi="ar-JO"/>
              </w:rPr>
            </w:pPr>
            <w:r w:rsidRPr="00A154E1">
              <w:rPr>
                <w:rFonts w:ascii="Cambria" w:hAnsi="Cambria" w:hint="cs"/>
                <w:b/>
                <w:bCs/>
                <w:color w:val="000000"/>
                <w:sz w:val="22"/>
                <w:szCs w:val="22"/>
                <w:rtl/>
                <w:lang w:val="en-US" w:bidi="ar-JO"/>
              </w:rPr>
              <w:t>الواصفات</w:t>
            </w:r>
            <w:r w:rsidR="00E86F51" w:rsidRPr="00A154E1">
              <w:rPr>
                <w:rFonts w:ascii="Cambria" w:hAnsi="Cambria" w:hint="cs"/>
                <w:b/>
                <w:bCs/>
                <w:color w:val="000000"/>
                <w:sz w:val="22"/>
                <w:szCs w:val="22"/>
                <w:rtl/>
                <w:lang w:val="en-US" w:bidi="ar-JO"/>
              </w:rPr>
              <w:t>*</w:t>
            </w:r>
          </w:p>
        </w:tc>
        <w:tc>
          <w:tcPr>
            <w:tcW w:w="809" w:type="pct"/>
            <w:shd w:val="clear" w:color="auto" w:fill="F2F2F2"/>
            <w:vAlign w:val="center"/>
          </w:tcPr>
          <w:p w14:paraId="52013B10" w14:textId="122F559F" w:rsidR="004B02B4" w:rsidRPr="00A154E1" w:rsidRDefault="00803FEC" w:rsidP="00803FEC">
            <w:pPr>
              <w:tabs>
                <w:tab w:val="right" w:pos="6840"/>
              </w:tabs>
              <w:bidi/>
              <w:rPr>
                <w:rFonts w:ascii="Cambria" w:hAnsi="Cambria"/>
                <w:b/>
                <w:bCs/>
                <w:color w:val="000000"/>
                <w:sz w:val="22"/>
                <w:szCs w:val="22"/>
                <w:lang w:val="en-US" w:bidi="ar-JO"/>
              </w:rPr>
            </w:pPr>
            <w:r w:rsidRPr="00A154E1">
              <w:rPr>
                <w:rFonts w:ascii="Cambria" w:hAnsi="Cambria"/>
                <w:b/>
                <w:bCs/>
                <w:color w:val="000000"/>
                <w:sz w:val="22"/>
                <w:szCs w:val="22"/>
                <w:lang w:val="en-US" w:bidi="ar-JO"/>
              </w:rPr>
              <w:t>ILOs</w:t>
            </w:r>
          </w:p>
        </w:tc>
        <w:tc>
          <w:tcPr>
            <w:tcW w:w="368" w:type="pct"/>
            <w:shd w:val="clear" w:color="auto" w:fill="F2F2F2"/>
            <w:vAlign w:val="center"/>
          </w:tcPr>
          <w:p w14:paraId="1443A6DD" w14:textId="431702C8" w:rsidR="004B02B4" w:rsidRPr="00A154E1" w:rsidRDefault="00803FEC" w:rsidP="00803FEC">
            <w:pPr>
              <w:tabs>
                <w:tab w:val="right" w:pos="6840"/>
              </w:tabs>
              <w:bidi/>
              <w:rPr>
                <w:rFonts w:ascii="Cambria" w:hAnsi="Cambria"/>
                <w:b/>
                <w:bCs/>
                <w:color w:val="000000"/>
                <w:sz w:val="22"/>
                <w:szCs w:val="22"/>
                <w:lang w:bidi="ar-JO"/>
              </w:rPr>
            </w:pPr>
            <w:r w:rsidRPr="00A154E1">
              <w:rPr>
                <w:rFonts w:ascii="Cambria" w:hAnsi="Cambria"/>
                <w:b/>
                <w:bCs/>
                <w:color w:val="000000"/>
                <w:sz w:val="22"/>
                <w:szCs w:val="22"/>
                <w:lang w:bidi="ar-JO"/>
              </w:rPr>
              <w:t>PLOs</w:t>
            </w:r>
          </w:p>
        </w:tc>
        <w:tc>
          <w:tcPr>
            <w:tcW w:w="1015" w:type="pct"/>
            <w:shd w:val="clear" w:color="auto" w:fill="F2F2F2"/>
          </w:tcPr>
          <w:p w14:paraId="5CDA0C0E" w14:textId="045EA36B" w:rsidR="004B02B4" w:rsidRPr="00A154E1" w:rsidRDefault="001C602A" w:rsidP="00803FEC">
            <w:pPr>
              <w:tabs>
                <w:tab w:val="right" w:pos="6840"/>
              </w:tabs>
              <w:bidi/>
              <w:jc w:val="center"/>
              <w:rPr>
                <w:rFonts w:ascii="Cambria" w:hAnsi="Cambria"/>
                <w:b/>
                <w:bCs/>
                <w:color w:val="000000"/>
                <w:sz w:val="22"/>
                <w:szCs w:val="22"/>
                <w:rtl/>
                <w:lang w:bidi="ar-JO"/>
              </w:rPr>
            </w:pPr>
            <w:r w:rsidRPr="00A154E1">
              <w:rPr>
                <w:rFonts w:ascii="Cambria" w:hAnsi="Cambria" w:hint="cs"/>
                <w:b/>
                <w:bCs/>
                <w:color w:val="000000"/>
                <w:szCs w:val="20"/>
                <w:rtl/>
                <w:lang w:bidi="ar-JO"/>
              </w:rPr>
              <w:t>المحاضرة</w:t>
            </w:r>
            <w:r w:rsidR="00803FEC" w:rsidRPr="00A154E1">
              <w:rPr>
                <w:rFonts w:ascii="Cambria" w:hAnsi="Cambria" w:hint="cs"/>
                <w:b/>
                <w:bCs/>
                <w:color w:val="000000"/>
                <w:sz w:val="22"/>
                <w:szCs w:val="22"/>
                <w:rtl/>
                <w:lang w:bidi="ar-JO"/>
              </w:rPr>
              <w:t xml:space="preserve"> الثالثة</w:t>
            </w:r>
          </w:p>
          <w:p w14:paraId="728E4195" w14:textId="052B8CF0" w:rsidR="00803FEC" w:rsidRPr="00A154E1" w:rsidRDefault="00803FEC" w:rsidP="00762129">
            <w:pPr>
              <w:tabs>
                <w:tab w:val="right" w:pos="6840"/>
              </w:tabs>
              <w:bidi/>
              <w:jc w:val="center"/>
              <w:rPr>
                <w:rFonts w:ascii="Cambria" w:hAnsi="Cambria"/>
                <w:b/>
                <w:bCs/>
                <w:color w:val="000000"/>
                <w:sz w:val="22"/>
                <w:szCs w:val="22"/>
                <w:lang w:bidi="ar-JO"/>
              </w:rPr>
            </w:pPr>
            <w:r w:rsidRPr="00A154E1">
              <w:rPr>
                <w:rFonts w:ascii="Cambria" w:hAnsi="Cambria" w:hint="cs"/>
                <w:b/>
                <w:bCs/>
                <w:color w:val="000000"/>
                <w:sz w:val="22"/>
                <w:szCs w:val="22"/>
                <w:rtl/>
                <w:lang w:bidi="ar-JO"/>
              </w:rPr>
              <w:t>(</w:t>
            </w:r>
            <w:r w:rsidR="00762129" w:rsidRPr="00A154E1">
              <w:rPr>
                <w:rFonts w:ascii="Cambria" w:hAnsi="Cambria" w:hint="cs"/>
                <w:b/>
                <w:bCs/>
                <w:color w:val="000000"/>
                <w:sz w:val="22"/>
                <w:szCs w:val="22"/>
                <w:rtl/>
                <w:lang w:bidi="ar-JO"/>
              </w:rPr>
              <w:t>غير متزامن)</w:t>
            </w:r>
          </w:p>
        </w:tc>
        <w:tc>
          <w:tcPr>
            <w:tcW w:w="948" w:type="pct"/>
            <w:shd w:val="clear" w:color="auto" w:fill="F2F2F2"/>
            <w:vAlign w:val="center"/>
          </w:tcPr>
          <w:p w14:paraId="74033937" w14:textId="46AB3259" w:rsidR="004B02B4" w:rsidRPr="00A154E1" w:rsidRDefault="001C602A" w:rsidP="003E090B">
            <w:pPr>
              <w:tabs>
                <w:tab w:val="right" w:pos="6840"/>
              </w:tabs>
              <w:bidi/>
              <w:jc w:val="center"/>
              <w:rPr>
                <w:rFonts w:ascii="Cambria" w:hAnsi="Cambria"/>
                <w:b/>
                <w:bCs/>
                <w:color w:val="000000"/>
                <w:szCs w:val="20"/>
                <w:rtl/>
                <w:lang w:bidi="ar-JO"/>
              </w:rPr>
            </w:pPr>
            <w:r w:rsidRPr="00A154E1">
              <w:rPr>
                <w:rFonts w:ascii="Cambria" w:hAnsi="Cambria" w:hint="cs"/>
                <w:b/>
                <w:bCs/>
                <w:color w:val="000000"/>
                <w:szCs w:val="20"/>
                <w:rtl/>
                <w:lang w:bidi="ar-JO"/>
              </w:rPr>
              <w:t>المحاضرة</w:t>
            </w:r>
            <w:r w:rsidR="00803FEC" w:rsidRPr="00A154E1">
              <w:rPr>
                <w:rFonts w:ascii="Cambria" w:hAnsi="Cambria" w:hint="cs"/>
                <w:b/>
                <w:bCs/>
                <w:color w:val="000000"/>
                <w:szCs w:val="20"/>
                <w:rtl/>
                <w:lang w:bidi="ar-JO"/>
              </w:rPr>
              <w:t xml:space="preserve"> الثاني</w:t>
            </w:r>
            <w:r w:rsidR="00E86F51" w:rsidRPr="00A154E1">
              <w:rPr>
                <w:rFonts w:ascii="Cambria" w:hAnsi="Cambria" w:hint="cs"/>
                <w:b/>
                <w:bCs/>
                <w:color w:val="000000"/>
                <w:szCs w:val="20"/>
                <w:rtl/>
                <w:lang w:bidi="ar-JO"/>
              </w:rPr>
              <w:t>ة</w:t>
            </w:r>
          </w:p>
          <w:p w14:paraId="252C4A8E" w14:textId="22E315AB" w:rsidR="00803FEC" w:rsidRPr="00A154E1" w:rsidRDefault="00803FEC" w:rsidP="00762129">
            <w:pPr>
              <w:tabs>
                <w:tab w:val="right" w:pos="6840"/>
              </w:tabs>
              <w:bidi/>
              <w:jc w:val="center"/>
              <w:rPr>
                <w:rFonts w:ascii="Cambria" w:hAnsi="Cambria"/>
                <w:b/>
                <w:bCs/>
                <w:color w:val="000000"/>
                <w:szCs w:val="20"/>
                <w:lang w:bidi="ar-JO"/>
              </w:rPr>
            </w:pPr>
            <w:r w:rsidRPr="00A154E1">
              <w:rPr>
                <w:rFonts w:ascii="Cambria" w:hAnsi="Cambria" w:hint="cs"/>
                <w:b/>
                <w:bCs/>
                <w:color w:val="000000"/>
                <w:szCs w:val="20"/>
                <w:rtl/>
                <w:lang w:bidi="ar-JO"/>
              </w:rPr>
              <w:t>(</w:t>
            </w:r>
            <w:r w:rsidR="00762129" w:rsidRPr="00A154E1">
              <w:rPr>
                <w:rFonts w:ascii="Cambria" w:hAnsi="Cambria" w:hint="cs"/>
                <w:b/>
                <w:bCs/>
                <w:color w:val="000000"/>
                <w:szCs w:val="20"/>
                <w:rtl/>
                <w:lang w:bidi="ar-JO"/>
              </w:rPr>
              <w:t>متزامن</w:t>
            </w:r>
            <w:r w:rsidR="00E86F51" w:rsidRPr="00A154E1">
              <w:rPr>
                <w:rFonts w:ascii="Cambria" w:hAnsi="Cambria" w:hint="cs"/>
                <w:b/>
                <w:bCs/>
                <w:color w:val="000000"/>
                <w:szCs w:val="20"/>
                <w:rtl/>
                <w:lang w:bidi="ar-JO"/>
              </w:rPr>
              <w:t>)</w:t>
            </w:r>
          </w:p>
        </w:tc>
        <w:tc>
          <w:tcPr>
            <w:tcW w:w="980" w:type="pct"/>
            <w:shd w:val="clear" w:color="auto" w:fill="F2F2F2"/>
          </w:tcPr>
          <w:p w14:paraId="445598F5" w14:textId="6C080CBD" w:rsidR="004B02B4" w:rsidRPr="00A154E1" w:rsidRDefault="001C602A" w:rsidP="003E090B">
            <w:pPr>
              <w:tabs>
                <w:tab w:val="right" w:pos="6840"/>
              </w:tabs>
              <w:bidi/>
              <w:jc w:val="center"/>
              <w:rPr>
                <w:rFonts w:ascii="Cambria" w:hAnsi="Cambria"/>
                <w:b/>
                <w:bCs/>
                <w:color w:val="000000"/>
                <w:szCs w:val="20"/>
                <w:rtl/>
                <w:lang w:bidi="ar-JO"/>
              </w:rPr>
            </w:pPr>
            <w:r w:rsidRPr="00A154E1">
              <w:rPr>
                <w:rFonts w:ascii="Cambria" w:hAnsi="Cambria" w:hint="cs"/>
                <w:b/>
                <w:bCs/>
                <w:color w:val="000000"/>
                <w:szCs w:val="20"/>
                <w:rtl/>
                <w:lang w:bidi="ar-JO"/>
              </w:rPr>
              <w:t xml:space="preserve">المحاضرة </w:t>
            </w:r>
            <w:r w:rsidR="00E126BF" w:rsidRPr="00A154E1">
              <w:rPr>
                <w:rFonts w:ascii="Cambria" w:hAnsi="Cambria" w:hint="cs"/>
                <w:b/>
                <w:bCs/>
                <w:color w:val="000000"/>
                <w:szCs w:val="20"/>
                <w:rtl/>
                <w:lang w:bidi="ar-JO"/>
              </w:rPr>
              <w:t>الأولى</w:t>
            </w:r>
          </w:p>
          <w:p w14:paraId="61E715CD" w14:textId="14A46B7A" w:rsidR="00E86F51" w:rsidRPr="00A154E1" w:rsidRDefault="00E86F51" w:rsidP="00762129">
            <w:pPr>
              <w:tabs>
                <w:tab w:val="right" w:pos="6840"/>
              </w:tabs>
              <w:bidi/>
              <w:jc w:val="center"/>
              <w:rPr>
                <w:rFonts w:ascii="Cambria" w:hAnsi="Cambria"/>
                <w:b/>
                <w:bCs/>
                <w:color w:val="000000"/>
                <w:szCs w:val="20"/>
                <w:lang w:bidi="ar-JO"/>
              </w:rPr>
            </w:pPr>
            <w:r w:rsidRPr="00A154E1">
              <w:rPr>
                <w:rFonts w:ascii="Cambria" w:hAnsi="Cambria" w:hint="cs"/>
                <w:b/>
                <w:bCs/>
                <w:color w:val="000000"/>
                <w:szCs w:val="20"/>
                <w:rtl/>
                <w:lang w:bidi="ar-JO"/>
              </w:rPr>
              <w:t>(</w:t>
            </w:r>
            <w:r w:rsidR="009062D8" w:rsidRPr="00A154E1">
              <w:rPr>
                <w:rFonts w:ascii="Cambria" w:hAnsi="Cambria" w:hint="cs"/>
                <w:b/>
                <w:bCs/>
                <w:color w:val="000000"/>
                <w:szCs w:val="20"/>
                <w:rtl/>
                <w:lang w:bidi="ar-JO"/>
              </w:rPr>
              <w:t xml:space="preserve"> </w:t>
            </w:r>
            <w:r w:rsidR="00762129" w:rsidRPr="00A154E1">
              <w:rPr>
                <w:rFonts w:ascii="Cambria" w:hAnsi="Cambria" w:hint="cs"/>
                <w:b/>
                <w:bCs/>
                <w:color w:val="000000"/>
                <w:szCs w:val="20"/>
                <w:rtl/>
                <w:lang w:bidi="ar-JO"/>
              </w:rPr>
              <w:t>متزامن</w:t>
            </w:r>
            <w:r w:rsidRPr="00A154E1">
              <w:rPr>
                <w:rFonts w:ascii="Cambria" w:hAnsi="Cambria" w:hint="cs"/>
                <w:b/>
                <w:bCs/>
                <w:color w:val="000000"/>
                <w:szCs w:val="20"/>
                <w:rtl/>
                <w:lang w:bidi="ar-JO"/>
              </w:rPr>
              <w:t>)</w:t>
            </w:r>
          </w:p>
        </w:tc>
        <w:tc>
          <w:tcPr>
            <w:tcW w:w="370" w:type="pct"/>
            <w:shd w:val="clear" w:color="auto" w:fill="F2F2F2"/>
          </w:tcPr>
          <w:p w14:paraId="797C72DD" w14:textId="7FB77B5B" w:rsidR="004B02B4" w:rsidRPr="00A154E1" w:rsidRDefault="00E126BF" w:rsidP="003E090B">
            <w:pPr>
              <w:tabs>
                <w:tab w:val="right" w:pos="6840"/>
              </w:tabs>
              <w:bidi/>
              <w:jc w:val="center"/>
              <w:rPr>
                <w:rFonts w:ascii="Cambria" w:hAnsi="Cambria"/>
                <w:b/>
                <w:bCs/>
                <w:color w:val="000000"/>
                <w:szCs w:val="20"/>
                <w:lang w:bidi="ar-JO"/>
              </w:rPr>
            </w:pPr>
            <w:r w:rsidRPr="00A154E1">
              <w:rPr>
                <w:rFonts w:ascii="Cambria" w:hAnsi="Cambria" w:hint="cs"/>
                <w:b/>
                <w:bCs/>
                <w:color w:val="000000"/>
                <w:szCs w:val="20"/>
                <w:rtl/>
                <w:lang w:bidi="ar-JO"/>
              </w:rPr>
              <w:t>الأسبوع</w:t>
            </w:r>
          </w:p>
        </w:tc>
      </w:tr>
      <w:tr w:rsidR="00DE5ABE" w:rsidRPr="00A154E1" w14:paraId="21631CD1" w14:textId="364F705D" w:rsidTr="00B6004B">
        <w:trPr>
          <w:trHeight w:val="367"/>
          <w:jc w:val="center"/>
        </w:trPr>
        <w:tc>
          <w:tcPr>
            <w:tcW w:w="510" w:type="pct"/>
            <w:vAlign w:val="center"/>
          </w:tcPr>
          <w:p w14:paraId="45529386" w14:textId="25C54B05" w:rsidR="00DE5ABE" w:rsidRPr="00A154E1" w:rsidRDefault="003679FD" w:rsidP="00DE5ABE">
            <w:pPr>
              <w:tabs>
                <w:tab w:val="right" w:pos="6840"/>
              </w:tabs>
              <w:bidi/>
              <w:contextualSpacing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val="en-US"/>
              </w:rPr>
            </w:pPr>
            <w:r w:rsidRPr="00A154E1">
              <w:rPr>
                <w:rFonts w:asciiTheme="minorBidi" w:hAnsiTheme="minorBidi" w:cstheme="minorBidi"/>
                <w:b/>
                <w:bCs/>
                <w:sz w:val="18"/>
                <w:szCs w:val="18"/>
                <w:lang w:val="en-US"/>
              </w:rPr>
              <w:t>K,S</w:t>
            </w:r>
          </w:p>
        </w:tc>
        <w:tc>
          <w:tcPr>
            <w:tcW w:w="809" w:type="pct"/>
            <w:shd w:val="clear" w:color="auto" w:fill="auto"/>
          </w:tcPr>
          <w:p w14:paraId="0C9687C8" w14:textId="091E768B" w:rsidR="00DE5ABE" w:rsidRPr="00A154E1" w:rsidRDefault="00394786" w:rsidP="00DE5ABE">
            <w:pPr>
              <w:tabs>
                <w:tab w:val="right" w:pos="6840"/>
              </w:tabs>
              <w:bidi/>
              <w:contextualSpacing/>
              <w:rPr>
                <w:rFonts w:asciiTheme="minorBidi" w:hAnsiTheme="minorBidi" w:cstheme="minorBidi"/>
                <w:b/>
                <w:bCs/>
                <w:sz w:val="18"/>
                <w:szCs w:val="18"/>
                <w:lang w:val="en-US"/>
              </w:rPr>
            </w:pPr>
            <w:r w:rsidRPr="00A154E1">
              <w:rPr>
                <w:rFonts w:asciiTheme="minorBidi" w:hAnsiTheme="minorBidi" w:cstheme="minorBidi"/>
                <w:b/>
                <w:bCs/>
                <w:sz w:val="18"/>
                <w:szCs w:val="18"/>
                <w:lang w:val="en-US"/>
              </w:rPr>
              <w:t>A1,B1,B2,C1,D1</w:t>
            </w:r>
          </w:p>
        </w:tc>
        <w:tc>
          <w:tcPr>
            <w:tcW w:w="368" w:type="pct"/>
            <w:shd w:val="clear" w:color="auto" w:fill="auto"/>
          </w:tcPr>
          <w:p w14:paraId="05E3AEBE" w14:textId="656A7C78" w:rsidR="00DE5ABE" w:rsidRPr="00A154E1" w:rsidRDefault="00DE5ABE" w:rsidP="00DE5ABE">
            <w:pPr>
              <w:pStyle w:val="ps1numbered"/>
              <w:numPr>
                <w:ilvl w:val="0"/>
                <w:numId w:val="0"/>
              </w:numPr>
            </w:pPr>
            <w:r w:rsidRPr="00A154E1">
              <w:rPr>
                <w:rFonts w:hint="cs"/>
                <w:rtl/>
              </w:rPr>
              <w:t>1-4-5</w:t>
            </w:r>
          </w:p>
        </w:tc>
        <w:tc>
          <w:tcPr>
            <w:tcW w:w="1015" w:type="pct"/>
          </w:tcPr>
          <w:p w14:paraId="2C123BD5" w14:textId="07E1DA5E" w:rsidR="00DE5ABE" w:rsidRPr="00A154E1" w:rsidRDefault="00B6004B" w:rsidP="00DE5ABE">
            <w:pPr>
              <w:bidi/>
              <w:rPr>
                <w:rFonts w:asciiTheme="minorBidi" w:hAnsiTheme="minorBidi" w:cstheme="minorBidi"/>
                <w:b/>
                <w:bCs/>
                <w:sz w:val="18"/>
                <w:szCs w:val="18"/>
                <w:lang w:val="en-US"/>
              </w:rPr>
            </w:pPr>
            <w:r w:rsidRPr="00B6004B">
              <w:rPr>
                <w:rFonts w:asciiTheme="minorBidi" w:hAnsiTheme="minorBidi" w:cs="Arial"/>
                <w:b/>
                <w:bCs/>
                <w:sz w:val="18"/>
                <w:szCs w:val="18"/>
                <w:rtl/>
                <w:lang w:val="en-US"/>
              </w:rPr>
              <w:t>المهارات الحياتية</w:t>
            </w:r>
          </w:p>
        </w:tc>
        <w:tc>
          <w:tcPr>
            <w:tcW w:w="948" w:type="pct"/>
            <w:vAlign w:val="center"/>
          </w:tcPr>
          <w:p w14:paraId="1A0BC0BF" w14:textId="3A8B9506" w:rsidR="00DE5ABE" w:rsidRPr="00A154E1" w:rsidRDefault="00DE5ABE" w:rsidP="00DE5ABE">
            <w:pPr>
              <w:bidi/>
              <w:jc w:val="center"/>
              <w:rPr>
                <w:rFonts w:asciiTheme="minorBidi" w:hAnsiTheme="minorBidi" w:cstheme="minorBidi"/>
                <w:b/>
                <w:bCs/>
                <w:szCs w:val="20"/>
              </w:rPr>
            </w:pPr>
            <w:r w:rsidRPr="00A154E1">
              <w:rPr>
                <w:rFonts w:ascii="Times New Roman" w:hAnsi="Times New Roman" w:hint="cs"/>
                <w:b/>
                <w:bCs/>
                <w:sz w:val="24"/>
                <w:rtl/>
                <w:lang w:val="en-US" w:bidi="ar-JO"/>
              </w:rPr>
              <w:t xml:space="preserve">المهارات الحياتية </w:t>
            </w:r>
          </w:p>
        </w:tc>
        <w:tc>
          <w:tcPr>
            <w:tcW w:w="980" w:type="pct"/>
            <w:vAlign w:val="center"/>
          </w:tcPr>
          <w:p w14:paraId="1649ED13" w14:textId="441BD0BB" w:rsidR="00DE5ABE" w:rsidRPr="00A154E1" w:rsidRDefault="00DE5ABE" w:rsidP="00DE5ABE">
            <w:pPr>
              <w:bidi/>
              <w:jc w:val="center"/>
              <w:rPr>
                <w:rFonts w:asciiTheme="minorBidi" w:hAnsiTheme="minorBidi" w:cstheme="minorBidi"/>
                <w:b/>
                <w:bCs/>
                <w:szCs w:val="20"/>
              </w:rPr>
            </w:pPr>
            <w:r w:rsidRPr="00A154E1">
              <w:rPr>
                <w:rFonts w:ascii="Times New Roman" w:hAnsi="Times New Roman" w:hint="cs"/>
                <w:b/>
                <w:bCs/>
                <w:sz w:val="24"/>
                <w:rtl/>
                <w:lang w:val="en-US" w:bidi="ar-JO"/>
              </w:rPr>
              <w:t xml:space="preserve">المهارات الحياتية </w:t>
            </w:r>
          </w:p>
        </w:tc>
        <w:tc>
          <w:tcPr>
            <w:tcW w:w="370" w:type="pct"/>
            <w:vAlign w:val="center"/>
          </w:tcPr>
          <w:p w14:paraId="20965ECD" w14:textId="6E0C1D4C" w:rsidR="00DE5ABE" w:rsidRPr="00A154E1" w:rsidRDefault="00DE5ABE" w:rsidP="00DE5ABE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</w:rPr>
            </w:pPr>
            <w:r w:rsidRPr="00A154E1">
              <w:rPr>
                <w:rFonts w:asciiTheme="minorBidi" w:hAnsiTheme="minorBidi" w:cstheme="minorBidi"/>
                <w:b/>
                <w:bCs/>
                <w:sz w:val="18"/>
                <w:szCs w:val="18"/>
              </w:rPr>
              <w:t>1</w:t>
            </w:r>
          </w:p>
        </w:tc>
      </w:tr>
      <w:tr w:rsidR="003679FD" w:rsidRPr="00A154E1" w14:paraId="27745924" w14:textId="43BFAF18" w:rsidTr="00B6004B">
        <w:trPr>
          <w:trHeight w:val="414"/>
          <w:jc w:val="center"/>
        </w:trPr>
        <w:tc>
          <w:tcPr>
            <w:tcW w:w="510" w:type="pct"/>
            <w:vAlign w:val="center"/>
          </w:tcPr>
          <w:p w14:paraId="6C1DB199" w14:textId="22819087" w:rsidR="003679FD" w:rsidRPr="00A154E1" w:rsidRDefault="003679FD" w:rsidP="003679FD">
            <w:pPr>
              <w:tabs>
                <w:tab w:val="num" w:pos="720"/>
                <w:tab w:val="right" w:pos="6840"/>
              </w:tabs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</w:rPr>
            </w:pPr>
            <w:r w:rsidRPr="00A154E1">
              <w:rPr>
                <w:rFonts w:asciiTheme="minorBidi" w:hAnsiTheme="minorBidi" w:cstheme="minorBidi"/>
                <w:b/>
                <w:bCs/>
                <w:sz w:val="18"/>
                <w:szCs w:val="18"/>
                <w:lang w:val="en-US"/>
              </w:rPr>
              <w:t>K,S</w:t>
            </w:r>
          </w:p>
        </w:tc>
        <w:tc>
          <w:tcPr>
            <w:tcW w:w="809" w:type="pct"/>
            <w:shd w:val="clear" w:color="auto" w:fill="auto"/>
          </w:tcPr>
          <w:p w14:paraId="7255488D" w14:textId="6339F91F" w:rsidR="003679FD" w:rsidRPr="00A154E1" w:rsidRDefault="003679FD" w:rsidP="003679FD">
            <w:pPr>
              <w:tabs>
                <w:tab w:val="num" w:pos="720"/>
                <w:tab w:val="right" w:pos="6840"/>
              </w:tabs>
              <w:bidi/>
              <w:rPr>
                <w:rFonts w:asciiTheme="minorBidi" w:hAnsiTheme="minorBidi" w:cstheme="minorBidi"/>
                <w:b/>
                <w:bCs/>
                <w:sz w:val="18"/>
                <w:szCs w:val="18"/>
              </w:rPr>
            </w:pPr>
            <w:r w:rsidRPr="00A154E1">
              <w:rPr>
                <w:rFonts w:asciiTheme="minorBidi" w:hAnsiTheme="minorBidi" w:cstheme="minorBidi"/>
                <w:b/>
                <w:bCs/>
                <w:sz w:val="18"/>
                <w:szCs w:val="18"/>
                <w:lang w:val="en-US"/>
              </w:rPr>
              <w:t>A1,B1,B2,C1,D1</w:t>
            </w:r>
          </w:p>
        </w:tc>
        <w:tc>
          <w:tcPr>
            <w:tcW w:w="368" w:type="pct"/>
            <w:shd w:val="clear" w:color="auto" w:fill="auto"/>
          </w:tcPr>
          <w:p w14:paraId="4CCD4621" w14:textId="76AD1F28" w:rsidR="003679FD" w:rsidRPr="00A154E1" w:rsidRDefault="003679FD" w:rsidP="003679FD">
            <w:pPr>
              <w:pStyle w:val="ps1numbered"/>
              <w:numPr>
                <w:ilvl w:val="0"/>
                <w:numId w:val="0"/>
              </w:numPr>
            </w:pPr>
          </w:p>
        </w:tc>
        <w:tc>
          <w:tcPr>
            <w:tcW w:w="1015" w:type="pct"/>
          </w:tcPr>
          <w:p w14:paraId="3159DDD7" w14:textId="2B33C0B0" w:rsidR="003679FD" w:rsidRPr="00A154E1" w:rsidRDefault="00B6004B" w:rsidP="003679FD">
            <w:pPr>
              <w:tabs>
                <w:tab w:val="right" w:pos="6840"/>
              </w:tabs>
              <w:bidi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 w:rsidRPr="00B6004B">
              <w:rPr>
                <w:rFonts w:asciiTheme="minorBidi" w:hAnsiTheme="minorBidi" w:cs="Arial"/>
                <w:b/>
                <w:bCs/>
                <w:sz w:val="18"/>
                <w:szCs w:val="18"/>
                <w:rtl/>
                <w:lang w:val="en-US"/>
              </w:rPr>
              <w:t>الصلابة النفسية</w:t>
            </w:r>
          </w:p>
        </w:tc>
        <w:tc>
          <w:tcPr>
            <w:tcW w:w="948" w:type="pct"/>
            <w:vAlign w:val="center"/>
          </w:tcPr>
          <w:p w14:paraId="7C816C81" w14:textId="2695BD66" w:rsidR="003679FD" w:rsidRPr="00A154E1" w:rsidRDefault="003679FD" w:rsidP="003679FD">
            <w:pPr>
              <w:tabs>
                <w:tab w:val="right" w:pos="6840"/>
              </w:tabs>
              <w:bidi/>
              <w:jc w:val="center"/>
              <w:rPr>
                <w:rFonts w:asciiTheme="minorBidi" w:hAnsiTheme="minorBidi" w:cstheme="minorBidi"/>
                <w:b/>
                <w:bCs/>
                <w:szCs w:val="20"/>
              </w:rPr>
            </w:pPr>
            <w:r w:rsidRPr="00A154E1">
              <w:rPr>
                <w:rFonts w:asciiTheme="minorBidi" w:hAnsiTheme="minorBidi" w:cstheme="minorBidi" w:hint="cs"/>
                <w:b/>
                <w:bCs/>
                <w:szCs w:val="20"/>
                <w:rtl/>
              </w:rPr>
              <w:t>الصلابة النفسية</w:t>
            </w:r>
          </w:p>
        </w:tc>
        <w:tc>
          <w:tcPr>
            <w:tcW w:w="980" w:type="pct"/>
            <w:vAlign w:val="center"/>
          </w:tcPr>
          <w:p w14:paraId="245C999F" w14:textId="17381BE8" w:rsidR="003679FD" w:rsidRPr="00A154E1" w:rsidRDefault="003679FD" w:rsidP="003679FD">
            <w:pPr>
              <w:tabs>
                <w:tab w:val="right" w:pos="6840"/>
              </w:tabs>
              <w:bidi/>
              <w:jc w:val="center"/>
              <w:rPr>
                <w:rFonts w:asciiTheme="minorBidi" w:hAnsiTheme="minorBidi" w:cstheme="minorBidi"/>
                <w:b/>
                <w:bCs/>
                <w:szCs w:val="20"/>
              </w:rPr>
            </w:pPr>
            <w:r w:rsidRPr="00A154E1">
              <w:rPr>
                <w:rFonts w:asciiTheme="minorBidi" w:hAnsiTheme="minorBidi" w:cstheme="minorBidi" w:hint="cs"/>
                <w:b/>
                <w:bCs/>
                <w:szCs w:val="20"/>
                <w:rtl/>
              </w:rPr>
              <w:t>الصلابة النفسية</w:t>
            </w:r>
          </w:p>
        </w:tc>
        <w:tc>
          <w:tcPr>
            <w:tcW w:w="370" w:type="pct"/>
            <w:vAlign w:val="center"/>
          </w:tcPr>
          <w:p w14:paraId="2BAD16A5" w14:textId="61CCD894" w:rsidR="003679FD" w:rsidRPr="00A154E1" w:rsidRDefault="003679FD" w:rsidP="003679FD">
            <w:pPr>
              <w:tabs>
                <w:tab w:val="right" w:pos="6840"/>
              </w:tabs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</w:rPr>
            </w:pPr>
            <w:r w:rsidRPr="00A154E1">
              <w:rPr>
                <w:rFonts w:asciiTheme="minorBidi" w:hAnsiTheme="minorBidi" w:cstheme="minorBidi"/>
                <w:b/>
                <w:bCs/>
                <w:sz w:val="18"/>
                <w:szCs w:val="18"/>
              </w:rPr>
              <w:t>2</w:t>
            </w:r>
          </w:p>
        </w:tc>
      </w:tr>
      <w:tr w:rsidR="003679FD" w:rsidRPr="00A154E1" w14:paraId="2096A068" w14:textId="2A4A7323" w:rsidTr="00B6004B">
        <w:trPr>
          <w:trHeight w:val="278"/>
          <w:jc w:val="center"/>
        </w:trPr>
        <w:tc>
          <w:tcPr>
            <w:tcW w:w="510" w:type="pct"/>
            <w:vAlign w:val="center"/>
          </w:tcPr>
          <w:p w14:paraId="25D11754" w14:textId="7324B91E" w:rsidR="003679FD" w:rsidRPr="00A154E1" w:rsidRDefault="003679FD" w:rsidP="003679FD">
            <w:pPr>
              <w:tabs>
                <w:tab w:val="num" w:pos="720"/>
                <w:tab w:val="right" w:pos="6840"/>
              </w:tabs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</w:rPr>
            </w:pPr>
            <w:r w:rsidRPr="00A154E1">
              <w:rPr>
                <w:rFonts w:asciiTheme="minorBidi" w:hAnsiTheme="minorBidi" w:cstheme="minorBidi"/>
                <w:b/>
                <w:bCs/>
                <w:sz w:val="18"/>
                <w:szCs w:val="18"/>
                <w:lang w:val="en-US"/>
              </w:rPr>
              <w:t>K,S</w:t>
            </w:r>
          </w:p>
        </w:tc>
        <w:tc>
          <w:tcPr>
            <w:tcW w:w="809" w:type="pct"/>
            <w:shd w:val="clear" w:color="auto" w:fill="auto"/>
          </w:tcPr>
          <w:p w14:paraId="358C73D9" w14:textId="06D9706D" w:rsidR="003679FD" w:rsidRPr="00A154E1" w:rsidRDefault="003679FD" w:rsidP="003679FD">
            <w:pPr>
              <w:tabs>
                <w:tab w:val="num" w:pos="720"/>
                <w:tab w:val="right" w:pos="6840"/>
              </w:tabs>
              <w:bidi/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  <w:lang w:bidi="ar-JO"/>
              </w:rPr>
            </w:pPr>
            <w:r w:rsidRPr="00A154E1">
              <w:rPr>
                <w:rFonts w:asciiTheme="minorBidi" w:hAnsiTheme="minorBidi" w:cstheme="minorBidi"/>
                <w:b/>
                <w:bCs/>
                <w:sz w:val="18"/>
                <w:szCs w:val="18"/>
                <w:lang w:val="en-US"/>
              </w:rPr>
              <w:t>A1,B1,B2,C1,D1</w:t>
            </w:r>
          </w:p>
        </w:tc>
        <w:tc>
          <w:tcPr>
            <w:tcW w:w="368" w:type="pct"/>
            <w:shd w:val="clear" w:color="auto" w:fill="auto"/>
          </w:tcPr>
          <w:p w14:paraId="68452764" w14:textId="17318B2F" w:rsidR="003679FD" w:rsidRPr="00A154E1" w:rsidRDefault="003679FD" w:rsidP="003679FD">
            <w:pPr>
              <w:pStyle w:val="ps1numbered"/>
              <w:numPr>
                <w:ilvl w:val="0"/>
                <w:numId w:val="0"/>
              </w:numPr>
            </w:pPr>
            <w:r w:rsidRPr="00A154E1">
              <w:rPr>
                <w:rFonts w:hint="cs"/>
                <w:rtl/>
              </w:rPr>
              <w:t>1-4-5</w:t>
            </w:r>
          </w:p>
        </w:tc>
        <w:tc>
          <w:tcPr>
            <w:tcW w:w="1015" w:type="pct"/>
          </w:tcPr>
          <w:p w14:paraId="24553888" w14:textId="117DDBEE" w:rsidR="003679FD" w:rsidRPr="00A154E1" w:rsidRDefault="00B6004B" w:rsidP="003679FD">
            <w:pPr>
              <w:bidi/>
              <w:rPr>
                <w:rFonts w:asciiTheme="minorBidi" w:hAnsiTheme="minorBidi" w:cstheme="minorBidi"/>
                <w:b/>
                <w:bCs/>
                <w:sz w:val="18"/>
                <w:szCs w:val="18"/>
              </w:rPr>
            </w:pPr>
            <w:r w:rsidRPr="00B6004B">
              <w:rPr>
                <w:rFonts w:asciiTheme="minorBidi" w:hAnsiTheme="minorBidi" w:cs="Arial"/>
                <w:b/>
                <w:bCs/>
                <w:sz w:val="18"/>
                <w:szCs w:val="18"/>
                <w:rtl/>
                <w:lang w:val="en-US"/>
              </w:rPr>
              <w:t>الضبط الذاتي والسيطرة على الشخصية</w:t>
            </w:r>
          </w:p>
        </w:tc>
        <w:tc>
          <w:tcPr>
            <w:tcW w:w="948" w:type="pct"/>
            <w:vAlign w:val="center"/>
          </w:tcPr>
          <w:p w14:paraId="23B7D715" w14:textId="23A708A9" w:rsidR="003679FD" w:rsidRPr="00A154E1" w:rsidRDefault="003679FD" w:rsidP="003679FD">
            <w:pPr>
              <w:bidi/>
              <w:jc w:val="center"/>
              <w:rPr>
                <w:rFonts w:asciiTheme="minorBidi" w:hAnsiTheme="minorBidi" w:cstheme="minorBidi"/>
                <w:b/>
                <w:bCs/>
                <w:szCs w:val="20"/>
              </w:rPr>
            </w:pPr>
            <w:r w:rsidRPr="00A154E1">
              <w:rPr>
                <w:rFonts w:ascii="Times New Roman" w:hAnsi="Times New Roman" w:hint="cs"/>
                <w:b/>
                <w:bCs/>
                <w:sz w:val="24"/>
                <w:rtl/>
                <w:lang w:val="en-US" w:bidi="ar-JO"/>
              </w:rPr>
              <w:t>الضبط الذاتي والسيطرة على الشخصية</w:t>
            </w:r>
          </w:p>
        </w:tc>
        <w:tc>
          <w:tcPr>
            <w:tcW w:w="980" w:type="pct"/>
            <w:vAlign w:val="center"/>
          </w:tcPr>
          <w:p w14:paraId="76360900" w14:textId="749E7C9A" w:rsidR="003679FD" w:rsidRPr="00A154E1" w:rsidRDefault="003679FD" w:rsidP="003679FD">
            <w:pPr>
              <w:bidi/>
              <w:jc w:val="center"/>
              <w:rPr>
                <w:rFonts w:asciiTheme="minorBidi" w:hAnsiTheme="minorBidi" w:cstheme="minorBidi"/>
                <w:b/>
                <w:bCs/>
                <w:szCs w:val="20"/>
              </w:rPr>
            </w:pPr>
            <w:r w:rsidRPr="00A154E1">
              <w:rPr>
                <w:rFonts w:ascii="Times New Roman" w:hAnsi="Times New Roman" w:hint="cs"/>
                <w:b/>
                <w:bCs/>
                <w:sz w:val="24"/>
                <w:rtl/>
                <w:lang w:val="en-US" w:bidi="ar-JO"/>
              </w:rPr>
              <w:t>الضبط الذاتي والسيطرة على الشخصية</w:t>
            </w:r>
          </w:p>
        </w:tc>
        <w:tc>
          <w:tcPr>
            <w:tcW w:w="370" w:type="pct"/>
            <w:vAlign w:val="center"/>
          </w:tcPr>
          <w:p w14:paraId="052FCC3A" w14:textId="0A9D9C3B" w:rsidR="003679FD" w:rsidRPr="00A154E1" w:rsidRDefault="003679FD" w:rsidP="003679FD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</w:rPr>
            </w:pPr>
            <w:r w:rsidRPr="00A154E1">
              <w:rPr>
                <w:rFonts w:asciiTheme="minorBidi" w:hAnsiTheme="minorBidi" w:cstheme="minorBidi"/>
                <w:b/>
                <w:bCs/>
                <w:sz w:val="18"/>
                <w:szCs w:val="18"/>
              </w:rPr>
              <w:t>3</w:t>
            </w:r>
          </w:p>
        </w:tc>
      </w:tr>
      <w:tr w:rsidR="003679FD" w:rsidRPr="00A154E1" w14:paraId="3A68B998" w14:textId="15BA7DA0" w:rsidTr="00B6004B">
        <w:trPr>
          <w:trHeight w:val="516"/>
          <w:jc w:val="center"/>
        </w:trPr>
        <w:tc>
          <w:tcPr>
            <w:tcW w:w="510" w:type="pct"/>
            <w:vAlign w:val="center"/>
          </w:tcPr>
          <w:p w14:paraId="7071E6FF" w14:textId="37493898" w:rsidR="003679FD" w:rsidRPr="00A154E1" w:rsidRDefault="003679FD" w:rsidP="003679FD">
            <w:pPr>
              <w:tabs>
                <w:tab w:val="right" w:pos="6840"/>
              </w:tabs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  <w:lang w:val="en-US"/>
              </w:rPr>
            </w:pPr>
            <w:r w:rsidRPr="00A154E1">
              <w:rPr>
                <w:rFonts w:asciiTheme="minorBidi" w:hAnsiTheme="minorBidi" w:cstheme="minorBidi"/>
                <w:b/>
                <w:bCs/>
                <w:sz w:val="18"/>
                <w:szCs w:val="18"/>
                <w:lang w:val="en-US"/>
              </w:rPr>
              <w:t>K,S,C</w:t>
            </w:r>
          </w:p>
        </w:tc>
        <w:tc>
          <w:tcPr>
            <w:tcW w:w="809" w:type="pct"/>
            <w:shd w:val="clear" w:color="auto" w:fill="auto"/>
          </w:tcPr>
          <w:p w14:paraId="4D948C9F" w14:textId="18C3BCF7" w:rsidR="003679FD" w:rsidRPr="00A154E1" w:rsidRDefault="003679FD" w:rsidP="003679FD">
            <w:pPr>
              <w:tabs>
                <w:tab w:val="right" w:pos="6840"/>
              </w:tabs>
              <w:bidi/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A154E1">
              <w:rPr>
                <w:rFonts w:asciiTheme="minorBidi" w:hAnsiTheme="minorBidi" w:cstheme="minorBidi"/>
                <w:b/>
                <w:bCs/>
                <w:sz w:val="18"/>
                <w:szCs w:val="18"/>
                <w:lang w:val="en-US"/>
              </w:rPr>
              <w:t>A1,B1,B2,C1,D1</w:t>
            </w:r>
          </w:p>
        </w:tc>
        <w:tc>
          <w:tcPr>
            <w:tcW w:w="368" w:type="pct"/>
            <w:shd w:val="clear" w:color="auto" w:fill="auto"/>
          </w:tcPr>
          <w:p w14:paraId="56E39D9B" w14:textId="709967C9" w:rsidR="003679FD" w:rsidRPr="00A154E1" w:rsidRDefault="003679FD" w:rsidP="003679FD">
            <w:pPr>
              <w:pStyle w:val="ps1numbered"/>
              <w:numPr>
                <w:ilvl w:val="0"/>
                <w:numId w:val="0"/>
              </w:numPr>
            </w:pPr>
            <w:r w:rsidRPr="00A154E1">
              <w:rPr>
                <w:rFonts w:hint="cs"/>
                <w:rtl/>
              </w:rPr>
              <w:t>1-4-5</w:t>
            </w:r>
          </w:p>
        </w:tc>
        <w:tc>
          <w:tcPr>
            <w:tcW w:w="1015" w:type="pct"/>
          </w:tcPr>
          <w:p w14:paraId="18C507C4" w14:textId="59F50DE3" w:rsidR="003679FD" w:rsidRPr="00A154E1" w:rsidRDefault="00B6004B" w:rsidP="003679FD">
            <w:pPr>
              <w:bidi/>
              <w:rPr>
                <w:rFonts w:asciiTheme="minorBidi" w:hAnsiTheme="minorBidi" w:cstheme="minorBidi"/>
                <w:b/>
                <w:bCs/>
                <w:sz w:val="18"/>
                <w:szCs w:val="18"/>
              </w:rPr>
            </w:pPr>
            <w:r w:rsidRPr="00B6004B">
              <w:rPr>
                <w:rFonts w:asciiTheme="minorBidi" w:hAnsiTheme="minorBidi" w:cs="Arial"/>
                <w:b/>
                <w:bCs/>
                <w:sz w:val="18"/>
                <w:szCs w:val="18"/>
                <w:rtl/>
                <w:lang w:val="en-US"/>
              </w:rPr>
              <w:t>اتخاذ القرارات</w:t>
            </w:r>
          </w:p>
        </w:tc>
        <w:tc>
          <w:tcPr>
            <w:tcW w:w="948" w:type="pct"/>
            <w:vAlign w:val="center"/>
          </w:tcPr>
          <w:p w14:paraId="79A54FC2" w14:textId="305E4196" w:rsidR="003679FD" w:rsidRPr="00A154E1" w:rsidRDefault="003679FD" w:rsidP="003679FD">
            <w:pPr>
              <w:bidi/>
              <w:jc w:val="center"/>
              <w:rPr>
                <w:rFonts w:asciiTheme="minorBidi" w:hAnsiTheme="minorBidi" w:cstheme="minorBidi"/>
                <w:b/>
                <w:bCs/>
                <w:szCs w:val="20"/>
              </w:rPr>
            </w:pPr>
            <w:r w:rsidRPr="00A154E1">
              <w:rPr>
                <w:rFonts w:ascii="Times New Roman" w:hAnsi="Times New Roman" w:hint="cs"/>
                <w:b/>
                <w:bCs/>
                <w:sz w:val="24"/>
                <w:rtl/>
                <w:lang w:val="en-US" w:bidi="ar-JO"/>
              </w:rPr>
              <w:t>اتخاذ القرارات</w:t>
            </w:r>
          </w:p>
        </w:tc>
        <w:tc>
          <w:tcPr>
            <w:tcW w:w="980" w:type="pct"/>
            <w:vAlign w:val="center"/>
          </w:tcPr>
          <w:p w14:paraId="453697CC" w14:textId="7A34C9A9" w:rsidR="003679FD" w:rsidRPr="00A154E1" w:rsidRDefault="003679FD" w:rsidP="003679FD">
            <w:pPr>
              <w:bidi/>
              <w:jc w:val="center"/>
              <w:rPr>
                <w:rFonts w:asciiTheme="minorBidi" w:hAnsiTheme="minorBidi" w:cstheme="minorBidi"/>
                <w:b/>
                <w:bCs/>
                <w:szCs w:val="20"/>
              </w:rPr>
            </w:pPr>
            <w:r w:rsidRPr="00A154E1">
              <w:rPr>
                <w:rFonts w:ascii="Times New Roman" w:hAnsi="Times New Roman" w:hint="cs"/>
                <w:b/>
                <w:bCs/>
                <w:sz w:val="24"/>
                <w:rtl/>
                <w:lang w:val="en-US" w:bidi="ar-JO"/>
              </w:rPr>
              <w:t>اتخاذ القرارات</w:t>
            </w:r>
          </w:p>
        </w:tc>
        <w:tc>
          <w:tcPr>
            <w:tcW w:w="370" w:type="pct"/>
            <w:vAlign w:val="center"/>
          </w:tcPr>
          <w:p w14:paraId="2E723194" w14:textId="5B7F3D94" w:rsidR="003679FD" w:rsidRPr="00A154E1" w:rsidRDefault="003679FD" w:rsidP="003679FD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</w:rPr>
            </w:pPr>
            <w:r w:rsidRPr="00A154E1">
              <w:rPr>
                <w:rFonts w:asciiTheme="minorBidi" w:hAnsiTheme="minorBidi" w:cstheme="minorBidi"/>
                <w:b/>
                <w:bCs/>
                <w:sz w:val="18"/>
                <w:szCs w:val="18"/>
              </w:rPr>
              <w:t>4</w:t>
            </w:r>
          </w:p>
        </w:tc>
      </w:tr>
      <w:tr w:rsidR="003679FD" w:rsidRPr="00A154E1" w14:paraId="1B7F019A" w14:textId="6DE4B50F" w:rsidTr="00B6004B">
        <w:trPr>
          <w:trHeight w:val="516"/>
          <w:jc w:val="center"/>
        </w:trPr>
        <w:tc>
          <w:tcPr>
            <w:tcW w:w="510" w:type="pct"/>
            <w:vAlign w:val="center"/>
          </w:tcPr>
          <w:p w14:paraId="10FE9E2B" w14:textId="0188FA88" w:rsidR="003679FD" w:rsidRPr="00A154E1" w:rsidRDefault="003679FD" w:rsidP="003679FD">
            <w:pPr>
              <w:tabs>
                <w:tab w:val="right" w:pos="6840"/>
              </w:tabs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val="en-US"/>
              </w:rPr>
            </w:pPr>
            <w:r w:rsidRPr="00A154E1">
              <w:rPr>
                <w:rFonts w:asciiTheme="minorBidi" w:hAnsiTheme="minorBidi" w:cstheme="minorBidi"/>
                <w:b/>
                <w:bCs/>
                <w:sz w:val="18"/>
                <w:szCs w:val="18"/>
                <w:lang w:val="en-US"/>
              </w:rPr>
              <w:t>K,S</w:t>
            </w:r>
          </w:p>
        </w:tc>
        <w:tc>
          <w:tcPr>
            <w:tcW w:w="809" w:type="pct"/>
            <w:shd w:val="clear" w:color="auto" w:fill="auto"/>
          </w:tcPr>
          <w:p w14:paraId="5EA4E1BF" w14:textId="5A217F71" w:rsidR="003679FD" w:rsidRPr="00A154E1" w:rsidRDefault="003679FD" w:rsidP="003679FD">
            <w:pPr>
              <w:tabs>
                <w:tab w:val="right" w:pos="6840"/>
              </w:tabs>
              <w:bidi/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</w:rPr>
            </w:pPr>
            <w:r w:rsidRPr="00A154E1">
              <w:rPr>
                <w:rFonts w:asciiTheme="minorBidi" w:hAnsiTheme="minorBidi" w:cstheme="minorBidi"/>
                <w:b/>
                <w:bCs/>
                <w:sz w:val="18"/>
                <w:szCs w:val="18"/>
                <w:lang w:val="en-US"/>
              </w:rPr>
              <w:t>A1,B1,B2,C1,D1</w:t>
            </w:r>
          </w:p>
        </w:tc>
        <w:tc>
          <w:tcPr>
            <w:tcW w:w="368" w:type="pct"/>
            <w:shd w:val="clear" w:color="auto" w:fill="auto"/>
          </w:tcPr>
          <w:p w14:paraId="76753AF1" w14:textId="771FE86E" w:rsidR="003679FD" w:rsidRPr="00A154E1" w:rsidRDefault="003679FD" w:rsidP="003679FD">
            <w:pPr>
              <w:pStyle w:val="ps1numbered"/>
              <w:numPr>
                <w:ilvl w:val="0"/>
                <w:numId w:val="0"/>
              </w:numPr>
            </w:pPr>
            <w:r w:rsidRPr="00A154E1">
              <w:rPr>
                <w:rFonts w:hint="cs"/>
                <w:rtl/>
              </w:rPr>
              <w:t>1-4-5</w:t>
            </w:r>
          </w:p>
        </w:tc>
        <w:tc>
          <w:tcPr>
            <w:tcW w:w="1015" w:type="pct"/>
          </w:tcPr>
          <w:p w14:paraId="5DC4822B" w14:textId="6346FC7E" w:rsidR="003679FD" w:rsidRPr="00A154E1" w:rsidRDefault="00B6004B" w:rsidP="003679FD">
            <w:pPr>
              <w:bidi/>
              <w:rPr>
                <w:rFonts w:asciiTheme="minorBidi" w:hAnsiTheme="minorBidi" w:cstheme="minorBidi"/>
                <w:b/>
                <w:bCs/>
                <w:sz w:val="18"/>
                <w:szCs w:val="18"/>
              </w:rPr>
            </w:pPr>
            <w:r w:rsidRPr="00B6004B">
              <w:rPr>
                <w:rFonts w:asciiTheme="minorBidi" w:hAnsiTheme="minorBidi" w:cs="Arial"/>
                <w:b/>
                <w:bCs/>
                <w:sz w:val="18"/>
                <w:szCs w:val="18"/>
                <w:rtl/>
                <w:lang w:val="en-US"/>
              </w:rPr>
              <w:t>التكيف الاجتماعي</w:t>
            </w:r>
          </w:p>
        </w:tc>
        <w:tc>
          <w:tcPr>
            <w:tcW w:w="948" w:type="pct"/>
            <w:vAlign w:val="center"/>
          </w:tcPr>
          <w:p w14:paraId="38C9040F" w14:textId="027D7413" w:rsidR="003679FD" w:rsidRPr="00A154E1" w:rsidRDefault="003679FD" w:rsidP="003679FD">
            <w:pPr>
              <w:bidi/>
              <w:jc w:val="center"/>
              <w:rPr>
                <w:rFonts w:asciiTheme="minorBidi" w:hAnsiTheme="minorBidi" w:cstheme="minorBidi"/>
                <w:b/>
                <w:bCs/>
                <w:szCs w:val="20"/>
              </w:rPr>
            </w:pPr>
            <w:r w:rsidRPr="00A154E1">
              <w:rPr>
                <w:rFonts w:ascii="Times New Roman" w:hAnsi="Times New Roman" w:hint="cs"/>
                <w:b/>
                <w:bCs/>
                <w:sz w:val="24"/>
                <w:rtl/>
                <w:lang w:val="en-US" w:bidi="ar-JO"/>
              </w:rPr>
              <w:t>التكيف الاجتماعي</w:t>
            </w:r>
          </w:p>
        </w:tc>
        <w:tc>
          <w:tcPr>
            <w:tcW w:w="980" w:type="pct"/>
            <w:vAlign w:val="center"/>
          </w:tcPr>
          <w:p w14:paraId="3B477D68" w14:textId="45C971D6" w:rsidR="003679FD" w:rsidRPr="00A154E1" w:rsidRDefault="003679FD" w:rsidP="003679FD">
            <w:pPr>
              <w:bidi/>
              <w:jc w:val="center"/>
              <w:rPr>
                <w:rFonts w:asciiTheme="minorBidi" w:hAnsiTheme="minorBidi" w:cstheme="minorBidi"/>
                <w:b/>
                <w:bCs/>
                <w:szCs w:val="20"/>
              </w:rPr>
            </w:pPr>
            <w:r w:rsidRPr="00A154E1">
              <w:rPr>
                <w:rFonts w:ascii="Times New Roman" w:hAnsi="Times New Roman" w:hint="cs"/>
                <w:b/>
                <w:bCs/>
                <w:sz w:val="24"/>
                <w:rtl/>
                <w:lang w:val="en-US" w:bidi="ar-JO"/>
              </w:rPr>
              <w:t>التكيف الاجتماعي</w:t>
            </w:r>
          </w:p>
        </w:tc>
        <w:tc>
          <w:tcPr>
            <w:tcW w:w="370" w:type="pct"/>
            <w:vAlign w:val="center"/>
          </w:tcPr>
          <w:p w14:paraId="7A02E66C" w14:textId="3B6A2ECF" w:rsidR="003679FD" w:rsidRPr="00A154E1" w:rsidRDefault="003679FD" w:rsidP="003679FD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</w:rPr>
            </w:pPr>
            <w:r w:rsidRPr="00A154E1">
              <w:rPr>
                <w:rFonts w:asciiTheme="minorBidi" w:hAnsiTheme="minorBidi" w:cstheme="minorBidi"/>
                <w:b/>
                <w:bCs/>
                <w:sz w:val="18"/>
                <w:szCs w:val="18"/>
              </w:rPr>
              <w:t>5</w:t>
            </w:r>
          </w:p>
        </w:tc>
      </w:tr>
      <w:tr w:rsidR="003679FD" w:rsidRPr="00A154E1" w14:paraId="2E3574E2" w14:textId="5C4EC5AD" w:rsidTr="00B6004B">
        <w:trPr>
          <w:trHeight w:val="516"/>
          <w:jc w:val="center"/>
        </w:trPr>
        <w:tc>
          <w:tcPr>
            <w:tcW w:w="510" w:type="pct"/>
            <w:vAlign w:val="center"/>
          </w:tcPr>
          <w:p w14:paraId="7EDC1B30" w14:textId="4E18F234" w:rsidR="003679FD" w:rsidRPr="00A154E1" w:rsidRDefault="003679FD" w:rsidP="003679FD">
            <w:pPr>
              <w:pStyle w:val="BodyText"/>
              <w:bidi/>
              <w:ind w:right="32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val="en-US"/>
              </w:rPr>
            </w:pPr>
            <w:r w:rsidRPr="00A154E1">
              <w:rPr>
                <w:rFonts w:asciiTheme="minorBidi" w:hAnsiTheme="minorBidi" w:cstheme="minorBidi"/>
                <w:b/>
                <w:bCs/>
                <w:sz w:val="18"/>
                <w:szCs w:val="18"/>
                <w:lang w:val="en-US"/>
              </w:rPr>
              <w:t>K,S</w:t>
            </w:r>
          </w:p>
        </w:tc>
        <w:tc>
          <w:tcPr>
            <w:tcW w:w="809" w:type="pct"/>
            <w:shd w:val="clear" w:color="auto" w:fill="auto"/>
          </w:tcPr>
          <w:p w14:paraId="726D3760" w14:textId="7C8BA520" w:rsidR="003679FD" w:rsidRPr="00A154E1" w:rsidRDefault="003679FD" w:rsidP="003679FD">
            <w:pPr>
              <w:pStyle w:val="BodyText"/>
              <w:bidi/>
              <w:ind w:right="32"/>
              <w:jc w:val="left"/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</w:rPr>
            </w:pPr>
            <w:r w:rsidRPr="00A154E1">
              <w:rPr>
                <w:rFonts w:asciiTheme="minorBidi" w:hAnsiTheme="minorBidi" w:cstheme="minorBidi"/>
                <w:b/>
                <w:bCs/>
                <w:sz w:val="18"/>
                <w:szCs w:val="18"/>
                <w:lang w:val="en-US"/>
              </w:rPr>
              <w:t>A1,B1,B2,C1,D1</w:t>
            </w:r>
          </w:p>
        </w:tc>
        <w:tc>
          <w:tcPr>
            <w:tcW w:w="368" w:type="pct"/>
            <w:shd w:val="clear" w:color="auto" w:fill="auto"/>
          </w:tcPr>
          <w:p w14:paraId="62F2542F" w14:textId="5199B091" w:rsidR="003679FD" w:rsidRPr="00A154E1" w:rsidRDefault="003679FD" w:rsidP="003679FD">
            <w:pPr>
              <w:pStyle w:val="ps1numbered"/>
              <w:numPr>
                <w:ilvl w:val="0"/>
                <w:numId w:val="0"/>
              </w:numPr>
            </w:pPr>
            <w:r w:rsidRPr="00A154E1">
              <w:rPr>
                <w:rFonts w:hint="cs"/>
                <w:rtl/>
              </w:rPr>
              <w:t>1-4-5</w:t>
            </w:r>
          </w:p>
        </w:tc>
        <w:tc>
          <w:tcPr>
            <w:tcW w:w="1015" w:type="pct"/>
          </w:tcPr>
          <w:p w14:paraId="036F248A" w14:textId="53201690" w:rsidR="003679FD" w:rsidRPr="00A154E1" w:rsidRDefault="00B6004B" w:rsidP="003679FD">
            <w:pPr>
              <w:tabs>
                <w:tab w:val="right" w:pos="6840"/>
              </w:tabs>
              <w:bidi/>
              <w:rPr>
                <w:rFonts w:asciiTheme="minorBidi" w:hAnsiTheme="minorBidi" w:cstheme="minorBidi"/>
                <w:b/>
                <w:bCs/>
                <w:sz w:val="18"/>
                <w:szCs w:val="18"/>
                <w:lang w:val="en-US"/>
              </w:rPr>
            </w:pPr>
            <w:r w:rsidRPr="00B6004B">
              <w:rPr>
                <w:rFonts w:asciiTheme="minorBidi" w:hAnsiTheme="minorBidi" w:cs="Arial"/>
                <w:b/>
                <w:bCs/>
                <w:sz w:val="18"/>
                <w:szCs w:val="18"/>
                <w:rtl/>
                <w:lang w:val="en-US"/>
              </w:rPr>
              <w:t>التفاعل الاجتماعي</w:t>
            </w:r>
          </w:p>
        </w:tc>
        <w:tc>
          <w:tcPr>
            <w:tcW w:w="948" w:type="pct"/>
            <w:vAlign w:val="center"/>
          </w:tcPr>
          <w:p w14:paraId="23BC67F7" w14:textId="6D5735C3" w:rsidR="003679FD" w:rsidRPr="00A154E1" w:rsidRDefault="003679FD" w:rsidP="003679FD">
            <w:pPr>
              <w:tabs>
                <w:tab w:val="right" w:pos="6840"/>
              </w:tabs>
              <w:bidi/>
              <w:jc w:val="center"/>
              <w:rPr>
                <w:rFonts w:asciiTheme="minorBidi" w:hAnsiTheme="minorBidi" w:cstheme="minorBidi"/>
                <w:b/>
                <w:bCs/>
                <w:szCs w:val="20"/>
              </w:rPr>
            </w:pPr>
            <w:r w:rsidRPr="00A154E1">
              <w:rPr>
                <w:rFonts w:ascii="Times New Roman" w:hAnsi="Times New Roman" w:hint="cs"/>
                <w:b/>
                <w:bCs/>
                <w:sz w:val="24"/>
                <w:rtl/>
                <w:lang w:val="en-US" w:bidi="ar-JO"/>
              </w:rPr>
              <w:t>التفاعل الاجتماعي</w:t>
            </w:r>
          </w:p>
        </w:tc>
        <w:tc>
          <w:tcPr>
            <w:tcW w:w="980" w:type="pct"/>
            <w:vAlign w:val="center"/>
          </w:tcPr>
          <w:p w14:paraId="3FE1DA04" w14:textId="40DAA356" w:rsidR="003679FD" w:rsidRPr="00A154E1" w:rsidRDefault="003679FD" w:rsidP="003679FD">
            <w:pPr>
              <w:tabs>
                <w:tab w:val="right" w:pos="6840"/>
              </w:tabs>
              <w:bidi/>
              <w:jc w:val="center"/>
              <w:rPr>
                <w:rFonts w:asciiTheme="minorBidi" w:hAnsiTheme="minorBidi" w:cstheme="minorBidi"/>
                <w:b/>
                <w:bCs/>
                <w:szCs w:val="20"/>
              </w:rPr>
            </w:pPr>
            <w:r w:rsidRPr="00A154E1">
              <w:rPr>
                <w:rFonts w:ascii="Times New Roman" w:hAnsi="Times New Roman" w:hint="cs"/>
                <w:b/>
                <w:bCs/>
                <w:sz w:val="24"/>
                <w:rtl/>
                <w:lang w:val="en-US" w:bidi="ar-JO"/>
              </w:rPr>
              <w:t>التفاعل الاجتماعي</w:t>
            </w:r>
          </w:p>
        </w:tc>
        <w:tc>
          <w:tcPr>
            <w:tcW w:w="370" w:type="pct"/>
            <w:vAlign w:val="center"/>
          </w:tcPr>
          <w:p w14:paraId="55027535" w14:textId="73927F15" w:rsidR="003679FD" w:rsidRPr="00A154E1" w:rsidRDefault="003679FD" w:rsidP="003679FD">
            <w:pPr>
              <w:tabs>
                <w:tab w:val="right" w:pos="6840"/>
              </w:tabs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</w:rPr>
            </w:pPr>
            <w:r w:rsidRPr="00A154E1">
              <w:rPr>
                <w:rFonts w:asciiTheme="minorBidi" w:hAnsiTheme="minorBidi" w:cstheme="minorBidi"/>
                <w:b/>
                <w:bCs/>
                <w:sz w:val="18"/>
                <w:szCs w:val="18"/>
              </w:rPr>
              <w:t>6</w:t>
            </w:r>
          </w:p>
        </w:tc>
      </w:tr>
      <w:tr w:rsidR="003679FD" w:rsidRPr="00A154E1" w14:paraId="6405A6B7" w14:textId="5A5759A7" w:rsidTr="00B6004B">
        <w:trPr>
          <w:trHeight w:val="516"/>
          <w:jc w:val="center"/>
        </w:trPr>
        <w:tc>
          <w:tcPr>
            <w:tcW w:w="510" w:type="pct"/>
            <w:vAlign w:val="center"/>
          </w:tcPr>
          <w:p w14:paraId="2FFA4B54" w14:textId="6990ED52" w:rsidR="003679FD" w:rsidRPr="00A154E1" w:rsidRDefault="003679FD" w:rsidP="003679FD">
            <w:pPr>
              <w:pStyle w:val="BodyText"/>
              <w:bidi/>
              <w:ind w:right="32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A154E1"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  <w:lang w:val="en-US"/>
              </w:rPr>
              <w:t>K,S</w:t>
            </w:r>
          </w:p>
        </w:tc>
        <w:tc>
          <w:tcPr>
            <w:tcW w:w="809" w:type="pct"/>
            <w:shd w:val="clear" w:color="auto" w:fill="auto"/>
          </w:tcPr>
          <w:p w14:paraId="53D1C11E" w14:textId="055C90C5" w:rsidR="003679FD" w:rsidRPr="00A154E1" w:rsidRDefault="003679FD" w:rsidP="003679FD">
            <w:pPr>
              <w:pStyle w:val="BodyText"/>
              <w:bidi/>
              <w:ind w:right="32"/>
              <w:jc w:val="left"/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</w:rPr>
            </w:pPr>
            <w:r w:rsidRPr="00A154E1">
              <w:rPr>
                <w:rFonts w:asciiTheme="minorBidi" w:hAnsiTheme="minorBidi" w:cstheme="minorBidi"/>
                <w:b/>
                <w:bCs/>
                <w:sz w:val="18"/>
                <w:szCs w:val="18"/>
                <w:lang w:val="en-US"/>
              </w:rPr>
              <w:t>A1,B1,B2,C1,D1</w:t>
            </w:r>
          </w:p>
        </w:tc>
        <w:tc>
          <w:tcPr>
            <w:tcW w:w="368" w:type="pct"/>
            <w:shd w:val="clear" w:color="auto" w:fill="auto"/>
          </w:tcPr>
          <w:p w14:paraId="30EA6C86" w14:textId="3FCED7B7" w:rsidR="003679FD" w:rsidRPr="00A154E1" w:rsidRDefault="003679FD" w:rsidP="003679FD">
            <w:pPr>
              <w:pStyle w:val="ps1numbered"/>
              <w:numPr>
                <w:ilvl w:val="0"/>
                <w:numId w:val="0"/>
              </w:numPr>
            </w:pPr>
            <w:r w:rsidRPr="00A154E1">
              <w:rPr>
                <w:rFonts w:hint="cs"/>
                <w:rtl/>
              </w:rPr>
              <w:t>1-4-5</w:t>
            </w:r>
          </w:p>
        </w:tc>
        <w:tc>
          <w:tcPr>
            <w:tcW w:w="1015" w:type="pct"/>
          </w:tcPr>
          <w:p w14:paraId="043D0D79" w14:textId="0F744101" w:rsidR="003679FD" w:rsidRPr="00A154E1" w:rsidRDefault="00B6004B" w:rsidP="003679FD">
            <w:pPr>
              <w:tabs>
                <w:tab w:val="right" w:pos="6840"/>
              </w:tabs>
              <w:bidi/>
              <w:rPr>
                <w:rFonts w:asciiTheme="minorBidi" w:hAnsiTheme="minorBidi" w:cstheme="minorBidi"/>
                <w:b/>
                <w:bCs/>
                <w:sz w:val="18"/>
                <w:szCs w:val="18"/>
                <w:lang w:bidi="ar-JO"/>
              </w:rPr>
            </w:pPr>
            <w:r w:rsidRPr="00B6004B">
              <w:rPr>
                <w:rFonts w:asciiTheme="minorBidi" w:hAnsiTheme="minorBidi" w:cs="Arial"/>
                <w:b/>
                <w:bCs/>
                <w:sz w:val="18"/>
                <w:szCs w:val="18"/>
                <w:rtl/>
                <w:lang w:val="en-US"/>
              </w:rPr>
              <w:t>التواصل الاجتماعي</w:t>
            </w:r>
          </w:p>
        </w:tc>
        <w:tc>
          <w:tcPr>
            <w:tcW w:w="948" w:type="pct"/>
            <w:vAlign w:val="center"/>
          </w:tcPr>
          <w:p w14:paraId="6267C1D2" w14:textId="50BD6165" w:rsidR="003679FD" w:rsidRPr="00A154E1" w:rsidRDefault="003679FD" w:rsidP="003679FD">
            <w:pPr>
              <w:tabs>
                <w:tab w:val="right" w:pos="6840"/>
              </w:tabs>
              <w:bidi/>
              <w:jc w:val="center"/>
              <w:rPr>
                <w:rFonts w:asciiTheme="minorBidi" w:hAnsiTheme="minorBidi" w:cstheme="minorBidi"/>
                <w:b/>
                <w:bCs/>
                <w:szCs w:val="20"/>
                <w:lang w:bidi="ar-JO"/>
              </w:rPr>
            </w:pPr>
            <w:r w:rsidRPr="00A154E1">
              <w:rPr>
                <w:rFonts w:ascii="Times New Roman" w:hAnsi="Times New Roman" w:hint="cs"/>
                <w:b/>
                <w:bCs/>
                <w:sz w:val="24"/>
                <w:rtl/>
                <w:lang w:val="en-US" w:bidi="ar-JO"/>
              </w:rPr>
              <w:t>التواصل الاجتماعي</w:t>
            </w:r>
          </w:p>
        </w:tc>
        <w:tc>
          <w:tcPr>
            <w:tcW w:w="980" w:type="pct"/>
            <w:vAlign w:val="center"/>
          </w:tcPr>
          <w:p w14:paraId="78C371E4" w14:textId="6D594497" w:rsidR="003679FD" w:rsidRPr="00A154E1" w:rsidRDefault="003679FD" w:rsidP="003679FD">
            <w:pPr>
              <w:tabs>
                <w:tab w:val="right" w:pos="6840"/>
              </w:tabs>
              <w:bidi/>
              <w:jc w:val="center"/>
              <w:rPr>
                <w:rFonts w:asciiTheme="minorBidi" w:hAnsiTheme="minorBidi" w:cstheme="minorBidi"/>
                <w:b/>
                <w:bCs/>
                <w:szCs w:val="20"/>
                <w:lang w:bidi="ar-JO"/>
              </w:rPr>
            </w:pPr>
            <w:r w:rsidRPr="00A154E1">
              <w:rPr>
                <w:rFonts w:ascii="Times New Roman" w:hAnsi="Times New Roman" w:hint="cs"/>
                <w:b/>
                <w:bCs/>
                <w:sz w:val="24"/>
                <w:rtl/>
                <w:lang w:val="en-US" w:bidi="ar-JO"/>
              </w:rPr>
              <w:t>التواصل الاجتماعي</w:t>
            </w:r>
          </w:p>
        </w:tc>
        <w:tc>
          <w:tcPr>
            <w:tcW w:w="370" w:type="pct"/>
            <w:vAlign w:val="center"/>
          </w:tcPr>
          <w:p w14:paraId="64174EFB" w14:textId="56223832" w:rsidR="003679FD" w:rsidRPr="00A154E1" w:rsidRDefault="003679FD" w:rsidP="003679FD">
            <w:pPr>
              <w:tabs>
                <w:tab w:val="right" w:pos="6840"/>
              </w:tabs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ar-JO"/>
              </w:rPr>
            </w:pPr>
            <w:r w:rsidRPr="00A154E1">
              <w:rPr>
                <w:rFonts w:asciiTheme="minorBidi" w:hAnsiTheme="minorBidi" w:cstheme="minorBidi"/>
                <w:b/>
                <w:bCs/>
                <w:sz w:val="18"/>
                <w:szCs w:val="18"/>
              </w:rPr>
              <w:t>7</w:t>
            </w:r>
          </w:p>
        </w:tc>
      </w:tr>
      <w:tr w:rsidR="003679FD" w:rsidRPr="00A154E1" w14:paraId="169AC4B5" w14:textId="6D3DE1ED" w:rsidTr="00B6004B">
        <w:trPr>
          <w:trHeight w:val="440"/>
          <w:jc w:val="center"/>
        </w:trPr>
        <w:tc>
          <w:tcPr>
            <w:tcW w:w="510" w:type="pct"/>
            <w:vAlign w:val="center"/>
          </w:tcPr>
          <w:p w14:paraId="2412A546" w14:textId="3A720E86" w:rsidR="003679FD" w:rsidRPr="00A154E1" w:rsidRDefault="003679FD" w:rsidP="003679FD">
            <w:pPr>
              <w:pStyle w:val="BodyText"/>
              <w:bidi/>
              <w:ind w:right="32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</w:rPr>
            </w:pPr>
            <w:r w:rsidRPr="00A154E1"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  <w:lang w:val="en-US"/>
              </w:rPr>
              <w:lastRenderedPageBreak/>
              <w:t>K,S</w:t>
            </w:r>
          </w:p>
        </w:tc>
        <w:tc>
          <w:tcPr>
            <w:tcW w:w="809" w:type="pct"/>
            <w:shd w:val="clear" w:color="auto" w:fill="auto"/>
          </w:tcPr>
          <w:p w14:paraId="47D9A75A" w14:textId="31D582AE" w:rsidR="003679FD" w:rsidRPr="00A154E1" w:rsidRDefault="003679FD" w:rsidP="003679FD">
            <w:pPr>
              <w:pStyle w:val="BodyText"/>
              <w:bidi/>
              <w:ind w:right="32"/>
              <w:jc w:val="left"/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</w:rPr>
            </w:pPr>
            <w:r w:rsidRPr="00A154E1">
              <w:rPr>
                <w:rFonts w:asciiTheme="minorBidi" w:hAnsiTheme="minorBidi" w:cstheme="minorBidi"/>
                <w:b/>
                <w:bCs/>
                <w:sz w:val="18"/>
                <w:szCs w:val="18"/>
                <w:lang w:val="en-US"/>
              </w:rPr>
              <w:t>A1,B1,B2,C1,D1</w:t>
            </w:r>
          </w:p>
        </w:tc>
        <w:tc>
          <w:tcPr>
            <w:tcW w:w="368" w:type="pct"/>
            <w:shd w:val="clear" w:color="auto" w:fill="auto"/>
          </w:tcPr>
          <w:p w14:paraId="03F5FE9E" w14:textId="096DA83E" w:rsidR="003679FD" w:rsidRPr="00A154E1" w:rsidRDefault="003679FD" w:rsidP="003679FD">
            <w:pPr>
              <w:pStyle w:val="ps1numbered"/>
              <w:numPr>
                <w:ilvl w:val="0"/>
                <w:numId w:val="0"/>
              </w:numPr>
            </w:pPr>
            <w:r w:rsidRPr="00A154E1">
              <w:rPr>
                <w:rFonts w:hint="cs"/>
                <w:rtl/>
              </w:rPr>
              <w:t>1-4-5</w:t>
            </w:r>
          </w:p>
        </w:tc>
        <w:tc>
          <w:tcPr>
            <w:tcW w:w="1015" w:type="pct"/>
          </w:tcPr>
          <w:p w14:paraId="20AB1EB1" w14:textId="59696523" w:rsidR="003679FD" w:rsidRPr="00A154E1" w:rsidRDefault="00B6004B" w:rsidP="003679FD">
            <w:pPr>
              <w:tabs>
                <w:tab w:val="right" w:pos="6840"/>
              </w:tabs>
              <w:bidi/>
              <w:rPr>
                <w:rFonts w:asciiTheme="minorBidi" w:hAnsiTheme="minorBidi" w:cstheme="minorBidi"/>
                <w:b/>
                <w:bCs/>
                <w:sz w:val="18"/>
                <w:szCs w:val="18"/>
                <w:lang w:bidi="ar-JO"/>
              </w:rPr>
            </w:pPr>
            <w:r w:rsidRPr="00B6004B">
              <w:rPr>
                <w:rFonts w:asciiTheme="minorBidi" w:hAnsiTheme="minorBidi" w:cs="Arial"/>
                <w:b/>
                <w:bCs/>
                <w:sz w:val="18"/>
                <w:szCs w:val="18"/>
                <w:rtl/>
                <w:lang w:val="en-US"/>
              </w:rPr>
              <w:t>المسؤولية الاجتماعية</w:t>
            </w:r>
          </w:p>
        </w:tc>
        <w:tc>
          <w:tcPr>
            <w:tcW w:w="948" w:type="pct"/>
            <w:vAlign w:val="center"/>
          </w:tcPr>
          <w:p w14:paraId="6F727B4C" w14:textId="0205142F" w:rsidR="003679FD" w:rsidRPr="00A154E1" w:rsidRDefault="003679FD" w:rsidP="003679FD">
            <w:pPr>
              <w:tabs>
                <w:tab w:val="right" w:pos="6840"/>
              </w:tabs>
              <w:bidi/>
              <w:jc w:val="center"/>
              <w:rPr>
                <w:rFonts w:asciiTheme="minorBidi" w:hAnsiTheme="minorBidi" w:cstheme="minorBidi"/>
                <w:b/>
                <w:bCs/>
                <w:szCs w:val="20"/>
                <w:lang w:bidi="ar-JO"/>
              </w:rPr>
            </w:pPr>
            <w:r w:rsidRPr="00A154E1">
              <w:rPr>
                <w:rFonts w:ascii="Times New Roman" w:hAnsi="Times New Roman" w:hint="cs"/>
                <w:b/>
                <w:bCs/>
                <w:sz w:val="24"/>
                <w:rtl/>
                <w:lang w:val="en-US" w:bidi="ar-JO"/>
              </w:rPr>
              <w:t>المسؤولية الاجتماعية</w:t>
            </w:r>
          </w:p>
        </w:tc>
        <w:tc>
          <w:tcPr>
            <w:tcW w:w="980" w:type="pct"/>
            <w:vAlign w:val="center"/>
          </w:tcPr>
          <w:p w14:paraId="65FD8207" w14:textId="2A5956EC" w:rsidR="003679FD" w:rsidRPr="00A154E1" w:rsidRDefault="003679FD" w:rsidP="003679FD">
            <w:pPr>
              <w:tabs>
                <w:tab w:val="right" w:pos="6840"/>
              </w:tabs>
              <w:bidi/>
              <w:jc w:val="center"/>
              <w:rPr>
                <w:rFonts w:asciiTheme="minorBidi" w:hAnsiTheme="minorBidi" w:cstheme="minorBidi"/>
                <w:b/>
                <w:bCs/>
                <w:szCs w:val="20"/>
                <w:lang w:bidi="ar-JO"/>
              </w:rPr>
            </w:pPr>
            <w:r w:rsidRPr="00A154E1">
              <w:rPr>
                <w:rFonts w:ascii="Times New Roman" w:hAnsi="Times New Roman" w:hint="cs"/>
                <w:b/>
                <w:bCs/>
                <w:sz w:val="24"/>
                <w:rtl/>
                <w:lang w:val="en-US" w:bidi="ar-JO"/>
              </w:rPr>
              <w:t>المسؤولية الاجتماعية</w:t>
            </w:r>
          </w:p>
        </w:tc>
        <w:tc>
          <w:tcPr>
            <w:tcW w:w="370" w:type="pct"/>
            <w:vAlign w:val="center"/>
          </w:tcPr>
          <w:p w14:paraId="7A112CC4" w14:textId="79D2C1D5" w:rsidR="003679FD" w:rsidRPr="00A154E1" w:rsidRDefault="003679FD" w:rsidP="003679FD">
            <w:pPr>
              <w:tabs>
                <w:tab w:val="right" w:pos="6840"/>
              </w:tabs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ar-JO"/>
              </w:rPr>
            </w:pPr>
            <w:r w:rsidRPr="00A154E1">
              <w:rPr>
                <w:rFonts w:asciiTheme="minorBidi" w:hAnsiTheme="minorBidi" w:cstheme="minorBidi"/>
                <w:b/>
                <w:bCs/>
                <w:sz w:val="18"/>
                <w:szCs w:val="18"/>
              </w:rPr>
              <w:t>8</w:t>
            </w:r>
          </w:p>
        </w:tc>
      </w:tr>
      <w:tr w:rsidR="003679FD" w:rsidRPr="00A154E1" w14:paraId="281C389A" w14:textId="7FEF5C27" w:rsidTr="00B6004B">
        <w:trPr>
          <w:trHeight w:val="516"/>
          <w:jc w:val="center"/>
        </w:trPr>
        <w:tc>
          <w:tcPr>
            <w:tcW w:w="510" w:type="pct"/>
            <w:vAlign w:val="center"/>
          </w:tcPr>
          <w:p w14:paraId="1AA2B43C" w14:textId="12C866F9" w:rsidR="003679FD" w:rsidRPr="00A154E1" w:rsidRDefault="003679FD" w:rsidP="003679FD">
            <w:pPr>
              <w:pStyle w:val="BodyText"/>
              <w:bidi/>
              <w:ind w:right="32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</w:rPr>
            </w:pPr>
            <w:r w:rsidRPr="00A154E1"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  <w:lang w:val="en-US"/>
              </w:rPr>
              <w:t>K,S</w:t>
            </w:r>
          </w:p>
        </w:tc>
        <w:tc>
          <w:tcPr>
            <w:tcW w:w="809" w:type="pct"/>
            <w:shd w:val="clear" w:color="auto" w:fill="auto"/>
          </w:tcPr>
          <w:p w14:paraId="4A79135E" w14:textId="5AB5F804" w:rsidR="003679FD" w:rsidRPr="00A154E1" w:rsidRDefault="003679FD" w:rsidP="003679FD">
            <w:pPr>
              <w:pStyle w:val="BodyText"/>
              <w:bidi/>
              <w:ind w:right="32"/>
              <w:jc w:val="left"/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A154E1">
              <w:rPr>
                <w:rFonts w:asciiTheme="minorBidi" w:hAnsiTheme="minorBidi" w:cstheme="minorBidi"/>
                <w:b/>
                <w:bCs/>
                <w:sz w:val="18"/>
                <w:szCs w:val="18"/>
                <w:lang w:val="en-US"/>
              </w:rPr>
              <w:t>A1,B1,B2,C1,D1</w:t>
            </w:r>
          </w:p>
        </w:tc>
        <w:tc>
          <w:tcPr>
            <w:tcW w:w="368" w:type="pct"/>
            <w:shd w:val="clear" w:color="auto" w:fill="auto"/>
          </w:tcPr>
          <w:p w14:paraId="21E8DF28" w14:textId="5C9E9235" w:rsidR="003679FD" w:rsidRPr="00A154E1" w:rsidRDefault="003679FD" w:rsidP="003679FD">
            <w:pPr>
              <w:pStyle w:val="ps1numbered"/>
              <w:numPr>
                <w:ilvl w:val="0"/>
                <w:numId w:val="0"/>
              </w:numPr>
            </w:pPr>
            <w:r w:rsidRPr="00A154E1">
              <w:rPr>
                <w:rFonts w:hint="cs"/>
                <w:rtl/>
              </w:rPr>
              <w:t>1-4-5</w:t>
            </w:r>
          </w:p>
        </w:tc>
        <w:tc>
          <w:tcPr>
            <w:tcW w:w="1015" w:type="pct"/>
          </w:tcPr>
          <w:p w14:paraId="29639B54" w14:textId="73CCEEB0" w:rsidR="003679FD" w:rsidRPr="00A154E1" w:rsidRDefault="00B6004B" w:rsidP="003679FD">
            <w:pPr>
              <w:bidi/>
              <w:ind w:left="25"/>
              <w:rPr>
                <w:rFonts w:asciiTheme="minorBidi" w:hAnsiTheme="minorBidi" w:cstheme="minorBidi"/>
                <w:b/>
                <w:bCs/>
                <w:sz w:val="18"/>
                <w:szCs w:val="18"/>
                <w:lang w:bidi="ar-JO"/>
              </w:rPr>
            </w:pPr>
            <w:r w:rsidRPr="00B6004B">
              <w:rPr>
                <w:rFonts w:asciiTheme="minorBidi" w:hAnsiTheme="minorBidi" w:cs="Arial"/>
                <w:b/>
                <w:bCs/>
                <w:sz w:val="18"/>
                <w:szCs w:val="18"/>
                <w:rtl/>
                <w:lang w:val="en-US"/>
              </w:rPr>
              <w:t>خصائص المسؤولية الاجتماعية</w:t>
            </w:r>
          </w:p>
        </w:tc>
        <w:tc>
          <w:tcPr>
            <w:tcW w:w="948" w:type="pct"/>
          </w:tcPr>
          <w:p w14:paraId="5A96FC50" w14:textId="6487D0AE" w:rsidR="003679FD" w:rsidRPr="00A154E1" w:rsidRDefault="003679FD" w:rsidP="003679FD">
            <w:pPr>
              <w:bidi/>
              <w:ind w:left="25"/>
              <w:jc w:val="center"/>
              <w:rPr>
                <w:rFonts w:asciiTheme="minorBidi" w:hAnsiTheme="minorBidi" w:cstheme="minorBidi"/>
                <w:b/>
                <w:bCs/>
                <w:szCs w:val="20"/>
                <w:lang w:bidi="ar-JO"/>
              </w:rPr>
            </w:pPr>
            <w:r w:rsidRPr="00A154E1">
              <w:rPr>
                <w:rFonts w:asciiTheme="minorBidi" w:hAnsiTheme="minorBidi" w:cstheme="minorBidi" w:hint="cs"/>
                <w:b/>
                <w:bCs/>
                <w:sz w:val="18"/>
                <w:szCs w:val="18"/>
                <w:rtl/>
                <w:lang w:val="en-US"/>
              </w:rPr>
              <w:t>خصائص المسؤولية الاجتماعية</w:t>
            </w:r>
          </w:p>
        </w:tc>
        <w:tc>
          <w:tcPr>
            <w:tcW w:w="980" w:type="pct"/>
          </w:tcPr>
          <w:p w14:paraId="3EAC6F18" w14:textId="034176ED" w:rsidR="003679FD" w:rsidRPr="00A154E1" w:rsidRDefault="003679FD" w:rsidP="003679FD">
            <w:pPr>
              <w:bidi/>
              <w:ind w:left="25"/>
              <w:jc w:val="center"/>
              <w:rPr>
                <w:rFonts w:asciiTheme="minorBidi" w:hAnsiTheme="minorBidi" w:cstheme="minorBidi"/>
                <w:b/>
                <w:bCs/>
                <w:szCs w:val="20"/>
                <w:lang w:bidi="ar-JO"/>
              </w:rPr>
            </w:pPr>
            <w:r w:rsidRPr="00A154E1">
              <w:rPr>
                <w:rFonts w:asciiTheme="minorBidi" w:hAnsiTheme="minorBidi" w:cstheme="minorBidi" w:hint="cs"/>
                <w:b/>
                <w:bCs/>
                <w:sz w:val="18"/>
                <w:szCs w:val="18"/>
                <w:rtl/>
                <w:lang w:val="en-US"/>
              </w:rPr>
              <w:t>خصائص المسؤولية الاجتماعية</w:t>
            </w:r>
          </w:p>
        </w:tc>
        <w:tc>
          <w:tcPr>
            <w:tcW w:w="370" w:type="pct"/>
            <w:vAlign w:val="center"/>
          </w:tcPr>
          <w:p w14:paraId="1CAF353D" w14:textId="25630942" w:rsidR="003679FD" w:rsidRPr="00A154E1" w:rsidRDefault="003679FD" w:rsidP="003679FD">
            <w:pPr>
              <w:bidi/>
              <w:ind w:left="25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ar-JO"/>
              </w:rPr>
            </w:pPr>
            <w:r w:rsidRPr="00A154E1">
              <w:rPr>
                <w:rFonts w:asciiTheme="minorBidi" w:hAnsiTheme="minorBidi" w:cstheme="minorBidi"/>
                <w:b/>
                <w:bCs/>
                <w:sz w:val="18"/>
                <w:szCs w:val="18"/>
              </w:rPr>
              <w:t>9</w:t>
            </w:r>
          </w:p>
        </w:tc>
      </w:tr>
      <w:tr w:rsidR="003679FD" w:rsidRPr="00A154E1" w14:paraId="661D0831" w14:textId="089A1C63" w:rsidTr="00B6004B">
        <w:trPr>
          <w:trHeight w:val="516"/>
          <w:jc w:val="center"/>
        </w:trPr>
        <w:tc>
          <w:tcPr>
            <w:tcW w:w="510" w:type="pct"/>
            <w:vAlign w:val="center"/>
          </w:tcPr>
          <w:p w14:paraId="7E40F757" w14:textId="200BC0CC" w:rsidR="003679FD" w:rsidRPr="00A154E1" w:rsidRDefault="003679FD" w:rsidP="003679FD">
            <w:pPr>
              <w:pStyle w:val="BodyText"/>
              <w:bidi/>
              <w:ind w:right="32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</w:rPr>
            </w:pPr>
            <w:r w:rsidRPr="00A154E1"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  <w:lang w:val="en-US"/>
              </w:rPr>
              <w:t>K,S</w:t>
            </w:r>
          </w:p>
        </w:tc>
        <w:tc>
          <w:tcPr>
            <w:tcW w:w="809" w:type="pct"/>
            <w:shd w:val="clear" w:color="auto" w:fill="auto"/>
          </w:tcPr>
          <w:p w14:paraId="5DB43CCB" w14:textId="30A2E6F3" w:rsidR="003679FD" w:rsidRPr="00A154E1" w:rsidRDefault="003679FD" w:rsidP="003679FD">
            <w:pPr>
              <w:pStyle w:val="BodyText"/>
              <w:bidi/>
              <w:ind w:right="32"/>
              <w:jc w:val="left"/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</w:rPr>
            </w:pPr>
            <w:r w:rsidRPr="00A154E1">
              <w:rPr>
                <w:rFonts w:asciiTheme="minorBidi" w:hAnsiTheme="minorBidi" w:cstheme="minorBidi"/>
                <w:b/>
                <w:bCs/>
                <w:sz w:val="18"/>
                <w:szCs w:val="18"/>
                <w:lang w:val="en-US"/>
              </w:rPr>
              <w:t>A1,B1,B2,C1,D1</w:t>
            </w:r>
          </w:p>
        </w:tc>
        <w:tc>
          <w:tcPr>
            <w:tcW w:w="368" w:type="pct"/>
            <w:shd w:val="clear" w:color="auto" w:fill="auto"/>
          </w:tcPr>
          <w:p w14:paraId="668D1135" w14:textId="692949EA" w:rsidR="003679FD" w:rsidRPr="00A154E1" w:rsidRDefault="003679FD" w:rsidP="003679FD">
            <w:pPr>
              <w:pStyle w:val="ps1numbered"/>
              <w:numPr>
                <w:ilvl w:val="0"/>
                <w:numId w:val="0"/>
              </w:numPr>
            </w:pPr>
            <w:r w:rsidRPr="00A154E1">
              <w:rPr>
                <w:rFonts w:hint="cs"/>
                <w:rtl/>
              </w:rPr>
              <w:t>1-4-5</w:t>
            </w:r>
          </w:p>
        </w:tc>
        <w:tc>
          <w:tcPr>
            <w:tcW w:w="1015" w:type="pct"/>
          </w:tcPr>
          <w:p w14:paraId="63B384BC" w14:textId="27B30E35" w:rsidR="003679FD" w:rsidRPr="00A154E1" w:rsidRDefault="00B6004B" w:rsidP="003679FD">
            <w:pPr>
              <w:tabs>
                <w:tab w:val="right" w:pos="6840"/>
              </w:tabs>
              <w:bidi/>
              <w:rPr>
                <w:rFonts w:asciiTheme="minorBidi" w:hAnsiTheme="minorBidi" w:cstheme="minorBidi"/>
                <w:b/>
                <w:bCs/>
                <w:sz w:val="18"/>
                <w:szCs w:val="18"/>
              </w:rPr>
            </w:pPr>
            <w:r w:rsidRPr="00B6004B">
              <w:rPr>
                <w:rFonts w:asciiTheme="minorBidi" w:hAnsiTheme="minorBidi" w:cs="Arial"/>
                <w:b/>
                <w:bCs/>
                <w:sz w:val="18"/>
                <w:szCs w:val="18"/>
                <w:rtl/>
                <w:lang w:val="en-US"/>
              </w:rPr>
              <w:t>الثقة والاعتزاز بالنفس</w:t>
            </w:r>
          </w:p>
        </w:tc>
        <w:tc>
          <w:tcPr>
            <w:tcW w:w="948" w:type="pct"/>
            <w:vAlign w:val="center"/>
          </w:tcPr>
          <w:p w14:paraId="426E089D" w14:textId="58CAF0CE" w:rsidR="003679FD" w:rsidRPr="00A154E1" w:rsidRDefault="003679FD" w:rsidP="003679FD">
            <w:pPr>
              <w:tabs>
                <w:tab w:val="right" w:pos="6840"/>
              </w:tabs>
              <w:bidi/>
              <w:jc w:val="center"/>
              <w:rPr>
                <w:rFonts w:asciiTheme="minorBidi" w:hAnsiTheme="minorBidi" w:cstheme="minorBidi"/>
                <w:b/>
                <w:bCs/>
                <w:szCs w:val="20"/>
              </w:rPr>
            </w:pPr>
            <w:r w:rsidRPr="00A154E1">
              <w:rPr>
                <w:rFonts w:ascii="Times New Roman" w:hAnsi="Times New Roman" w:hint="cs"/>
                <w:b/>
                <w:bCs/>
                <w:sz w:val="24"/>
                <w:rtl/>
                <w:lang w:val="en-US" w:bidi="ar-JO"/>
              </w:rPr>
              <w:t>الثقة والاعتزاز بالنفس</w:t>
            </w:r>
          </w:p>
        </w:tc>
        <w:tc>
          <w:tcPr>
            <w:tcW w:w="980" w:type="pct"/>
            <w:vAlign w:val="center"/>
          </w:tcPr>
          <w:p w14:paraId="3723FC30" w14:textId="663E8D20" w:rsidR="003679FD" w:rsidRPr="00A154E1" w:rsidRDefault="003679FD" w:rsidP="003679FD">
            <w:pPr>
              <w:tabs>
                <w:tab w:val="right" w:pos="6840"/>
              </w:tabs>
              <w:bidi/>
              <w:jc w:val="center"/>
              <w:rPr>
                <w:rFonts w:asciiTheme="minorBidi" w:hAnsiTheme="minorBidi" w:cstheme="minorBidi"/>
                <w:b/>
                <w:bCs/>
                <w:szCs w:val="20"/>
              </w:rPr>
            </w:pPr>
            <w:r w:rsidRPr="00A154E1">
              <w:rPr>
                <w:rFonts w:ascii="Times New Roman" w:hAnsi="Times New Roman" w:hint="cs"/>
                <w:b/>
                <w:bCs/>
                <w:sz w:val="24"/>
                <w:rtl/>
                <w:lang w:val="en-US" w:bidi="ar-JO"/>
              </w:rPr>
              <w:t>الثقة والاعتزاز بالنفس</w:t>
            </w:r>
          </w:p>
        </w:tc>
        <w:tc>
          <w:tcPr>
            <w:tcW w:w="370" w:type="pct"/>
            <w:vAlign w:val="center"/>
          </w:tcPr>
          <w:p w14:paraId="1B3FB06C" w14:textId="6366ECA3" w:rsidR="003679FD" w:rsidRPr="00A154E1" w:rsidRDefault="003679FD" w:rsidP="003679FD">
            <w:pPr>
              <w:tabs>
                <w:tab w:val="right" w:pos="6840"/>
              </w:tabs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</w:rPr>
            </w:pPr>
            <w:r w:rsidRPr="00A154E1">
              <w:rPr>
                <w:rFonts w:asciiTheme="minorBidi" w:hAnsiTheme="minorBidi" w:cstheme="minorBidi"/>
                <w:b/>
                <w:bCs/>
                <w:sz w:val="18"/>
                <w:szCs w:val="18"/>
              </w:rPr>
              <w:t>10</w:t>
            </w:r>
          </w:p>
        </w:tc>
      </w:tr>
      <w:tr w:rsidR="003679FD" w:rsidRPr="00A154E1" w14:paraId="1169F61E" w14:textId="755FEA62" w:rsidTr="00B6004B">
        <w:trPr>
          <w:trHeight w:val="516"/>
          <w:jc w:val="center"/>
        </w:trPr>
        <w:tc>
          <w:tcPr>
            <w:tcW w:w="510" w:type="pct"/>
            <w:vAlign w:val="center"/>
          </w:tcPr>
          <w:p w14:paraId="315F8A6E" w14:textId="33350749" w:rsidR="003679FD" w:rsidRPr="00A154E1" w:rsidRDefault="003679FD" w:rsidP="003679FD">
            <w:pPr>
              <w:pStyle w:val="BodyText"/>
              <w:bidi/>
              <w:ind w:right="32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</w:rPr>
            </w:pPr>
            <w:r w:rsidRPr="00A154E1"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  <w:lang w:val="en-US"/>
              </w:rPr>
              <w:t>K,S</w:t>
            </w:r>
          </w:p>
        </w:tc>
        <w:tc>
          <w:tcPr>
            <w:tcW w:w="809" w:type="pct"/>
            <w:shd w:val="clear" w:color="auto" w:fill="auto"/>
          </w:tcPr>
          <w:p w14:paraId="02D03285" w14:textId="01870E6D" w:rsidR="003679FD" w:rsidRPr="00A154E1" w:rsidRDefault="003679FD" w:rsidP="003679FD">
            <w:pPr>
              <w:pStyle w:val="BodyText"/>
              <w:bidi/>
              <w:ind w:right="32"/>
              <w:jc w:val="left"/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</w:rPr>
            </w:pPr>
            <w:r w:rsidRPr="00A154E1">
              <w:rPr>
                <w:rFonts w:asciiTheme="minorBidi" w:hAnsiTheme="minorBidi" w:cstheme="minorBidi"/>
                <w:b/>
                <w:bCs/>
                <w:sz w:val="18"/>
                <w:szCs w:val="18"/>
                <w:lang w:val="en-US"/>
              </w:rPr>
              <w:t>A1,B1,B2,C1,D1</w:t>
            </w:r>
          </w:p>
        </w:tc>
        <w:tc>
          <w:tcPr>
            <w:tcW w:w="368" w:type="pct"/>
            <w:shd w:val="clear" w:color="auto" w:fill="auto"/>
          </w:tcPr>
          <w:p w14:paraId="082ECF51" w14:textId="022E6719" w:rsidR="003679FD" w:rsidRPr="00A154E1" w:rsidRDefault="003679FD" w:rsidP="003679FD">
            <w:pPr>
              <w:pStyle w:val="ps1numbered"/>
              <w:numPr>
                <w:ilvl w:val="0"/>
                <w:numId w:val="0"/>
              </w:numPr>
            </w:pPr>
            <w:r w:rsidRPr="00A154E1">
              <w:rPr>
                <w:rFonts w:hint="cs"/>
                <w:rtl/>
              </w:rPr>
              <w:t>1-4-5</w:t>
            </w:r>
          </w:p>
        </w:tc>
        <w:tc>
          <w:tcPr>
            <w:tcW w:w="1015" w:type="pct"/>
          </w:tcPr>
          <w:p w14:paraId="5E6BC98E" w14:textId="326D5BAF" w:rsidR="003679FD" w:rsidRPr="00A154E1" w:rsidRDefault="00B6004B" w:rsidP="003679FD">
            <w:pPr>
              <w:tabs>
                <w:tab w:val="right" w:pos="6840"/>
              </w:tabs>
              <w:bidi/>
              <w:rPr>
                <w:rFonts w:asciiTheme="minorBidi" w:hAnsiTheme="minorBidi" w:cstheme="minorBidi"/>
                <w:b/>
                <w:bCs/>
                <w:sz w:val="18"/>
                <w:szCs w:val="18"/>
              </w:rPr>
            </w:pPr>
            <w:r w:rsidRPr="00B6004B">
              <w:rPr>
                <w:rFonts w:asciiTheme="minorBidi" w:hAnsiTheme="minorBidi" w:cs="Arial"/>
                <w:b/>
                <w:bCs/>
                <w:sz w:val="18"/>
                <w:szCs w:val="18"/>
                <w:rtl/>
                <w:lang w:val="en-US"/>
              </w:rPr>
              <w:t xml:space="preserve">الكفاءة الذاتية                                                                    </w:t>
            </w:r>
          </w:p>
        </w:tc>
        <w:tc>
          <w:tcPr>
            <w:tcW w:w="948" w:type="pct"/>
            <w:vAlign w:val="center"/>
          </w:tcPr>
          <w:p w14:paraId="37A165B0" w14:textId="067D739A" w:rsidR="003679FD" w:rsidRPr="00A154E1" w:rsidRDefault="003679FD" w:rsidP="003679FD">
            <w:pPr>
              <w:tabs>
                <w:tab w:val="right" w:pos="6840"/>
              </w:tabs>
              <w:bidi/>
              <w:jc w:val="center"/>
              <w:rPr>
                <w:rFonts w:asciiTheme="minorBidi" w:hAnsiTheme="minorBidi" w:cstheme="minorBidi"/>
                <w:b/>
                <w:bCs/>
                <w:szCs w:val="20"/>
                <w:lang w:bidi="ar-JO"/>
              </w:rPr>
            </w:pPr>
            <w:r w:rsidRPr="00A154E1">
              <w:rPr>
                <w:rFonts w:ascii="Times New Roman" w:hAnsi="Times New Roman" w:hint="cs"/>
                <w:b/>
                <w:bCs/>
                <w:sz w:val="24"/>
                <w:rtl/>
                <w:lang w:val="en-US" w:bidi="ar-JO"/>
              </w:rPr>
              <w:t xml:space="preserve">الكفاءة الذاتية                                                                    </w:t>
            </w:r>
          </w:p>
        </w:tc>
        <w:tc>
          <w:tcPr>
            <w:tcW w:w="980" w:type="pct"/>
            <w:vAlign w:val="center"/>
          </w:tcPr>
          <w:p w14:paraId="4B654F6E" w14:textId="6108D4F0" w:rsidR="003679FD" w:rsidRPr="00A154E1" w:rsidRDefault="003679FD" w:rsidP="003679FD">
            <w:pPr>
              <w:tabs>
                <w:tab w:val="right" w:pos="6840"/>
              </w:tabs>
              <w:bidi/>
              <w:jc w:val="center"/>
              <w:rPr>
                <w:rFonts w:asciiTheme="minorBidi" w:hAnsiTheme="minorBidi" w:cstheme="minorBidi"/>
                <w:b/>
                <w:bCs/>
                <w:szCs w:val="20"/>
                <w:lang w:bidi="ar-JO"/>
              </w:rPr>
            </w:pPr>
            <w:r w:rsidRPr="00A154E1">
              <w:rPr>
                <w:rFonts w:ascii="Times New Roman" w:hAnsi="Times New Roman" w:hint="cs"/>
                <w:b/>
                <w:bCs/>
                <w:sz w:val="24"/>
                <w:rtl/>
                <w:lang w:val="en-US" w:bidi="ar-JO"/>
              </w:rPr>
              <w:t xml:space="preserve">الكفاءة الذاتية                                                                    </w:t>
            </w:r>
          </w:p>
        </w:tc>
        <w:tc>
          <w:tcPr>
            <w:tcW w:w="370" w:type="pct"/>
            <w:vAlign w:val="center"/>
          </w:tcPr>
          <w:p w14:paraId="7BAFB8EB" w14:textId="7E9103E0" w:rsidR="003679FD" w:rsidRPr="00A154E1" w:rsidRDefault="003679FD" w:rsidP="003679FD">
            <w:pPr>
              <w:tabs>
                <w:tab w:val="right" w:pos="6840"/>
              </w:tabs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ar-JO"/>
              </w:rPr>
            </w:pPr>
            <w:r w:rsidRPr="00A154E1">
              <w:rPr>
                <w:rFonts w:asciiTheme="minorBidi" w:hAnsiTheme="minorBidi" w:cstheme="minorBidi"/>
                <w:b/>
                <w:bCs/>
                <w:sz w:val="18"/>
                <w:szCs w:val="18"/>
              </w:rPr>
              <w:t>11</w:t>
            </w:r>
          </w:p>
        </w:tc>
      </w:tr>
      <w:tr w:rsidR="003679FD" w:rsidRPr="00A154E1" w14:paraId="5B171F00" w14:textId="1F561160" w:rsidTr="00B6004B">
        <w:trPr>
          <w:trHeight w:val="422"/>
          <w:jc w:val="center"/>
        </w:trPr>
        <w:tc>
          <w:tcPr>
            <w:tcW w:w="510" w:type="pct"/>
            <w:vAlign w:val="center"/>
          </w:tcPr>
          <w:p w14:paraId="10D87659" w14:textId="00DD8249" w:rsidR="003679FD" w:rsidRPr="00A154E1" w:rsidRDefault="003679FD" w:rsidP="003679FD">
            <w:pPr>
              <w:pStyle w:val="BodyText"/>
              <w:bidi/>
              <w:ind w:right="32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</w:rPr>
            </w:pPr>
            <w:r w:rsidRPr="00A154E1"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  <w:lang w:val="en-US"/>
              </w:rPr>
              <w:t>K,S</w:t>
            </w:r>
          </w:p>
        </w:tc>
        <w:tc>
          <w:tcPr>
            <w:tcW w:w="809" w:type="pct"/>
            <w:shd w:val="clear" w:color="auto" w:fill="auto"/>
          </w:tcPr>
          <w:p w14:paraId="2913A469" w14:textId="4CF0C782" w:rsidR="003679FD" w:rsidRPr="00A154E1" w:rsidRDefault="003679FD" w:rsidP="003679FD">
            <w:pPr>
              <w:pStyle w:val="BodyText"/>
              <w:bidi/>
              <w:ind w:right="32"/>
              <w:jc w:val="left"/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</w:rPr>
            </w:pPr>
            <w:r w:rsidRPr="00A154E1">
              <w:rPr>
                <w:rFonts w:asciiTheme="minorBidi" w:hAnsiTheme="minorBidi" w:cstheme="minorBidi"/>
                <w:b/>
                <w:bCs/>
                <w:sz w:val="18"/>
                <w:szCs w:val="18"/>
                <w:lang w:val="en-US"/>
              </w:rPr>
              <w:t>A1,B1,B2,C1,D1</w:t>
            </w:r>
          </w:p>
        </w:tc>
        <w:tc>
          <w:tcPr>
            <w:tcW w:w="368" w:type="pct"/>
            <w:shd w:val="clear" w:color="auto" w:fill="auto"/>
          </w:tcPr>
          <w:p w14:paraId="719715FA" w14:textId="6DE0DDA2" w:rsidR="003679FD" w:rsidRPr="00A154E1" w:rsidRDefault="003679FD" w:rsidP="003679FD">
            <w:pPr>
              <w:pStyle w:val="ps1numbered"/>
              <w:numPr>
                <w:ilvl w:val="0"/>
                <w:numId w:val="0"/>
              </w:numPr>
            </w:pPr>
            <w:r w:rsidRPr="00A154E1">
              <w:rPr>
                <w:rFonts w:hint="cs"/>
                <w:rtl/>
              </w:rPr>
              <w:t>1-4-5</w:t>
            </w:r>
          </w:p>
        </w:tc>
        <w:tc>
          <w:tcPr>
            <w:tcW w:w="1015" w:type="pct"/>
          </w:tcPr>
          <w:p w14:paraId="368B5CF5" w14:textId="347D67E6" w:rsidR="003679FD" w:rsidRPr="00A154E1" w:rsidRDefault="00B6004B" w:rsidP="003679FD">
            <w:pPr>
              <w:tabs>
                <w:tab w:val="right" w:pos="6840"/>
              </w:tabs>
              <w:bidi/>
              <w:rPr>
                <w:rFonts w:asciiTheme="minorBidi" w:hAnsiTheme="minorBidi" w:cstheme="minorBidi"/>
                <w:b/>
                <w:bCs/>
                <w:sz w:val="18"/>
                <w:szCs w:val="18"/>
                <w:lang w:bidi="ar-JO"/>
              </w:rPr>
            </w:pPr>
            <w:r w:rsidRPr="00B6004B">
              <w:rPr>
                <w:rFonts w:asciiTheme="minorBidi" w:hAnsiTheme="minorBidi" w:cs="Arial"/>
                <w:b/>
                <w:bCs/>
                <w:sz w:val="18"/>
                <w:szCs w:val="18"/>
                <w:rtl/>
                <w:lang w:val="en-US"/>
              </w:rPr>
              <w:t>نظريات المهارات الحياتية</w:t>
            </w:r>
          </w:p>
        </w:tc>
        <w:tc>
          <w:tcPr>
            <w:tcW w:w="948" w:type="pct"/>
          </w:tcPr>
          <w:p w14:paraId="7BD61E34" w14:textId="52F4BD4B" w:rsidR="003679FD" w:rsidRPr="00A154E1" w:rsidRDefault="003679FD" w:rsidP="003679FD">
            <w:pPr>
              <w:tabs>
                <w:tab w:val="right" w:pos="6840"/>
              </w:tabs>
              <w:bidi/>
              <w:jc w:val="center"/>
              <w:rPr>
                <w:rFonts w:asciiTheme="minorBidi" w:hAnsiTheme="minorBidi" w:cstheme="minorBidi"/>
                <w:b/>
                <w:bCs/>
                <w:szCs w:val="20"/>
                <w:lang w:bidi="ar-JO"/>
              </w:rPr>
            </w:pPr>
            <w:r w:rsidRPr="00A154E1">
              <w:rPr>
                <w:rFonts w:asciiTheme="minorBidi" w:hAnsiTheme="minorBidi" w:cstheme="minorBidi" w:hint="cs"/>
                <w:b/>
                <w:bCs/>
                <w:sz w:val="18"/>
                <w:szCs w:val="18"/>
                <w:rtl/>
              </w:rPr>
              <w:t>نظريات المهارات الحياتية</w:t>
            </w:r>
          </w:p>
        </w:tc>
        <w:tc>
          <w:tcPr>
            <w:tcW w:w="980" w:type="pct"/>
          </w:tcPr>
          <w:p w14:paraId="3F12E95A" w14:textId="6E8FFFE2" w:rsidR="003679FD" w:rsidRPr="00A154E1" w:rsidRDefault="003679FD" w:rsidP="003679FD">
            <w:pPr>
              <w:tabs>
                <w:tab w:val="right" w:pos="6840"/>
              </w:tabs>
              <w:bidi/>
              <w:jc w:val="center"/>
              <w:rPr>
                <w:rFonts w:asciiTheme="minorBidi" w:hAnsiTheme="minorBidi" w:cstheme="minorBidi"/>
                <w:b/>
                <w:bCs/>
                <w:szCs w:val="20"/>
                <w:lang w:bidi="ar-JO"/>
              </w:rPr>
            </w:pPr>
            <w:r w:rsidRPr="00A154E1">
              <w:rPr>
                <w:rFonts w:asciiTheme="minorBidi" w:hAnsiTheme="minorBidi" w:cstheme="minorBidi" w:hint="cs"/>
                <w:b/>
                <w:bCs/>
                <w:sz w:val="18"/>
                <w:szCs w:val="18"/>
                <w:rtl/>
              </w:rPr>
              <w:t>نظريات المهارات الحياتية</w:t>
            </w:r>
          </w:p>
        </w:tc>
        <w:tc>
          <w:tcPr>
            <w:tcW w:w="370" w:type="pct"/>
            <w:vAlign w:val="center"/>
          </w:tcPr>
          <w:p w14:paraId="43E5490C" w14:textId="1C4EA056" w:rsidR="003679FD" w:rsidRPr="00A154E1" w:rsidRDefault="003679FD" w:rsidP="003679FD">
            <w:pPr>
              <w:tabs>
                <w:tab w:val="right" w:pos="6840"/>
              </w:tabs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ar-JO"/>
              </w:rPr>
            </w:pPr>
            <w:r w:rsidRPr="00A154E1">
              <w:rPr>
                <w:rFonts w:asciiTheme="minorBidi" w:hAnsiTheme="minorBidi" w:cstheme="minorBidi"/>
                <w:b/>
                <w:bCs/>
                <w:sz w:val="18"/>
                <w:szCs w:val="18"/>
              </w:rPr>
              <w:t>12</w:t>
            </w:r>
          </w:p>
        </w:tc>
      </w:tr>
      <w:tr w:rsidR="003679FD" w:rsidRPr="00A154E1" w14:paraId="5D9B4FFB" w14:textId="4E301B8A" w:rsidTr="00B6004B">
        <w:trPr>
          <w:trHeight w:val="516"/>
          <w:jc w:val="center"/>
        </w:trPr>
        <w:tc>
          <w:tcPr>
            <w:tcW w:w="510" w:type="pct"/>
            <w:vAlign w:val="center"/>
          </w:tcPr>
          <w:p w14:paraId="659F0FA2" w14:textId="5FA3E16B" w:rsidR="003679FD" w:rsidRPr="00A154E1" w:rsidRDefault="003679FD" w:rsidP="003679FD">
            <w:pPr>
              <w:pStyle w:val="BodyText"/>
              <w:bidi/>
              <w:ind w:right="32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</w:rPr>
            </w:pPr>
            <w:r w:rsidRPr="00A154E1"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  <w:lang w:val="en-US"/>
              </w:rPr>
              <w:t>K,S</w:t>
            </w:r>
          </w:p>
        </w:tc>
        <w:tc>
          <w:tcPr>
            <w:tcW w:w="809" w:type="pct"/>
            <w:shd w:val="clear" w:color="auto" w:fill="auto"/>
          </w:tcPr>
          <w:p w14:paraId="210D2742" w14:textId="37009308" w:rsidR="003679FD" w:rsidRPr="00A154E1" w:rsidRDefault="003679FD" w:rsidP="003679FD">
            <w:pPr>
              <w:pStyle w:val="BodyText"/>
              <w:bidi/>
              <w:ind w:right="32"/>
              <w:jc w:val="left"/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</w:rPr>
            </w:pPr>
            <w:r w:rsidRPr="00A154E1">
              <w:rPr>
                <w:rFonts w:asciiTheme="minorBidi" w:hAnsiTheme="minorBidi" w:cstheme="minorBidi"/>
                <w:b/>
                <w:bCs/>
                <w:sz w:val="18"/>
                <w:szCs w:val="18"/>
                <w:lang w:val="en-US"/>
              </w:rPr>
              <w:t>A1,B1,B2,C1,D1</w:t>
            </w:r>
          </w:p>
        </w:tc>
        <w:tc>
          <w:tcPr>
            <w:tcW w:w="368" w:type="pct"/>
            <w:shd w:val="clear" w:color="auto" w:fill="auto"/>
          </w:tcPr>
          <w:p w14:paraId="10A7C3CE" w14:textId="1976A043" w:rsidR="003679FD" w:rsidRPr="00A154E1" w:rsidRDefault="003679FD" w:rsidP="003679FD">
            <w:pPr>
              <w:pStyle w:val="ps1numbered"/>
              <w:numPr>
                <w:ilvl w:val="0"/>
                <w:numId w:val="0"/>
              </w:numPr>
            </w:pPr>
            <w:r w:rsidRPr="00A154E1">
              <w:rPr>
                <w:rFonts w:hint="cs"/>
                <w:rtl/>
              </w:rPr>
              <w:t>1-4-5</w:t>
            </w:r>
          </w:p>
        </w:tc>
        <w:tc>
          <w:tcPr>
            <w:tcW w:w="1015" w:type="pct"/>
          </w:tcPr>
          <w:p w14:paraId="30B509DA" w14:textId="32D39C6B" w:rsidR="003679FD" w:rsidRPr="00A154E1" w:rsidRDefault="00B6004B" w:rsidP="003679FD">
            <w:pPr>
              <w:tabs>
                <w:tab w:val="right" w:pos="6840"/>
              </w:tabs>
              <w:bidi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 w:rsidRPr="00B6004B">
              <w:rPr>
                <w:rFonts w:asciiTheme="minorBidi" w:hAnsiTheme="minorBidi" w:cs="Arial"/>
                <w:b/>
                <w:bCs/>
                <w:sz w:val="18"/>
                <w:szCs w:val="18"/>
                <w:rtl/>
                <w:lang w:val="en-US"/>
              </w:rPr>
              <w:t>خصائص الكفاءة الذاتية</w:t>
            </w:r>
          </w:p>
        </w:tc>
        <w:tc>
          <w:tcPr>
            <w:tcW w:w="948" w:type="pct"/>
          </w:tcPr>
          <w:p w14:paraId="366315BB" w14:textId="5465BC46" w:rsidR="003679FD" w:rsidRPr="00A154E1" w:rsidRDefault="003679FD" w:rsidP="003679FD">
            <w:pPr>
              <w:tabs>
                <w:tab w:val="right" w:pos="6840"/>
              </w:tabs>
              <w:bidi/>
              <w:jc w:val="center"/>
              <w:rPr>
                <w:rFonts w:asciiTheme="minorBidi" w:hAnsiTheme="minorBidi" w:cstheme="minorBidi"/>
                <w:b/>
                <w:bCs/>
                <w:szCs w:val="20"/>
              </w:rPr>
            </w:pPr>
            <w:r w:rsidRPr="00A154E1">
              <w:rPr>
                <w:rFonts w:asciiTheme="minorBidi" w:hAnsiTheme="minorBidi" w:cstheme="minorBidi" w:hint="cs"/>
                <w:b/>
                <w:bCs/>
                <w:sz w:val="18"/>
                <w:szCs w:val="18"/>
                <w:rtl/>
                <w:lang w:bidi="ar-JO"/>
              </w:rPr>
              <w:t>خصائص الكفاءة الذاتية</w:t>
            </w:r>
          </w:p>
        </w:tc>
        <w:tc>
          <w:tcPr>
            <w:tcW w:w="980" w:type="pct"/>
          </w:tcPr>
          <w:p w14:paraId="2D82DD65" w14:textId="1B07B8CE" w:rsidR="003679FD" w:rsidRPr="00A154E1" w:rsidRDefault="003679FD" w:rsidP="003679FD">
            <w:pPr>
              <w:tabs>
                <w:tab w:val="right" w:pos="6840"/>
              </w:tabs>
              <w:bidi/>
              <w:jc w:val="center"/>
              <w:rPr>
                <w:rFonts w:asciiTheme="minorBidi" w:hAnsiTheme="minorBidi" w:cstheme="minorBidi"/>
                <w:b/>
                <w:bCs/>
                <w:szCs w:val="20"/>
              </w:rPr>
            </w:pPr>
            <w:r w:rsidRPr="00A154E1">
              <w:rPr>
                <w:rFonts w:asciiTheme="minorBidi" w:hAnsiTheme="minorBidi" w:cstheme="minorBidi" w:hint="cs"/>
                <w:b/>
                <w:bCs/>
                <w:sz w:val="18"/>
                <w:szCs w:val="18"/>
                <w:rtl/>
                <w:lang w:bidi="ar-JO"/>
              </w:rPr>
              <w:t>خصائص الكفاءة الذاتية</w:t>
            </w:r>
          </w:p>
        </w:tc>
        <w:tc>
          <w:tcPr>
            <w:tcW w:w="370" w:type="pct"/>
            <w:vAlign w:val="center"/>
          </w:tcPr>
          <w:p w14:paraId="269D503B" w14:textId="0F69D5BE" w:rsidR="003679FD" w:rsidRPr="00A154E1" w:rsidRDefault="003679FD" w:rsidP="003679FD">
            <w:pPr>
              <w:tabs>
                <w:tab w:val="right" w:pos="6840"/>
              </w:tabs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</w:rPr>
            </w:pPr>
            <w:r w:rsidRPr="00A154E1">
              <w:rPr>
                <w:rFonts w:asciiTheme="minorBidi" w:hAnsiTheme="minorBidi" w:cstheme="minorBidi"/>
                <w:b/>
                <w:bCs/>
                <w:sz w:val="18"/>
                <w:szCs w:val="18"/>
              </w:rPr>
              <w:t>13</w:t>
            </w:r>
          </w:p>
        </w:tc>
      </w:tr>
      <w:tr w:rsidR="003679FD" w:rsidRPr="00A154E1" w14:paraId="37ECC85B" w14:textId="7C1BABC4" w:rsidTr="00B6004B">
        <w:trPr>
          <w:trHeight w:val="359"/>
          <w:jc w:val="center"/>
        </w:trPr>
        <w:tc>
          <w:tcPr>
            <w:tcW w:w="510" w:type="pct"/>
            <w:vAlign w:val="center"/>
          </w:tcPr>
          <w:p w14:paraId="6830A73B" w14:textId="78D78A42" w:rsidR="003679FD" w:rsidRPr="00A154E1" w:rsidRDefault="003679FD" w:rsidP="003679FD">
            <w:pPr>
              <w:pStyle w:val="BodyText"/>
              <w:bidi/>
              <w:ind w:right="32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</w:rPr>
            </w:pPr>
            <w:r w:rsidRPr="00A154E1"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  <w:lang w:val="en-US"/>
              </w:rPr>
              <w:t>K,S</w:t>
            </w:r>
          </w:p>
        </w:tc>
        <w:tc>
          <w:tcPr>
            <w:tcW w:w="809" w:type="pct"/>
            <w:shd w:val="clear" w:color="auto" w:fill="auto"/>
          </w:tcPr>
          <w:p w14:paraId="2A584B84" w14:textId="2ED02E55" w:rsidR="003679FD" w:rsidRPr="00A154E1" w:rsidRDefault="003679FD" w:rsidP="003679FD">
            <w:pPr>
              <w:pStyle w:val="BodyText"/>
              <w:bidi/>
              <w:ind w:right="32"/>
              <w:jc w:val="left"/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</w:rPr>
            </w:pPr>
            <w:r w:rsidRPr="00A154E1">
              <w:rPr>
                <w:rFonts w:asciiTheme="minorBidi" w:hAnsiTheme="minorBidi" w:cstheme="minorBidi"/>
                <w:b/>
                <w:bCs/>
                <w:sz w:val="18"/>
                <w:szCs w:val="18"/>
                <w:lang w:val="en-US"/>
              </w:rPr>
              <w:t>A1,B1,B2,C1,D1</w:t>
            </w:r>
          </w:p>
        </w:tc>
        <w:tc>
          <w:tcPr>
            <w:tcW w:w="368" w:type="pct"/>
            <w:shd w:val="clear" w:color="auto" w:fill="auto"/>
          </w:tcPr>
          <w:p w14:paraId="1855E00C" w14:textId="61CDAB81" w:rsidR="003679FD" w:rsidRPr="00A154E1" w:rsidRDefault="003679FD" w:rsidP="003679FD">
            <w:pPr>
              <w:pStyle w:val="ps1numbered"/>
              <w:numPr>
                <w:ilvl w:val="0"/>
                <w:numId w:val="0"/>
              </w:numPr>
            </w:pPr>
            <w:r w:rsidRPr="00A154E1">
              <w:rPr>
                <w:rFonts w:hint="cs"/>
                <w:rtl/>
              </w:rPr>
              <w:t>1-4-5</w:t>
            </w:r>
          </w:p>
        </w:tc>
        <w:tc>
          <w:tcPr>
            <w:tcW w:w="1015" w:type="pct"/>
          </w:tcPr>
          <w:p w14:paraId="5586B653" w14:textId="5EA857A2" w:rsidR="003679FD" w:rsidRPr="00A154E1" w:rsidRDefault="00B6004B" w:rsidP="003679FD">
            <w:pPr>
              <w:tabs>
                <w:tab w:val="right" w:pos="6840"/>
              </w:tabs>
              <w:bidi/>
              <w:rPr>
                <w:rFonts w:asciiTheme="minorBidi" w:hAnsiTheme="minorBidi" w:cstheme="minorBidi"/>
                <w:b/>
                <w:bCs/>
                <w:sz w:val="18"/>
                <w:szCs w:val="18"/>
              </w:rPr>
            </w:pPr>
            <w:r w:rsidRPr="00B6004B">
              <w:rPr>
                <w:rFonts w:asciiTheme="minorBidi" w:hAnsiTheme="minorBidi" w:cs="Arial"/>
                <w:b/>
                <w:bCs/>
                <w:sz w:val="18"/>
                <w:szCs w:val="18"/>
                <w:rtl/>
                <w:lang w:val="en-US"/>
              </w:rPr>
              <w:t>صفات وأركان التواصل الاجتماعي</w:t>
            </w:r>
          </w:p>
        </w:tc>
        <w:tc>
          <w:tcPr>
            <w:tcW w:w="948" w:type="pct"/>
          </w:tcPr>
          <w:p w14:paraId="0B6D8B84" w14:textId="44C835D8" w:rsidR="003679FD" w:rsidRPr="00A154E1" w:rsidRDefault="003679FD" w:rsidP="003679FD">
            <w:pPr>
              <w:tabs>
                <w:tab w:val="right" w:pos="6840"/>
              </w:tabs>
              <w:bidi/>
              <w:jc w:val="center"/>
              <w:rPr>
                <w:rFonts w:asciiTheme="minorBidi" w:hAnsiTheme="minorBidi" w:cstheme="minorBidi"/>
                <w:b/>
                <w:bCs/>
                <w:szCs w:val="20"/>
              </w:rPr>
            </w:pPr>
            <w:r w:rsidRPr="00A154E1">
              <w:rPr>
                <w:rFonts w:asciiTheme="minorBidi" w:hAnsiTheme="minorBidi" w:cstheme="minorBidi" w:hint="cs"/>
                <w:b/>
                <w:bCs/>
                <w:sz w:val="18"/>
                <w:szCs w:val="18"/>
                <w:rtl/>
              </w:rPr>
              <w:t xml:space="preserve">صفات </w:t>
            </w:r>
            <w:r w:rsidR="00E126BF" w:rsidRPr="00A154E1">
              <w:rPr>
                <w:rFonts w:asciiTheme="minorBidi" w:hAnsiTheme="minorBidi" w:cstheme="minorBidi" w:hint="cs"/>
                <w:b/>
                <w:bCs/>
                <w:sz w:val="18"/>
                <w:szCs w:val="18"/>
                <w:rtl/>
              </w:rPr>
              <w:t>وأركان</w:t>
            </w:r>
            <w:r w:rsidRPr="00A154E1">
              <w:rPr>
                <w:rFonts w:asciiTheme="minorBidi" w:hAnsiTheme="minorBidi" w:cstheme="minorBidi" w:hint="cs"/>
                <w:b/>
                <w:bCs/>
                <w:sz w:val="18"/>
                <w:szCs w:val="18"/>
                <w:rtl/>
              </w:rPr>
              <w:t xml:space="preserve"> التواصل الاجتماعي</w:t>
            </w:r>
          </w:p>
        </w:tc>
        <w:tc>
          <w:tcPr>
            <w:tcW w:w="980" w:type="pct"/>
          </w:tcPr>
          <w:p w14:paraId="541B6C6D" w14:textId="4D7400B1" w:rsidR="003679FD" w:rsidRPr="00A154E1" w:rsidRDefault="003679FD" w:rsidP="003679FD">
            <w:pPr>
              <w:tabs>
                <w:tab w:val="right" w:pos="6840"/>
              </w:tabs>
              <w:bidi/>
              <w:jc w:val="center"/>
              <w:rPr>
                <w:rFonts w:asciiTheme="minorBidi" w:hAnsiTheme="minorBidi" w:cstheme="minorBidi"/>
                <w:b/>
                <w:bCs/>
                <w:szCs w:val="20"/>
              </w:rPr>
            </w:pPr>
            <w:r w:rsidRPr="00A154E1">
              <w:rPr>
                <w:rFonts w:asciiTheme="minorBidi" w:hAnsiTheme="minorBidi" w:cstheme="minorBidi" w:hint="cs"/>
                <w:b/>
                <w:bCs/>
                <w:sz w:val="18"/>
                <w:szCs w:val="18"/>
                <w:rtl/>
              </w:rPr>
              <w:t xml:space="preserve">صفات </w:t>
            </w:r>
            <w:r w:rsidR="00E126BF" w:rsidRPr="00A154E1">
              <w:rPr>
                <w:rFonts w:asciiTheme="minorBidi" w:hAnsiTheme="minorBidi" w:cstheme="minorBidi" w:hint="cs"/>
                <w:b/>
                <w:bCs/>
                <w:sz w:val="18"/>
                <w:szCs w:val="18"/>
                <w:rtl/>
              </w:rPr>
              <w:t>وأركان</w:t>
            </w:r>
            <w:r w:rsidRPr="00A154E1">
              <w:rPr>
                <w:rFonts w:asciiTheme="minorBidi" w:hAnsiTheme="minorBidi" w:cstheme="minorBidi" w:hint="cs"/>
                <w:b/>
                <w:bCs/>
                <w:sz w:val="18"/>
                <w:szCs w:val="18"/>
                <w:rtl/>
              </w:rPr>
              <w:t xml:space="preserve"> التواصل الاجتماعي</w:t>
            </w:r>
          </w:p>
        </w:tc>
        <w:tc>
          <w:tcPr>
            <w:tcW w:w="370" w:type="pct"/>
            <w:vAlign w:val="center"/>
          </w:tcPr>
          <w:p w14:paraId="4C997138" w14:textId="6A398CF9" w:rsidR="003679FD" w:rsidRPr="00A154E1" w:rsidRDefault="003679FD" w:rsidP="003679FD">
            <w:pPr>
              <w:tabs>
                <w:tab w:val="right" w:pos="6840"/>
              </w:tabs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</w:rPr>
            </w:pPr>
            <w:r w:rsidRPr="00A154E1">
              <w:rPr>
                <w:rFonts w:asciiTheme="minorBidi" w:hAnsiTheme="minorBidi" w:cstheme="minorBidi"/>
                <w:b/>
                <w:bCs/>
                <w:sz w:val="18"/>
                <w:szCs w:val="18"/>
              </w:rPr>
              <w:t>14</w:t>
            </w:r>
          </w:p>
        </w:tc>
      </w:tr>
      <w:tr w:rsidR="00B6004B" w:rsidRPr="00A154E1" w14:paraId="4A33BF62" w14:textId="77777777" w:rsidTr="00E76DB0">
        <w:trPr>
          <w:trHeight w:val="359"/>
          <w:jc w:val="center"/>
        </w:trPr>
        <w:tc>
          <w:tcPr>
            <w:tcW w:w="510" w:type="pct"/>
          </w:tcPr>
          <w:p w14:paraId="71C3E51D" w14:textId="3EB21C68" w:rsidR="00B6004B" w:rsidRPr="00A154E1" w:rsidRDefault="00B6004B" w:rsidP="00B6004B">
            <w:pPr>
              <w:pStyle w:val="BodyText"/>
              <w:bidi/>
              <w:ind w:right="32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B24CC2">
              <w:t>K,S</w:t>
            </w:r>
          </w:p>
        </w:tc>
        <w:tc>
          <w:tcPr>
            <w:tcW w:w="809" w:type="pct"/>
            <w:shd w:val="clear" w:color="auto" w:fill="auto"/>
          </w:tcPr>
          <w:p w14:paraId="03396BEC" w14:textId="51F89D6B" w:rsidR="00B6004B" w:rsidRPr="00A154E1" w:rsidRDefault="00B6004B" w:rsidP="00B6004B">
            <w:pPr>
              <w:pStyle w:val="BodyText"/>
              <w:bidi/>
              <w:ind w:right="32"/>
              <w:jc w:val="left"/>
              <w:rPr>
                <w:rFonts w:asciiTheme="minorBidi" w:hAnsiTheme="minorBidi" w:cstheme="minorBidi"/>
                <w:b/>
                <w:bCs/>
                <w:sz w:val="18"/>
                <w:szCs w:val="18"/>
                <w:lang w:val="en-US"/>
              </w:rPr>
            </w:pPr>
            <w:r w:rsidRPr="00B24CC2">
              <w:t>A1,B1,B2,C1,D1</w:t>
            </w:r>
          </w:p>
        </w:tc>
        <w:tc>
          <w:tcPr>
            <w:tcW w:w="368" w:type="pct"/>
            <w:shd w:val="clear" w:color="auto" w:fill="auto"/>
          </w:tcPr>
          <w:p w14:paraId="4CEDDCE1" w14:textId="49BBF154" w:rsidR="00B6004B" w:rsidRPr="00A154E1" w:rsidRDefault="00B6004B" w:rsidP="00B6004B">
            <w:pPr>
              <w:pStyle w:val="ps1numbered"/>
              <w:numPr>
                <w:ilvl w:val="0"/>
                <w:numId w:val="0"/>
              </w:numPr>
              <w:rPr>
                <w:rtl/>
              </w:rPr>
            </w:pPr>
            <w:r w:rsidRPr="00B24CC2">
              <w:t>1-4-5</w:t>
            </w:r>
          </w:p>
        </w:tc>
        <w:tc>
          <w:tcPr>
            <w:tcW w:w="1015" w:type="pct"/>
          </w:tcPr>
          <w:p w14:paraId="5C3F7AA8" w14:textId="323438EC" w:rsidR="00B6004B" w:rsidRPr="00B6004B" w:rsidRDefault="00B6004B" w:rsidP="00B6004B">
            <w:pPr>
              <w:tabs>
                <w:tab w:val="right" w:pos="6840"/>
              </w:tabs>
              <w:bidi/>
              <w:rPr>
                <w:rFonts w:asciiTheme="minorBidi" w:hAnsiTheme="minorBidi" w:cs="Arial"/>
                <w:b/>
                <w:bCs/>
                <w:sz w:val="18"/>
                <w:szCs w:val="18"/>
                <w:rtl/>
                <w:lang w:val="en-US"/>
              </w:rPr>
            </w:pPr>
            <w:r w:rsidRPr="008D73EF">
              <w:rPr>
                <w:rtl/>
              </w:rPr>
              <w:t>الامتحان النهائي</w:t>
            </w:r>
          </w:p>
        </w:tc>
        <w:tc>
          <w:tcPr>
            <w:tcW w:w="948" w:type="pct"/>
          </w:tcPr>
          <w:p w14:paraId="0A51647D" w14:textId="18788888" w:rsidR="00B6004B" w:rsidRPr="00A154E1" w:rsidRDefault="00B6004B" w:rsidP="00B6004B">
            <w:pPr>
              <w:tabs>
                <w:tab w:val="right" w:pos="6840"/>
              </w:tabs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 w:rsidRPr="008D73EF">
              <w:rPr>
                <w:rtl/>
              </w:rPr>
              <w:t>الامتحان النهائي</w:t>
            </w:r>
          </w:p>
        </w:tc>
        <w:tc>
          <w:tcPr>
            <w:tcW w:w="980" w:type="pct"/>
          </w:tcPr>
          <w:p w14:paraId="6F88C0A3" w14:textId="631A983B" w:rsidR="00B6004B" w:rsidRPr="00A154E1" w:rsidRDefault="00B6004B" w:rsidP="00B6004B">
            <w:pPr>
              <w:tabs>
                <w:tab w:val="right" w:pos="6840"/>
              </w:tabs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 w:rsidRPr="008D73EF">
              <w:rPr>
                <w:rtl/>
              </w:rPr>
              <w:t>الامتحان النهائي</w:t>
            </w:r>
            <w:r w:rsidRPr="008D73EF">
              <w:t xml:space="preserve"> </w:t>
            </w:r>
          </w:p>
        </w:tc>
        <w:tc>
          <w:tcPr>
            <w:tcW w:w="370" w:type="pct"/>
            <w:vAlign w:val="center"/>
          </w:tcPr>
          <w:p w14:paraId="6C531404" w14:textId="2ECFDBBC" w:rsidR="00B6004B" w:rsidRPr="00A154E1" w:rsidRDefault="00B6004B" w:rsidP="00B6004B">
            <w:pPr>
              <w:tabs>
                <w:tab w:val="right" w:pos="6840"/>
              </w:tabs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ar-JO"/>
              </w:rPr>
            </w:pPr>
            <w:r>
              <w:rPr>
                <w:rFonts w:asciiTheme="minorBidi" w:hAnsiTheme="minorBidi" w:cstheme="minorBidi" w:hint="cs"/>
                <w:b/>
                <w:bCs/>
                <w:sz w:val="18"/>
                <w:szCs w:val="18"/>
                <w:rtl/>
                <w:lang w:bidi="ar-JO"/>
              </w:rPr>
              <w:t>15</w:t>
            </w:r>
          </w:p>
        </w:tc>
      </w:tr>
    </w:tbl>
    <w:p w14:paraId="3A2C4AE7" w14:textId="3FE92006" w:rsidR="00F1283F" w:rsidRPr="00A154E1" w:rsidRDefault="009D3E4D" w:rsidP="00E86F51">
      <w:pPr>
        <w:pStyle w:val="ps2"/>
        <w:bidi/>
        <w:spacing w:before="240" w:after="120" w:line="240" w:lineRule="auto"/>
        <w:rPr>
          <w:rFonts w:ascii="Cambria" w:hAnsi="Cambria"/>
          <w:sz w:val="24"/>
          <w:rtl/>
          <w:lang w:val="en-US" w:bidi="ar-JO"/>
        </w:rPr>
      </w:pPr>
      <w:r w:rsidRPr="00A154E1">
        <w:rPr>
          <w:rFonts w:ascii="Cambria" w:hAnsi="Cambria" w:hint="cs"/>
          <w:sz w:val="18"/>
          <w:szCs w:val="18"/>
          <w:rtl/>
        </w:rPr>
        <w:t xml:space="preserve">* </w:t>
      </w:r>
      <w:r w:rsidRPr="00A154E1">
        <w:rPr>
          <w:rFonts w:ascii="Cambria" w:hAnsi="Cambria"/>
          <w:sz w:val="18"/>
          <w:szCs w:val="18"/>
          <w:lang w:val="en-US"/>
        </w:rPr>
        <w:t>K</w:t>
      </w:r>
      <w:r w:rsidRPr="00A154E1">
        <w:rPr>
          <w:rFonts w:ascii="Cambria" w:hAnsi="Cambria" w:hint="cs"/>
          <w:sz w:val="18"/>
          <w:szCs w:val="18"/>
          <w:rtl/>
          <w:lang w:val="en-US" w:bidi="ar-JO"/>
        </w:rPr>
        <w:t>: معرفة</w:t>
      </w:r>
      <w:r w:rsidR="00ED0FA9" w:rsidRPr="00A154E1">
        <w:rPr>
          <w:rFonts w:ascii="Cambria" w:hAnsi="Cambria" w:hint="cs"/>
          <w:sz w:val="18"/>
          <w:szCs w:val="18"/>
          <w:rtl/>
          <w:lang w:val="en-US" w:bidi="ar-JO"/>
        </w:rPr>
        <w:t xml:space="preserve">، </w:t>
      </w:r>
      <w:r w:rsidR="00ED0FA9" w:rsidRPr="00A154E1">
        <w:rPr>
          <w:rFonts w:ascii="Cambria" w:hAnsi="Cambria"/>
          <w:sz w:val="18"/>
          <w:szCs w:val="18"/>
          <w:lang w:val="en-US" w:bidi="ar-JO"/>
        </w:rPr>
        <w:t>S</w:t>
      </w:r>
      <w:r w:rsidR="00ED0FA9" w:rsidRPr="00A154E1">
        <w:rPr>
          <w:rFonts w:ascii="Cambria" w:hAnsi="Cambria" w:hint="cs"/>
          <w:sz w:val="18"/>
          <w:szCs w:val="18"/>
          <w:rtl/>
          <w:lang w:val="en-US" w:bidi="ar-JO"/>
        </w:rPr>
        <w:t xml:space="preserve">: مهارة، </w:t>
      </w:r>
      <w:r w:rsidR="00ED0FA9" w:rsidRPr="00A154E1">
        <w:rPr>
          <w:rFonts w:ascii="Cambria" w:hAnsi="Cambria"/>
          <w:sz w:val="18"/>
          <w:szCs w:val="18"/>
          <w:lang w:val="en-US" w:bidi="ar-JO"/>
        </w:rPr>
        <w:t>C</w:t>
      </w:r>
      <w:r w:rsidR="00ED0FA9" w:rsidRPr="00A154E1">
        <w:rPr>
          <w:rFonts w:ascii="Cambria" w:hAnsi="Cambria" w:hint="cs"/>
          <w:sz w:val="18"/>
          <w:szCs w:val="18"/>
          <w:rtl/>
          <w:lang w:val="en-US" w:bidi="ar-JO"/>
        </w:rPr>
        <w:t>: كفاية</w:t>
      </w:r>
    </w:p>
    <w:p w14:paraId="0D0865BF" w14:textId="2B136802" w:rsidR="00B56894" w:rsidRPr="00A154E1" w:rsidRDefault="00F751A3" w:rsidP="00583277">
      <w:pPr>
        <w:bidi/>
        <w:rPr>
          <w:rFonts w:ascii="Cambria" w:hAnsi="Cambria" w:cs="Arial"/>
          <w:b/>
          <w:bCs/>
          <w:sz w:val="24"/>
          <w:lang w:val="en-US"/>
        </w:rPr>
      </w:pPr>
      <w:r w:rsidRPr="00A154E1">
        <w:rPr>
          <w:rFonts w:ascii="Cambria" w:hAnsi="Cambria" w:hint="cs"/>
          <w:b/>
          <w:bCs/>
          <w:sz w:val="24"/>
          <w:rtl/>
        </w:rPr>
        <w:t xml:space="preserve">طرق التدريس </w:t>
      </w:r>
      <w:r w:rsidR="00D54BED" w:rsidRPr="00A154E1">
        <w:rPr>
          <w:rFonts w:ascii="Cambria" w:hAnsi="Cambria" w:hint="cs"/>
          <w:b/>
          <w:bCs/>
          <w:sz w:val="24"/>
          <w:rtl/>
        </w:rPr>
        <w:t>والتقييم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9880"/>
      </w:tblGrid>
      <w:tr w:rsidR="00B143AC" w:rsidRPr="00A154E1" w14:paraId="167F7AB3" w14:textId="77777777" w:rsidTr="00A15686">
        <w:trPr>
          <w:trHeight w:val="652"/>
        </w:trPr>
        <w:tc>
          <w:tcPr>
            <w:tcW w:w="5000" w:type="pct"/>
          </w:tcPr>
          <w:p w14:paraId="725F533A" w14:textId="06524E46" w:rsidR="00E6635E" w:rsidRPr="00A154E1" w:rsidRDefault="00E6635E" w:rsidP="004F66A7">
            <w:pPr>
              <w:pStyle w:val="ps1Char"/>
              <w:rPr>
                <w:rtl/>
              </w:rPr>
            </w:pPr>
            <w:r w:rsidRPr="00A154E1">
              <w:rPr>
                <w:rtl/>
              </w:rPr>
              <w:t xml:space="preserve">يتم تعزيز </w:t>
            </w:r>
            <w:r w:rsidR="00D54BED" w:rsidRPr="00A154E1">
              <w:rPr>
                <w:rFonts w:hint="cs"/>
                <w:rtl/>
              </w:rPr>
              <w:t>وتطوير</w:t>
            </w:r>
            <w:r w:rsidRPr="00A154E1">
              <w:rPr>
                <w:rtl/>
              </w:rPr>
              <w:t xml:space="preserve"> </w:t>
            </w:r>
            <w:r w:rsidR="009D1721" w:rsidRPr="00A154E1">
              <w:rPr>
                <w:rFonts w:hint="cs"/>
                <w:rtl/>
              </w:rPr>
              <w:t>مخرجات التعلم</w:t>
            </w:r>
            <w:r w:rsidRPr="00A154E1">
              <w:rPr>
                <w:rtl/>
              </w:rPr>
              <w:t xml:space="preserve"> من خلال طرق التدريس والتعل</w:t>
            </w:r>
            <w:r w:rsidR="00D54BED" w:rsidRPr="00A154E1">
              <w:rPr>
                <w:rFonts w:hint="cs"/>
                <w:rtl/>
              </w:rPr>
              <w:t>ي</w:t>
            </w:r>
            <w:r w:rsidRPr="00A154E1">
              <w:rPr>
                <w:rtl/>
              </w:rPr>
              <w:t>م التالية:</w:t>
            </w:r>
          </w:p>
          <w:p w14:paraId="39F66C21" w14:textId="567F85AE" w:rsidR="00E6635E" w:rsidRPr="00A154E1" w:rsidRDefault="009062D8" w:rsidP="001C602A">
            <w:pPr>
              <w:pStyle w:val="ps1Char"/>
            </w:pPr>
            <w:r w:rsidRPr="00A154E1">
              <w:rPr>
                <w:rFonts w:hint="cs"/>
              </w:rPr>
              <w:sym w:font="Symbol" w:char="F0F0"/>
            </w:r>
            <w:r w:rsidRPr="00A154E1">
              <w:rPr>
                <w:rFonts w:hint="cs"/>
                <w:rtl/>
              </w:rPr>
              <w:t xml:space="preserve">  </w:t>
            </w:r>
            <w:r w:rsidR="00E6635E" w:rsidRPr="00A154E1">
              <w:rPr>
                <w:rtl/>
              </w:rPr>
              <w:t>مقاطع فيديو الدورة</w:t>
            </w:r>
          </w:p>
          <w:p w14:paraId="3D9F002F" w14:textId="386C561D" w:rsidR="00E6635E" w:rsidRPr="00A154E1" w:rsidRDefault="00B815CD" w:rsidP="004F66A7">
            <w:pPr>
              <w:pStyle w:val="ps1Char"/>
            </w:pPr>
            <w:r w:rsidRPr="00A154E1">
              <w:sym w:font="Symbol" w:char="F0D6"/>
            </w:r>
            <w:r w:rsidR="00E6635E" w:rsidRPr="00A154E1">
              <w:rPr>
                <w:rtl/>
              </w:rPr>
              <w:t xml:space="preserve"> </w:t>
            </w:r>
            <w:r w:rsidR="00D54BED" w:rsidRPr="00A154E1">
              <w:rPr>
                <w:rFonts w:hint="cs"/>
                <w:rtl/>
              </w:rPr>
              <w:t>النشاطات</w:t>
            </w:r>
            <w:r w:rsidR="00E6635E" w:rsidRPr="00A154E1">
              <w:rPr>
                <w:rtl/>
              </w:rPr>
              <w:t xml:space="preserve"> العملية</w:t>
            </w:r>
          </w:p>
          <w:p w14:paraId="17D6EEE2" w14:textId="26E68615" w:rsidR="00E6635E" w:rsidRPr="00A154E1" w:rsidRDefault="00B815CD" w:rsidP="004F66A7">
            <w:pPr>
              <w:pStyle w:val="ps1Char"/>
            </w:pPr>
            <w:r w:rsidRPr="00A154E1">
              <w:sym w:font="Symbol" w:char="F0D6"/>
            </w:r>
            <w:r w:rsidR="00E6635E" w:rsidRPr="00A154E1">
              <w:rPr>
                <w:rtl/>
              </w:rPr>
              <w:t xml:space="preserve"> منتديات المناقشة</w:t>
            </w:r>
          </w:p>
          <w:p w14:paraId="4F2A078D" w14:textId="26D4DE4B" w:rsidR="00181723" w:rsidRPr="00A154E1" w:rsidRDefault="00B815CD" w:rsidP="004F66A7">
            <w:pPr>
              <w:pStyle w:val="ps1Char"/>
              <w:rPr>
                <w:rtl/>
              </w:rPr>
            </w:pPr>
            <w:r w:rsidRPr="00A154E1">
              <w:sym w:font="Symbol" w:char="F0D6"/>
            </w:r>
            <w:r w:rsidR="00D54BED" w:rsidRPr="00A154E1">
              <w:rPr>
                <w:rFonts w:hint="cs"/>
                <w:rtl/>
              </w:rPr>
              <w:t>الامتحانات القصيرة</w:t>
            </w:r>
          </w:p>
          <w:p w14:paraId="085F7B1E" w14:textId="77777777" w:rsidR="00543573" w:rsidRPr="00A154E1" w:rsidRDefault="00E6635E" w:rsidP="004F66A7">
            <w:pPr>
              <w:pStyle w:val="ps1Char"/>
              <w:rPr>
                <w:rtl/>
              </w:rPr>
            </w:pPr>
            <w:r w:rsidRPr="00A154E1">
              <w:t></w:t>
            </w:r>
            <w:r w:rsidR="00181723" w:rsidRPr="00A154E1">
              <w:rPr>
                <w:rFonts w:hint="cs"/>
                <w:rtl/>
              </w:rPr>
              <w:t>أ</w:t>
            </w:r>
            <w:r w:rsidRPr="00A154E1">
              <w:rPr>
                <w:rtl/>
              </w:rPr>
              <w:t>نشطة تفاعلية أخرى عبر الإنترنت</w:t>
            </w:r>
          </w:p>
          <w:p w14:paraId="16B41B14" w14:textId="6FB94B49" w:rsidR="00941A40" w:rsidRPr="00A154E1" w:rsidRDefault="00941A40" w:rsidP="004F66A7">
            <w:pPr>
              <w:pStyle w:val="ps1Char"/>
            </w:pPr>
            <w:r w:rsidRPr="00A154E1">
              <w:t></w:t>
            </w:r>
            <w:r w:rsidRPr="00A154E1">
              <w:rPr>
                <w:rFonts w:hint="cs"/>
                <w:rtl/>
              </w:rPr>
              <w:t>التقارير الدورية عن المادة الدراسية</w:t>
            </w:r>
          </w:p>
        </w:tc>
      </w:tr>
    </w:tbl>
    <w:p w14:paraId="725941E0" w14:textId="36CBA24C" w:rsidR="00DD1E8B" w:rsidRPr="00A154E1" w:rsidRDefault="00DD1E8B" w:rsidP="00DD1E8B">
      <w:pPr>
        <w:pStyle w:val="ps2"/>
        <w:bidi/>
        <w:spacing w:before="240" w:after="120" w:line="240" w:lineRule="auto"/>
        <w:rPr>
          <w:rFonts w:ascii="Cambria" w:hAnsi="Cambria"/>
          <w:sz w:val="24"/>
          <w:rtl/>
          <w:lang w:bidi="ar-JO"/>
        </w:rPr>
      </w:pPr>
    </w:p>
    <w:p w14:paraId="3392F3DA" w14:textId="50CB9B90" w:rsidR="00B143AC" w:rsidRPr="00A154E1" w:rsidRDefault="00D54BED" w:rsidP="00DD1E8B">
      <w:pPr>
        <w:pStyle w:val="ps2"/>
        <w:bidi/>
        <w:spacing w:before="240" w:after="120" w:line="240" w:lineRule="auto"/>
        <w:rPr>
          <w:rFonts w:ascii="Cambria" w:hAnsi="Cambria"/>
          <w:sz w:val="24"/>
          <w:rtl/>
          <w:lang w:bidi="ar-JO"/>
        </w:rPr>
      </w:pPr>
      <w:r w:rsidRPr="00A154E1">
        <w:rPr>
          <w:rFonts w:ascii="Cambria" w:hAnsi="Cambria" w:hint="cs"/>
          <w:sz w:val="24"/>
          <w:rtl/>
          <w:lang w:bidi="ar-JO"/>
        </w:rPr>
        <w:t>السياسات العامة للمادة: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9874"/>
      </w:tblGrid>
      <w:tr w:rsidR="00B143AC" w:rsidRPr="00A154E1" w14:paraId="367EFE18" w14:textId="77777777" w:rsidTr="00A15686">
        <w:tc>
          <w:tcPr>
            <w:tcW w:w="5000" w:type="pct"/>
          </w:tcPr>
          <w:p w14:paraId="715B5A35" w14:textId="77777777" w:rsidR="00D54BED" w:rsidRPr="00A154E1" w:rsidRDefault="00D54BED" w:rsidP="00D54BED">
            <w:pPr>
              <w:bidi/>
              <w:spacing w:before="80" w:after="120"/>
              <w:rPr>
                <w:rFonts w:ascii="Cambria" w:hAnsi="Cambria" w:cs="Arial"/>
                <w:b/>
                <w:bCs/>
                <w:color w:val="000000"/>
                <w:szCs w:val="20"/>
                <w:rtl/>
              </w:rPr>
            </w:pPr>
            <w:r w:rsidRPr="00A154E1">
              <w:rPr>
                <w:rFonts w:ascii="Cambria" w:hAnsi="Cambria" w:cs="Arial"/>
                <w:b/>
                <w:bCs/>
                <w:color w:val="000000"/>
                <w:szCs w:val="20"/>
                <w:rtl/>
              </w:rPr>
              <w:t>أ- سياسات الحضور</w:t>
            </w:r>
            <w:r w:rsidRPr="00A154E1">
              <w:rPr>
                <w:rFonts w:ascii="Cambria" w:hAnsi="Cambria" w:cs="Arial"/>
                <w:b/>
                <w:bCs/>
                <w:color w:val="000000"/>
                <w:szCs w:val="20"/>
              </w:rPr>
              <w:t>:</w:t>
            </w:r>
          </w:p>
          <w:p w14:paraId="58A097C4" w14:textId="77777777" w:rsidR="00D54BED" w:rsidRPr="00A154E1" w:rsidRDefault="00D54BED" w:rsidP="00D54BED">
            <w:pPr>
              <w:bidi/>
              <w:spacing w:before="80" w:after="120"/>
              <w:rPr>
                <w:rFonts w:ascii="Cambria" w:hAnsi="Cambria" w:cs="Arial"/>
                <w:b/>
                <w:bCs/>
                <w:color w:val="000000"/>
                <w:szCs w:val="20"/>
                <w:rtl/>
              </w:rPr>
            </w:pPr>
            <w:r w:rsidRPr="00A154E1">
              <w:rPr>
                <w:rFonts w:ascii="Cambria" w:hAnsi="Cambria" w:cs="Arial"/>
                <w:b/>
                <w:bCs/>
                <w:color w:val="000000"/>
                <w:szCs w:val="20"/>
              </w:rPr>
              <w:t xml:space="preserve">          </w:t>
            </w:r>
            <w:r w:rsidRPr="00A154E1">
              <w:rPr>
                <w:rFonts w:ascii="Cambria" w:hAnsi="Cambria" w:cs="Arial"/>
                <w:b/>
                <w:bCs/>
                <w:color w:val="000000"/>
                <w:szCs w:val="20"/>
                <w:rtl/>
              </w:rPr>
              <w:t>الحد الأقصى للغياب المسموح به هو 15٪ من المحاضرات</w:t>
            </w:r>
            <w:r w:rsidRPr="00A154E1">
              <w:rPr>
                <w:rFonts w:ascii="Cambria" w:hAnsi="Cambria" w:cs="Arial"/>
                <w:b/>
                <w:bCs/>
                <w:color w:val="000000"/>
                <w:szCs w:val="20"/>
              </w:rPr>
              <w:t>.</w:t>
            </w:r>
          </w:p>
          <w:p w14:paraId="23EB256D" w14:textId="77777777" w:rsidR="00D54BED" w:rsidRPr="00A154E1" w:rsidRDefault="00D54BED" w:rsidP="00D54BED">
            <w:pPr>
              <w:bidi/>
              <w:spacing w:before="80" w:after="120"/>
              <w:rPr>
                <w:rFonts w:ascii="Cambria" w:hAnsi="Cambria" w:cs="Arial"/>
                <w:b/>
                <w:bCs/>
                <w:color w:val="000000"/>
                <w:szCs w:val="20"/>
                <w:rtl/>
              </w:rPr>
            </w:pPr>
            <w:r w:rsidRPr="00A154E1">
              <w:rPr>
                <w:rFonts w:ascii="Cambria" w:hAnsi="Cambria" w:cs="Arial"/>
                <w:b/>
                <w:bCs/>
                <w:color w:val="000000"/>
                <w:szCs w:val="20"/>
                <w:rtl/>
              </w:rPr>
              <w:t>ب- الغياب عن الامتحانات وتسليم الواجبات في مواعيدها</w:t>
            </w:r>
            <w:r w:rsidRPr="00A154E1">
              <w:rPr>
                <w:rFonts w:ascii="Cambria" w:hAnsi="Cambria" w:cs="Arial"/>
                <w:b/>
                <w:bCs/>
                <w:color w:val="000000"/>
                <w:szCs w:val="20"/>
              </w:rPr>
              <w:t>:</w:t>
            </w:r>
          </w:p>
          <w:p w14:paraId="0F079DAB" w14:textId="77777777" w:rsidR="00D54BED" w:rsidRPr="00A154E1" w:rsidRDefault="00D54BED" w:rsidP="00D54BED">
            <w:pPr>
              <w:bidi/>
              <w:spacing w:before="80" w:after="120"/>
              <w:rPr>
                <w:rFonts w:ascii="Cambria" w:hAnsi="Cambria" w:cs="Arial"/>
                <w:b/>
                <w:bCs/>
                <w:color w:val="000000"/>
                <w:szCs w:val="20"/>
                <w:rtl/>
              </w:rPr>
            </w:pPr>
            <w:r w:rsidRPr="00A154E1">
              <w:rPr>
                <w:rFonts w:ascii="Cambria" w:hAnsi="Cambria" w:cs="Arial"/>
                <w:b/>
                <w:bCs/>
                <w:color w:val="000000"/>
                <w:szCs w:val="20"/>
              </w:rPr>
              <w:t xml:space="preserve">           </w:t>
            </w:r>
            <w:r w:rsidRPr="00A154E1">
              <w:rPr>
                <w:rFonts w:ascii="Cambria" w:hAnsi="Cambria" w:cs="Arial"/>
                <w:b/>
                <w:bCs/>
                <w:color w:val="000000"/>
                <w:szCs w:val="20"/>
                <w:rtl/>
              </w:rPr>
              <w:t>يمكن إعادة الامتحان النصفي بناءً على موافقة المدرس على العذر</w:t>
            </w:r>
            <w:r w:rsidRPr="00A154E1">
              <w:rPr>
                <w:rFonts w:ascii="Cambria" w:hAnsi="Cambria" w:cs="Arial"/>
                <w:b/>
                <w:bCs/>
                <w:color w:val="000000"/>
                <w:szCs w:val="20"/>
              </w:rPr>
              <w:t>.</w:t>
            </w:r>
          </w:p>
          <w:p w14:paraId="32385F25" w14:textId="7BD437FC" w:rsidR="00D54BED" w:rsidRPr="00A154E1" w:rsidRDefault="00D54BED" w:rsidP="00D54BED">
            <w:pPr>
              <w:bidi/>
              <w:spacing w:before="80" w:after="120"/>
              <w:rPr>
                <w:rFonts w:ascii="Cambria" w:hAnsi="Cambria" w:cs="Arial"/>
                <w:b/>
                <w:bCs/>
                <w:color w:val="000000"/>
                <w:szCs w:val="20"/>
                <w:rtl/>
              </w:rPr>
            </w:pPr>
            <w:r w:rsidRPr="00A154E1">
              <w:rPr>
                <w:rFonts w:ascii="Cambria" w:hAnsi="Cambria" w:cs="Arial"/>
                <w:b/>
                <w:bCs/>
                <w:color w:val="000000"/>
                <w:szCs w:val="20"/>
              </w:rPr>
              <w:t xml:space="preserve">            </w:t>
            </w:r>
            <w:r w:rsidRPr="00A154E1">
              <w:rPr>
                <w:rFonts w:ascii="Cambria" w:hAnsi="Cambria" w:cs="Arial"/>
                <w:b/>
                <w:bCs/>
                <w:color w:val="000000"/>
                <w:szCs w:val="20"/>
                <w:rtl/>
              </w:rPr>
              <w:t xml:space="preserve">عدم تسليم </w:t>
            </w:r>
            <w:r w:rsidRPr="00A154E1">
              <w:rPr>
                <w:rFonts w:ascii="Cambria" w:hAnsi="Cambria" w:cs="Arial" w:hint="cs"/>
                <w:b/>
                <w:bCs/>
                <w:color w:val="000000"/>
                <w:szCs w:val="20"/>
                <w:rtl/>
              </w:rPr>
              <w:t>الواجب</w:t>
            </w:r>
            <w:r w:rsidRPr="00A154E1">
              <w:rPr>
                <w:rFonts w:ascii="Cambria" w:hAnsi="Cambria" w:cs="Arial"/>
                <w:b/>
                <w:bCs/>
                <w:color w:val="000000"/>
                <w:szCs w:val="20"/>
                <w:rtl/>
              </w:rPr>
              <w:t xml:space="preserve"> في الوقت المحدد سيؤدي إلى عقوبات</w:t>
            </w:r>
            <w:r w:rsidRPr="00A154E1">
              <w:rPr>
                <w:rFonts w:ascii="Cambria" w:hAnsi="Cambria" w:cs="Arial"/>
                <w:b/>
                <w:bCs/>
                <w:color w:val="000000"/>
                <w:szCs w:val="20"/>
              </w:rPr>
              <w:t>.</w:t>
            </w:r>
          </w:p>
          <w:p w14:paraId="37A6E6DC" w14:textId="7F64AFDD" w:rsidR="00D54BED" w:rsidRPr="00A154E1" w:rsidRDefault="00D54BED" w:rsidP="00D54BED">
            <w:pPr>
              <w:bidi/>
              <w:spacing w:before="80" w:after="120"/>
              <w:rPr>
                <w:rFonts w:ascii="Cambria" w:hAnsi="Cambria" w:cs="Arial"/>
                <w:b/>
                <w:bCs/>
                <w:color w:val="000000"/>
                <w:szCs w:val="20"/>
                <w:lang w:val="en-US"/>
              </w:rPr>
            </w:pPr>
            <w:r w:rsidRPr="00A154E1">
              <w:rPr>
                <w:rFonts w:ascii="Cambria" w:hAnsi="Cambria" w:cs="Arial"/>
                <w:b/>
                <w:bCs/>
                <w:color w:val="000000"/>
                <w:szCs w:val="20"/>
                <w:rtl/>
              </w:rPr>
              <w:t>ج- إجراءات الصحة والسلامة</w:t>
            </w:r>
          </w:p>
          <w:p w14:paraId="18F3464A" w14:textId="612F5275" w:rsidR="00D54BED" w:rsidRPr="00A154E1" w:rsidRDefault="00D54BED" w:rsidP="00D54BED">
            <w:pPr>
              <w:bidi/>
              <w:spacing w:before="80" w:after="120"/>
              <w:rPr>
                <w:rFonts w:ascii="Cambria" w:hAnsi="Cambria" w:cs="Arial"/>
                <w:b/>
                <w:bCs/>
                <w:color w:val="000000"/>
                <w:szCs w:val="20"/>
                <w:rtl/>
              </w:rPr>
            </w:pPr>
            <w:r w:rsidRPr="00A154E1">
              <w:rPr>
                <w:rFonts w:ascii="Cambria" w:hAnsi="Cambria" w:cs="Arial"/>
                <w:b/>
                <w:bCs/>
                <w:color w:val="000000"/>
                <w:szCs w:val="20"/>
                <w:rtl/>
              </w:rPr>
              <w:t>د- سياسة</w:t>
            </w:r>
            <w:r w:rsidRPr="00A154E1">
              <w:rPr>
                <w:rFonts w:ascii="Cambria" w:hAnsi="Cambria" w:cs="Arial" w:hint="cs"/>
                <w:b/>
                <w:bCs/>
                <w:color w:val="000000"/>
                <w:szCs w:val="20"/>
                <w:rtl/>
                <w:lang w:bidi="ar-JO"/>
              </w:rPr>
              <w:t xml:space="preserve"> الأمانة</w:t>
            </w:r>
            <w:r w:rsidR="00276682" w:rsidRPr="00A154E1">
              <w:rPr>
                <w:rFonts w:ascii="Cambria" w:hAnsi="Cambria" w:cs="Arial" w:hint="cs"/>
                <w:b/>
                <w:bCs/>
                <w:color w:val="000000"/>
                <w:szCs w:val="20"/>
                <w:rtl/>
                <w:lang w:bidi="ar-JO"/>
              </w:rPr>
              <w:t xml:space="preserve"> في</w:t>
            </w:r>
            <w:r w:rsidRPr="00A154E1">
              <w:rPr>
                <w:rFonts w:ascii="Cambria" w:hAnsi="Cambria" w:cs="Arial"/>
                <w:b/>
                <w:bCs/>
                <w:color w:val="000000"/>
                <w:szCs w:val="20"/>
                <w:rtl/>
              </w:rPr>
              <w:t xml:space="preserve"> الغش والانتحال وسوء السلوك</w:t>
            </w:r>
            <w:r w:rsidRPr="00A154E1">
              <w:rPr>
                <w:rFonts w:ascii="Cambria" w:hAnsi="Cambria" w:cs="Arial"/>
                <w:b/>
                <w:bCs/>
                <w:color w:val="000000"/>
                <w:szCs w:val="20"/>
              </w:rPr>
              <w:t>:</w:t>
            </w:r>
          </w:p>
          <w:p w14:paraId="47DC397B" w14:textId="77777777" w:rsidR="00D54BED" w:rsidRPr="00A154E1" w:rsidRDefault="00D54BED" w:rsidP="00D54BED">
            <w:pPr>
              <w:bidi/>
              <w:spacing w:before="80" w:after="120"/>
              <w:rPr>
                <w:rFonts w:ascii="Cambria" w:hAnsi="Cambria" w:cs="Arial"/>
                <w:b/>
                <w:bCs/>
                <w:color w:val="000000"/>
                <w:szCs w:val="20"/>
                <w:rtl/>
              </w:rPr>
            </w:pPr>
            <w:r w:rsidRPr="00A154E1">
              <w:rPr>
                <w:rFonts w:ascii="Cambria" w:hAnsi="Cambria" w:cs="Arial"/>
                <w:b/>
                <w:bCs/>
                <w:color w:val="000000"/>
                <w:szCs w:val="20"/>
              </w:rPr>
              <w:t xml:space="preserve">                </w:t>
            </w:r>
            <w:r w:rsidRPr="00A154E1">
              <w:rPr>
                <w:rFonts w:ascii="Cambria" w:hAnsi="Cambria" w:cs="Arial"/>
                <w:b/>
                <w:bCs/>
                <w:color w:val="000000"/>
                <w:szCs w:val="20"/>
                <w:rtl/>
              </w:rPr>
              <w:t>سيؤدي الغش والسرقة الأدبية وسوء السلوك إلى درجة الصفر وقد يتم اتخاذ مزيد من الإجراءات التأديبية</w:t>
            </w:r>
            <w:r w:rsidRPr="00A154E1">
              <w:rPr>
                <w:rFonts w:ascii="Cambria" w:hAnsi="Cambria" w:cs="Arial"/>
                <w:b/>
                <w:bCs/>
                <w:color w:val="000000"/>
                <w:szCs w:val="20"/>
              </w:rPr>
              <w:t>.</w:t>
            </w:r>
          </w:p>
          <w:p w14:paraId="66961127" w14:textId="77777777" w:rsidR="00D54BED" w:rsidRPr="00A154E1" w:rsidRDefault="00D54BED" w:rsidP="00D54BED">
            <w:pPr>
              <w:bidi/>
              <w:spacing w:before="80" w:after="120"/>
              <w:rPr>
                <w:rFonts w:ascii="Cambria" w:hAnsi="Cambria" w:cs="Arial"/>
                <w:b/>
                <w:bCs/>
                <w:color w:val="000000"/>
                <w:szCs w:val="20"/>
                <w:rtl/>
              </w:rPr>
            </w:pPr>
            <w:r w:rsidRPr="00A154E1">
              <w:rPr>
                <w:rFonts w:ascii="Cambria" w:hAnsi="Cambria" w:cs="Arial"/>
                <w:b/>
                <w:bCs/>
                <w:color w:val="000000"/>
                <w:szCs w:val="20"/>
                <w:rtl/>
              </w:rPr>
              <w:t>هـ- سياسة الدرجات</w:t>
            </w:r>
            <w:r w:rsidRPr="00A154E1">
              <w:rPr>
                <w:rFonts w:ascii="Cambria" w:hAnsi="Cambria" w:cs="Arial"/>
                <w:b/>
                <w:bCs/>
                <w:color w:val="000000"/>
                <w:szCs w:val="20"/>
              </w:rPr>
              <w:t>:</w:t>
            </w:r>
          </w:p>
          <w:p w14:paraId="261CED78" w14:textId="3F3361BC" w:rsidR="00D54BED" w:rsidRPr="00A154E1" w:rsidRDefault="00D54BED" w:rsidP="00276682">
            <w:pPr>
              <w:pStyle w:val="ListParagraph"/>
              <w:numPr>
                <w:ilvl w:val="0"/>
                <w:numId w:val="32"/>
              </w:numPr>
              <w:bidi/>
              <w:spacing w:before="80" w:after="120"/>
              <w:rPr>
                <w:rFonts w:ascii="Cambria" w:hAnsi="Cambria" w:cs="Arial"/>
                <w:b/>
                <w:bCs/>
                <w:color w:val="000000"/>
                <w:szCs w:val="20"/>
                <w:rtl/>
              </w:rPr>
            </w:pPr>
            <w:r w:rsidRPr="00A154E1">
              <w:rPr>
                <w:rFonts w:ascii="Cambria" w:hAnsi="Cambria" w:cs="Arial"/>
                <w:b/>
                <w:bCs/>
                <w:color w:val="000000"/>
                <w:szCs w:val="20"/>
                <w:rtl/>
              </w:rPr>
              <w:t xml:space="preserve">يتم </w:t>
            </w:r>
            <w:r w:rsidR="00276682" w:rsidRPr="00A154E1">
              <w:rPr>
                <w:rFonts w:ascii="Cambria" w:hAnsi="Cambria" w:cs="Arial" w:hint="cs"/>
                <w:b/>
                <w:bCs/>
                <w:color w:val="000000"/>
                <w:szCs w:val="20"/>
                <w:rtl/>
              </w:rPr>
              <w:t>تسليم</w:t>
            </w:r>
            <w:r w:rsidRPr="00A154E1">
              <w:rPr>
                <w:rFonts w:ascii="Cambria" w:hAnsi="Cambria" w:cs="Arial"/>
                <w:b/>
                <w:bCs/>
                <w:color w:val="000000"/>
                <w:szCs w:val="20"/>
                <w:rtl/>
              </w:rPr>
              <w:t xml:space="preserve"> جميع الواجبات على الإنترنت من خلال نظام التعلم الإلكتروني</w:t>
            </w:r>
            <w:r w:rsidRPr="00A154E1">
              <w:rPr>
                <w:rFonts w:ascii="Cambria" w:hAnsi="Cambria" w:cs="Arial"/>
                <w:b/>
                <w:bCs/>
                <w:color w:val="000000"/>
                <w:szCs w:val="20"/>
              </w:rPr>
              <w:t>.</w:t>
            </w:r>
          </w:p>
          <w:p w14:paraId="3ECEE870" w14:textId="13DE1DB7" w:rsidR="00D54BED" w:rsidRPr="00A154E1" w:rsidRDefault="00D54BED" w:rsidP="00276682">
            <w:pPr>
              <w:pStyle w:val="ListParagraph"/>
              <w:numPr>
                <w:ilvl w:val="0"/>
                <w:numId w:val="32"/>
              </w:numPr>
              <w:bidi/>
              <w:spacing w:before="80" w:after="120"/>
              <w:rPr>
                <w:rFonts w:ascii="Cambria" w:hAnsi="Cambria" w:cs="Arial"/>
                <w:b/>
                <w:bCs/>
                <w:color w:val="000000"/>
                <w:szCs w:val="20"/>
                <w:rtl/>
              </w:rPr>
            </w:pPr>
            <w:r w:rsidRPr="00A154E1">
              <w:rPr>
                <w:rFonts w:ascii="Cambria" w:hAnsi="Cambria" w:cs="Arial"/>
                <w:b/>
                <w:bCs/>
                <w:color w:val="000000"/>
                <w:szCs w:val="20"/>
                <w:rtl/>
              </w:rPr>
              <w:t xml:space="preserve">يتم تصحيح الامتحانات في غضون 72 ساعة وتسليم </w:t>
            </w:r>
            <w:r w:rsidR="00276682" w:rsidRPr="00A154E1">
              <w:rPr>
                <w:rFonts w:ascii="Cambria" w:hAnsi="Cambria" w:cs="Arial" w:hint="cs"/>
                <w:b/>
                <w:bCs/>
                <w:color w:val="000000"/>
                <w:szCs w:val="20"/>
                <w:rtl/>
              </w:rPr>
              <w:t>النتائج</w:t>
            </w:r>
            <w:r w:rsidRPr="00A154E1">
              <w:rPr>
                <w:rFonts w:ascii="Cambria" w:hAnsi="Cambria" w:cs="Arial"/>
                <w:b/>
                <w:bCs/>
                <w:color w:val="000000"/>
                <w:szCs w:val="20"/>
                <w:rtl/>
              </w:rPr>
              <w:t xml:space="preserve"> للطلاب</w:t>
            </w:r>
            <w:r w:rsidRPr="00A154E1">
              <w:rPr>
                <w:rFonts w:ascii="Cambria" w:hAnsi="Cambria" w:cs="Arial"/>
                <w:b/>
                <w:bCs/>
                <w:color w:val="000000"/>
                <w:szCs w:val="20"/>
              </w:rPr>
              <w:t>.</w:t>
            </w:r>
          </w:p>
          <w:p w14:paraId="22B7F458" w14:textId="43FD42F2" w:rsidR="00D54BED" w:rsidRPr="00A154E1" w:rsidRDefault="00D54BED" w:rsidP="00FD359E">
            <w:pPr>
              <w:pStyle w:val="ListParagraph"/>
              <w:numPr>
                <w:ilvl w:val="0"/>
                <w:numId w:val="32"/>
              </w:numPr>
              <w:bidi/>
              <w:spacing w:before="80" w:after="120"/>
              <w:rPr>
                <w:rFonts w:ascii="Cambria" w:hAnsi="Cambria" w:cs="Arial"/>
                <w:b/>
                <w:bCs/>
                <w:color w:val="000000"/>
                <w:szCs w:val="20"/>
                <w:rtl/>
              </w:rPr>
            </w:pPr>
            <w:r w:rsidRPr="00A154E1">
              <w:rPr>
                <w:rFonts w:ascii="Cambria" w:hAnsi="Cambria" w:cs="Arial"/>
                <w:b/>
                <w:bCs/>
                <w:color w:val="000000"/>
                <w:szCs w:val="20"/>
                <w:rtl/>
              </w:rPr>
              <w:t>الأنشطة عبر الإنترنت (مقاطع فيدي</w:t>
            </w:r>
            <w:r w:rsidR="00276682" w:rsidRPr="00A154E1">
              <w:rPr>
                <w:rFonts w:ascii="Cambria" w:hAnsi="Cambria" w:cs="Arial" w:hint="cs"/>
                <w:b/>
                <w:bCs/>
                <w:color w:val="000000"/>
                <w:szCs w:val="20"/>
                <w:rtl/>
              </w:rPr>
              <w:t>و</w:t>
            </w:r>
            <w:r w:rsidRPr="00A154E1">
              <w:rPr>
                <w:rFonts w:ascii="Cambria" w:hAnsi="Cambria" w:cs="Arial"/>
                <w:b/>
                <w:bCs/>
                <w:color w:val="000000"/>
                <w:szCs w:val="20"/>
                <w:rtl/>
              </w:rPr>
              <w:t xml:space="preserve">، </w:t>
            </w:r>
            <w:r w:rsidR="00276682" w:rsidRPr="00A154E1">
              <w:rPr>
                <w:rFonts w:ascii="Cambria" w:hAnsi="Cambria" w:cs="Arial" w:hint="cs"/>
                <w:b/>
                <w:bCs/>
                <w:color w:val="000000"/>
                <w:szCs w:val="20"/>
                <w:rtl/>
              </w:rPr>
              <w:t>والواجبات</w:t>
            </w:r>
            <w:r w:rsidRPr="00A154E1">
              <w:rPr>
                <w:rFonts w:ascii="Cambria" w:hAnsi="Cambria" w:cs="Arial"/>
                <w:b/>
                <w:bCs/>
                <w:color w:val="000000"/>
                <w:szCs w:val="20"/>
                <w:rtl/>
              </w:rPr>
              <w:t>،</w:t>
            </w:r>
            <w:r w:rsidR="00276682" w:rsidRPr="00A154E1">
              <w:rPr>
                <w:rFonts w:ascii="Cambria" w:hAnsi="Cambria" w:cs="Arial" w:hint="cs"/>
                <w:b/>
                <w:bCs/>
                <w:color w:val="000000"/>
                <w:szCs w:val="20"/>
                <w:rtl/>
              </w:rPr>
              <w:t xml:space="preserve"> </w:t>
            </w:r>
            <w:r w:rsidRPr="00A154E1">
              <w:rPr>
                <w:rFonts w:ascii="Cambria" w:hAnsi="Cambria" w:cs="Arial"/>
                <w:b/>
                <w:bCs/>
                <w:color w:val="000000"/>
                <w:szCs w:val="20"/>
                <w:rtl/>
              </w:rPr>
              <w:t xml:space="preserve">ومنتديات </w:t>
            </w:r>
            <w:r w:rsidR="00276682" w:rsidRPr="00A154E1">
              <w:rPr>
                <w:rFonts w:ascii="Cambria" w:hAnsi="Cambria" w:cs="Arial" w:hint="cs"/>
                <w:b/>
                <w:bCs/>
                <w:color w:val="000000"/>
                <w:szCs w:val="20"/>
                <w:rtl/>
              </w:rPr>
              <w:t>المناقشة،</w:t>
            </w:r>
            <w:r w:rsidRPr="00A154E1">
              <w:rPr>
                <w:rFonts w:ascii="Cambria" w:hAnsi="Cambria" w:cs="Arial"/>
                <w:b/>
                <w:bCs/>
                <w:color w:val="000000"/>
                <w:szCs w:val="20"/>
                <w:rtl/>
              </w:rPr>
              <w:t xml:space="preserve"> والاختبارات القصيرة</w:t>
            </w:r>
            <w:r w:rsidR="00276682" w:rsidRPr="00A154E1">
              <w:rPr>
                <w:rFonts w:ascii="Cambria" w:hAnsi="Cambria" w:cs="Arial" w:hint="cs"/>
                <w:b/>
                <w:bCs/>
                <w:color w:val="000000"/>
                <w:szCs w:val="20"/>
                <w:rtl/>
              </w:rPr>
              <w:t xml:space="preserve">): </w:t>
            </w:r>
            <w:r w:rsidR="00FD359E">
              <w:rPr>
                <w:rFonts w:ascii="Cambria" w:hAnsi="Cambria" w:cs="Arial" w:hint="cs"/>
                <w:b/>
                <w:bCs/>
                <w:color w:val="000000"/>
                <w:szCs w:val="20"/>
                <w:rtl/>
              </w:rPr>
              <w:t>20</w:t>
            </w:r>
            <w:r w:rsidR="00B815CD" w:rsidRPr="00A154E1">
              <w:rPr>
                <w:rFonts w:ascii="Cambria" w:hAnsi="Cambria" w:cs="Arial" w:hint="cs"/>
                <w:b/>
                <w:bCs/>
                <w:color w:val="000000"/>
                <w:szCs w:val="20"/>
                <w:rtl/>
              </w:rPr>
              <w:t>%</w:t>
            </w:r>
          </w:p>
          <w:p w14:paraId="06259DC7" w14:textId="5E5B2A5F" w:rsidR="00D54BED" w:rsidRPr="00A154E1" w:rsidRDefault="00276682" w:rsidP="00FD359E">
            <w:pPr>
              <w:pStyle w:val="ListParagraph"/>
              <w:numPr>
                <w:ilvl w:val="0"/>
                <w:numId w:val="32"/>
              </w:numPr>
              <w:bidi/>
              <w:spacing w:before="80" w:after="120"/>
              <w:rPr>
                <w:rFonts w:ascii="Cambria" w:hAnsi="Cambria" w:cs="Arial"/>
                <w:b/>
                <w:bCs/>
                <w:color w:val="000000"/>
                <w:szCs w:val="20"/>
                <w:rtl/>
              </w:rPr>
            </w:pPr>
            <w:r w:rsidRPr="00A154E1">
              <w:rPr>
                <w:rFonts w:ascii="Cambria" w:hAnsi="Cambria" w:cs="Arial" w:hint="cs"/>
                <w:b/>
                <w:bCs/>
                <w:color w:val="000000"/>
                <w:szCs w:val="20"/>
                <w:rtl/>
              </w:rPr>
              <w:t xml:space="preserve">الامتحان النصف فصلي: </w:t>
            </w:r>
            <w:r w:rsidR="00FD359E">
              <w:rPr>
                <w:rFonts w:ascii="Cambria" w:hAnsi="Cambria" w:cs="Arial" w:hint="cs"/>
                <w:b/>
                <w:bCs/>
                <w:color w:val="000000"/>
                <w:szCs w:val="20"/>
                <w:rtl/>
              </w:rPr>
              <w:t>30</w:t>
            </w:r>
            <w:r w:rsidR="00B815CD" w:rsidRPr="00A154E1">
              <w:rPr>
                <w:rFonts w:ascii="Cambria" w:hAnsi="Cambria" w:cs="Arial" w:hint="cs"/>
                <w:b/>
                <w:bCs/>
                <w:color w:val="000000"/>
                <w:szCs w:val="20"/>
                <w:rtl/>
              </w:rPr>
              <w:t>%</w:t>
            </w:r>
          </w:p>
          <w:p w14:paraId="6C228B8B" w14:textId="55327F33" w:rsidR="00D54BED" w:rsidRPr="00A154E1" w:rsidRDefault="00276682" w:rsidP="00B815CD">
            <w:pPr>
              <w:pStyle w:val="ListParagraph"/>
              <w:numPr>
                <w:ilvl w:val="0"/>
                <w:numId w:val="32"/>
              </w:numPr>
              <w:bidi/>
              <w:spacing w:before="80" w:after="120"/>
              <w:rPr>
                <w:rFonts w:ascii="Cambria" w:hAnsi="Cambria" w:cs="Arial"/>
                <w:b/>
                <w:bCs/>
                <w:color w:val="000000"/>
                <w:szCs w:val="20"/>
                <w:rtl/>
              </w:rPr>
            </w:pPr>
            <w:r w:rsidRPr="00A154E1">
              <w:rPr>
                <w:rFonts w:ascii="Cambria" w:hAnsi="Cambria" w:cs="Arial" w:hint="cs"/>
                <w:b/>
                <w:bCs/>
                <w:color w:val="000000"/>
                <w:szCs w:val="20"/>
                <w:rtl/>
              </w:rPr>
              <w:t>الا</w:t>
            </w:r>
            <w:r w:rsidR="00D54BED" w:rsidRPr="00A154E1">
              <w:rPr>
                <w:rFonts w:ascii="Cambria" w:hAnsi="Cambria" w:cs="Arial"/>
                <w:b/>
                <w:bCs/>
                <w:color w:val="000000"/>
                <w:szCs w:val="20"/>
                <w:rtl/>
              </w:rPr>
              <w:t xml:space="preserve">متحان </w:t>
            </w:r>
            <w:r w:rsidRPr="00A154E1">
              <w:rPr>
                <w:rFonts w:ascii="Cambria" w:hAnsi="Cambria" w:cs="Arial" w:hint="cs"/>
                <w:b/>
                <w:bCs/>
                <w:color w:val="000000"/>
                <w:szCs w:val="20"/>
                <w:rtl/>
              </w:rPr>
              <w:t>النهائي:</w:t>
            </w:r>
            <w:r w:rsidR="00B815CD" w:rsidRPr="00A154E1">
              <w:rPr>
                <w:rFonts w:ascii="Cambria" w:hAnsi="Cambria" w:cs="Arial" w:hint="cs"/>
                <w:b/>
                <w:bCs/>
                <w:color w:val="000000"/>
                <w:szCs w:val="20"/>
                <w:rtl/>
              </w:rPr>
              <w:t>50%</w:t>
            </w:r>
          </w:p>
          <w:p w14:paraId="0998659D" w14:textId="69AE3EF8" w:rsidR="002346F7" w:rsidRPr="00A154E1" w:rsidRDefault="00D54BED" w:rsidP="00D54BED">
            <w:pPr>
              <w:bidi/>
              <w:spacing w:before="80" w:after="120"/>
              <w:rPr>
                <w:rFonts w:ascii="Cambria" w:hAnsi="Cambria" w:cs="Arial"/>
                <w:b/>
                <w:bCs/>
                <w:color w:val="000000"/>
                <w:szCs w:val="20"/>
              </w:rPr>
            </w:pPr>
            <w:r w:rsidRPr="00A154E1">
              <w:rPr>
                <w:rFonts w:ascii="Cambria" w:hAnsi="Cambria" w:cs="Arial"/>
                <w:b/>
                <w:bCs/>
                <w:color w:val="000000"/>
                <w:szCs w:val="20"/>
                <w:rtl/>
              </w:rPr>
              <w:t xml:space="preserve">و- الخدمات الجامعية المتوفرة </w:t>
            </w:r>
            <w:r w:rsidR="00276682" w:rsidRPr="00A154E1">
              <w:rPr>
                <w:rFonts w:ascii="Cambria" w:hAnsi="Cambria" w:cs="Arial" w:hint="cs"/>
                <w:b/>
                <w:bCs/>
                <w:color w:val="000000"/>
                <w:szCs w:val="20"/>
                <w:rtl/>
              </w:rPr>
              <w:t>والتي تدعم العملية التدريسية:</w:t>
            </w:r>
            <w:r w:rsidRPr="00A154E1">
              <w:rPr>
                <w:rFonts w:ascii="Cambria" w:hAnsi="Cambria" w:cs="Arial"/>
                <w:b/>
                <w:bCs/>
                <w:color w:val="000000"/>
                <w:szCs w:val="20"/>
                <w:rtl/>
              </w:rPr>
              <w:t xml:space="preserve"> منصة التعلم الإلكتروني، </w:t>
            </w:r>
            <w:r w:rsidR="001C602A" w:rsidRPr="00A154E1">
              <w:rPr>
                <w:rFonts w:ascii="Cambria" w:hAnsi="Cambria" w:cs="Arial" w:hint="cs"/>
                <w:b/>
                <w:bCs/>
                <w:color w:val="000000"/>
                <w:szCs w:val="20"/>
                <w:rtl/>
              </w:rPr>
              <w:t>المختبرات،</w:t>
            </w:r>
            <w:r w:rsidRPr="00A154E1">
              <w:rPr>
                <w:rFonts w:ascii="Cambria" w:hAnsi="Cambria" w:cs="Arial"/>
                <w:b/>
                <w:bCs/>
                <w:color w:val="000000"/>
                <w:szCs w:val="20"/>
                <w:rtl/>
              </w:rPr>
              <w:t xml:space="preserve"> المكتبة.</w:t>
            </w:r>
          </w:p>
        </w:tc>
      </w:tr>
    </w:tbl>
    <w:p w14:paraId="6684CD14" w14:textId="4FC68273" w:rsidR="00393B14" w:rsidRPr="00A154E1" w:rsidRDefault="00393B14">
      <w:pPr>
        <w:rPr>
          <w:rFonts w:ascii="Cambria" w:hAnsi="Cambria" w:cs="Arial"/>
          <w:b/>
          <w:bCs/>
          <w:sz w:val="24"/>
          <w:rtl/>
        </w:rPr>
      </w:pPr>
    </w:p>
    <w:p w14:paraId="40E6B230" w14:textId="709A3233" w:rsidR="00B143AC" w:rsidRPr="00A154E1" w:rsidRDefault="00276682" w:rsidP="003E090B">
      <w:pPr>
        <w:pStyle w:val="ps2"/>
        <w:bidi/>
        <w:spacing w:before="240" w:after="120" w:line="240" w:lineRule="auto"/>
        <w:rPr>
          <w:rFonts w:ascii="Cambria" w:hAnsi="Cambria"/>
          <w:sz w:val="24"/>
        </w:rPr>
      </w:pPr>
      <w:r w:rsidRPr="00A154E1">
        <w:rPr>
          <w:rFonts w:ascii="Cambria" w:hAnsi="Cambria" w:hint="cs"/>
          <w:sz w:val="24"/>
          <w:rtl/>
        </w:rPr>
        <w:lastRenderedPageBreak/>
        <w:t>الأدوات المساعدة في التعلم والمطلوبة: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9874"/>
      </w:tblGrid>
      <w:tr w:rsidR="00B143AC" w:rsidRPr="00A154E1" w14:paraId="018CDF73" w14:textId="77777777" w:rsidTr="00A15686">
        <w:trPr>
          <w:trHeight w:val="333"/>
        </w:trPr>
        <w:tc>
          <w:tcPr>
            <w:tcW w:w="5000" w:type="pct"/>
            <w:tcBorders>
              <w:bottom w:val="single" w:sz="4" w:space="0" w:color="auto"/>
            </w:tcBorders>
          </w:tcPr>
          <w:p w14:paraId="218509CF" w14:textId="0A5AE2C5" w:rsidR="00276682" w:rsidRPr="00A154E1" w:rsidRDefault="00276682" w:rsidP="00276682">
            <w:pPr>
              <w:pStyle w:val="Header"/>
              <w:numPr>
                <w:ilvl w:val="0"/>
                <w:numId w:val="32"/>
              </w:numPr>
              <w:bidi/>
              <w:spacing w:after="100" w:afterAutospacing="1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bookmarkStart w:id="2" w:name="_Hlk70441444"/>
            <w:r w:rsidRPr="00A154E1">
              <w:rPr>
                <w:rFonts w:ascii="Cambria" w:hAnsi="Cambria" w:cs="Arial"/>
                <w:b/>
                <w:bCs/>
                <w:sz w:val="22"/>
                <w:szCs w:val="22"/>
                <w:rtl/>
              </w:rPr>
              <w:t xml:space="preserve">جهاز </w:t>
            </w:r>
            <w:r w:rsidRPr="00A154E1">
              <w:rPr>
                <w:rFonts w:ascii="Cambria" w:hAnsi="Cambria" w:cs="Arial" w:hint="cs"/>
                <w:b/>
                <w:bCs/>
                <w:sz w:val="22"/>
                <w:szCs w:val="22"/>
                <w:rtl/>
              </w:rPr>
              <w:t>حاسوب</w:t>
            </w:r>
            <w:r w:rsidRPr="00A154E1">
              <w:rPr>
                <w:rFonts w:ascii="Cambria" w:hAnsi="Cambria" w:cs="Arial"/>
                <w:b/>
                <w:bCs/>
                <w:sz w:val="22"/>
                <w:szCs w:val="22"/>
                <w:rtl/>
              </w:rPr>
              <w:t xml:space="preserve"> / </w:t>
            </w:r>
            <w:r w:rsidRPr="00A154E1">
              <w:rPr>
                <w:rFonts w:ascii="Cambria" w:hAnsi="Cambria" w:cs="Arial" w:hint="cs"/>
                <w:b/>
                <w:bCs/>
                <w:sz w:val="22"/>
                <w:szCs w:val="22"/>
                <w:rtl/>
              </w:rPr>
              <w:t>حاسوب</w:t>
            </w:r>
            <w:r w:rsidRPr="00A154E1">
              <w:rPr>
                <w:rFonts w:ascii="Cambria" w:hAnsi="Cambria" w:cs="Arial"/>
                <w:b/>
                <w:bCs/>
                <w:sz w:val="22"/>
                <w:szCs w:val="22"/>
                <w:rtl/>
              </w:rPr>
              <w:t xml:space="preserve"> محمول مزود بكاميرا وميكروفون</w:t>
            </w:r>
            <w:r w:rsidR="00941A40" w:rsidRPr="00A154E1">
              <w:rPr>
                <w:rFonts w:ascii="Cambria" w:hAnsi="Cambria" w:cs="Arial" w:hint="cs"/>
                <w:b/>
                <w:bCs/>
                <w:sz w:val="22"/>
                <w:szCs w:val="22"/>
                <w:rtl/>
              </w:rPr>
              <w:t>، مختبرات</w:t>
            </w:r>
          </w:p>
          <w:p w14:paraId="07D5FD14" w14:textId="4AE717D8" w:rsidR="00276682" w:rsidRPr="00A154E1" w:rsidRDefault="00276682" w:rsidP="00276682">
            <w:pPr>
              <w:pStyle w:val="Header"/>
              <w:numPr>
                <w:ilvl w:val="0"/>
                <w:numId w:val="32"/>
              </w:numPr>
              <w:bidi/>
              <w:spacing w:after="100" w:afterAutospacing="1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 w:rsidRPr="00A154E1">
              <w:rPr>
                <w:rFonts w:ascii="Cambria" w:hAnsi="Cambria" w:cs="Arial"/>
                <w:b/>
                <w:bCs/>
                <w:sz w:val="22"/>
                <w:szCs w:val="22"/>
                <w:rtl/>
              </w:rPr>
              <w:t>اتصال الإنترنت</w:t>
            </w:r>
          </w:p>
          <w:p w14:paraId="442F54DC" w14:textId="19E94383" w:rsidR="00523FFA" w:rsidRPr="00A154E1" w:rsidRDefault="00276682" w:rsidP="00276682">
            <w:pPr>
              <w:pStyle w:val="Header"/>
              <w:numPr>
                <w:ilvl w:val="0"/>
                <w:numId w:val="32"/>
              </w:numPr>
              <w:bidi/>
              <w:spacing w:after="100" w:afterAutospacing="1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 w:rsidRPr="00A154E1">
              <w:rPr>
                <w:rFonts w:ascii="Cambria" w:hAnsi="Cambria" w:cs="Arial"/>
                <w:b/>
                <w:bCs/>
                <w:sz w:val="22"/>
                <w:szCs w:val="22"/>
                <w:rtl/>
              </w:rPr>
              <w:t xml:space="preserve">الوصول إلى منصة التعلم الإلكتروني على: </w:t>
            </w:r>
            <w:hyperlink r:id="rId14" w:history="1">
              <w:r w:rsidR="00941A40" w:rsidRPr="00A154E1">
                <w:rPr>
                  <w:rStyle w:val="Hyperlink"/>
                  <w:rFonts w:ascii="Cambria" w:hAnsi="Cambria"/>
                  <w:b/>
                  <w:bCs/>
                  <w:color w:val="auto"/>
                  <w:sz w:val="22"/>
                  <w:szCs w:val="22"/>
                </w:rPr>
                <w:t>https://elearn.iu.edu.jo</w:t>
              </w:r>
            </w:hyperlink>
          </w:p>
          <w:p w14:paraId="6E20C1BE" w14:textId="5AB3A3CE" w:rsidR="00941A40" w:rsidRPr="00A154E1" w:rsidRDefault="00941A40" w:rsidP="00941A40">
            <w:pPr>
              <w:pStyle w:val="Header"/>
              <w:numPr>
                <w:ilvl w:val="0"/>
                <w:numId w:val="32"/>
              </w:numPr>
              <w:bidi/>
              <w:spacing w:after="100" w:afterAutospacing="1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 w:rsidRPr="00A154E1">
              <w:rPr>
                <w:rFonts w:ascii="Cambria" w:hAnsi="Cambria" w:cs="Arial" w:hint="cs"/>
                <w:b/>
                <w:bCs/>
                <w:sz w:val="22"/>
                <w:szCs w:val="22"/>
                <w:rtl/>
              </w:rPr>
              <w:t xml:space="preserve">خطة التعلم </w:t>
            </w:r>
            <w:r w:rsidR="00E126BF" w:rsidRPr="00A154E1">
              <w:rPr>
                <w:rFonts w:ascii="Cambria" w:hAnsi="Cambria" w:cs="Arial" w:hint="cs"/>
                <w:b/>
                <w:bCs/>
                <w:sz w:val="22"/>
                <w:szCs w:val="22"/>
                <w:rtl/>
              </w:rPr>
              <w:t>الإلكتروني</w:t>
            </w:r>
          </w:p>
          <w:p w14:paraId="1F56B08A" w14:textId="69F71A50" w:rsidR="00941A40" w:rsidRPr="00A154E1" w:rsidRDefault="00941A40" w:rsidP="00941A40">
            <w:pPr>
              <w:pStyle w:val="Header"/>
              <w:numPr>
                <w:ilvl w:val="0"/>
                <w:numId w:val="32"/>
              </w:numPr>
              <w:bidi/>
              <w:spacing w:after="100" w:afterAutospacing="1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 w:rsidRPr="00A154E1">
              <w:rPr>
                <w:rFonts w:ascii="Cambria" w:hAnsi="Cambria" w:cs="Arial" w:hint="cs"/>
                <w:b/>
                <w:bCs/>
                <w:sz w:val="22"/>
                <w:szCs w:val="22"/>
                <w:rtl/>
              </w:rPr>
              <w:t>استبانات قياس الرضا عن عملية التعليم التقليدي/</w:t>
            </w:r>
            <w:r w:rsidR="00E126BF" w:rsidRPr="00A154E1">
              <w:rPr>
                <w:rFonts w:ascii="Cambria" w:hAnsi="Cambria" w:cs="Arial" w:hint="cs"/>
                <w:b/>
                <w:bCs/>
                <w:sz w:val="22"/>
                <w:szCs w:val="22"/>
                <w:rtl/>
              </w:rPr>
              <w:t>الإلكتروني</w:t>
            </w:r>
          </w:p>
          <w:p w14:paraId="4D9619D0" w14:textId="77777777" w:rsidR="00941A40" w:rsidRPr="00A154E1" w:rsidRDefault="00941A40" w:rsidP="00941A40">
            <w:pPr>
              <w:pStyle w:val="Header"/>
              <w:numPr>
                <w:ilvl w:val="0"/>
                <w:numId w:val="32"/>
              </w:numPr>
              <w:bidi/>
              <w:spacing w:after="100" w:afterAutospacing="1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 w:rsidRPr="00A154E1">
              <w:rPr>
                <w:rFonts w:ascii="Cambria" w:hAnsi="Cambria" w:cs="Arial" w:hint="cs"/>
                <w:b/>
                <w:bCs/>
                <w:sz w:val="22"/>
                <w:szCs w:val="22"/>
                <w:rtl/>
              </w:rPr>
              <w:t>البرمجية التعليمية المستخدمة في البرنامج</w:t>
            </w:r>
          </w:p>
          <w:p w14:paraId="6D4EC29C" w14:textId="2F6D1244" w:rsidR="00941A40" w:rsidRPr="00A154E1" w:rsidRDefault="00941A40" w:rsidP="00941A40">
            <w:pPr>
              <w:pStyle w:val="Header"/>
              <w:numPr>
                <w:ilvl w:val="0"/>
                <w:numId w:val="32"/>
              </w:numPr>
              <w:bidi/>
              <w:spacing w:after="100" w:afterAutospacing="1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 w:rsidRPr="00A154E1">
              <w:rPr>
                <w:rFonts w:ascii="Cambria" w:hAnsi="Cambria" w:cs="Arial" w:hint="cs"/>
                <w:b/>
                <w:bCs/>
                <w:sz w:val="22"/>
                <w:szCs w:val="22"/>
                <w:rtl/>
              </w:rPr>
              <w:t>التدريب العلمي</w:t>
            </w:r>
          </w:p>
        </w:tc>
      </w:tr>
      <w:bookmarkEnd w:id="2"/>
    </w:tbl>
    <w:p w14:paraId="2C0EA7B2" w14:textId="77777777" w:rsidR="0007218E" w:rsidRPr="00A154E1" w:rsidRDefault="0007218E" w:rsidP="00DD1E8B">
      <w:pPr>
        <w:pStyle w:val="ps2"/>
        <w:bidi/>
        <w:spacing w:before="240" w:after="120" w:line="240" w:lineRule="auto"/>
        <w:jc w:val="right"/>
        <w:rPr>
          <w:rFonts w:ascii="Cambria" w:hAnsi="Cambria"/>
          <w:sz w:val="2"/>
          <w:szCs w:val="2"/>
          <w:rtl/>
        </w:rPr>
      </w:pPr>
    </w:p>
    <w:p w14:paraId="1464ED29" w14:textId="5EAFDC4E" w:rsidR="00473D5B" w:rsidRPr="00A154E1" w:rsidRDefault="00A8670D" w:rsidP="0007218E">
      <w:pPr>
        <w:pStyle w:val="ps2"/>
        <w:bidi/>
        <w:spacing w:before="240" w:after="120" w:line="240" w:lineRule="auto"/>
        <w:rPr>
          <w:rFonts w:ascii="Cambria" w:hAnsi="Cambria"/>
          <w:sz w:val="24"/>
          <w:rtl/>
        </w:rPr>
      </w:pPr>
      <w:r w:rsidRPr="00A154E1">
        <w:rPr>
          <w:rFonts w:ascii="Cambria" w:hAnsi="Cambria" w:hint="cs"/>
          <w:sz w:val="24"/>
          <w:rtl/>
        </w:rPr>
        <w:t>أدوات التقييم المطبقة في المادة: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9874"/>
      </w:tblGrid>
      <w:tr w:rsidR="00276682" w:rsidRPr="00A154E1" w14:paraId="64EE9EAA" w14:textId="77777777" w:rsidTr="00A15686">
        <w:trPr>
          <w:trHeight w:val="2166"/>
        </w:trPr>
        <w:tc>
          <w:tcPr>
            <w:tcW w:w="5000" w:type="pct"/>
            <w:tcBorders>
              <w:bottom w:val="single" w:sz="4" w:space="0" w:color="auto"/>
            </w:tcBorders>
          </w:tcPr>
          <w:p w14:paraId="2B2FF0F4" w14:textId="77777777" w:rsidR="00276682" w:rsidRPr="00A154E1" w:rsidRDefault="00A8670D" w:rsidP="00A8670D">
            <w:pPr>
              <w:pStyle w:val="Header"/>
              <w:numPr>
                <w:ilvl w:val="0"/>
                <w:numId w:val="34"/>
              </w:numPr>
              <w:bidi/>
              <w:spacing w:after="100" w:afterAutospacing="1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 w:rsidRPr="00A154E1">
              <w:rPr>
                <w:rFonts w:ascii="Cambria" w:hAnsi="Cambria" w:cs="Arial" w:hint="cs"/>
                <w:b/>
                <w:bCs/>
                <w:sz w:val="22"/>
                <w:szCs w:val="22"/>
                <w:rtl/>
              </w:rPr>
              <w:t>الامتحان النهائي</w:t>
            </w:r>
          </w:p>
          <w:p w14:paraId="606DB8BA" w14:textId="77777777" w:rsidR="00A8670D" w:rsidRPr="00A154E1" w:rsidRDefault="00A8670D" w:rsidP="00A8670D">
            <w:pPr>
              <w:pStyle w:val="Header"/>
              <w:numPr>
                <w:ilvl w:val="0"/>
                <w:numId w:val="34"/>
              </w:numPr>
              <w:bidi/>
              <w:spacing w:after="100" w:afterAutospacing="1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 w:rsidRPr="00A154E1">
              <w:rPr>
                <w:rFonts w:ascii="Cambria" w:hAnsi="Cambria" w:cs="Arial" w:hint="cs"/>
                <w:b/>
                <w:bCs/>
                <w:sz w:val="22"/>
                <w:szCs w:val="22"/>
                <w:rtl/>
              </w:rPr>
              <w:t>الامتحان النصف فصلي</w:t>
            </w:r>
          </w:p>
          <w:p w14:paraId="4CDEB06F" w14:textId="77777777" w:rsidR="00A8670D" w:rsidRPr="00A154E1" w:rsidRDefault="00A8670D" w:rsidP="00A8670D">
            <w:pPr>
              <w:pStyle w:val="Header"/>
              <w:numPr>
                <w:ilvl w:val="0"/>
                <w:numId w:val="34"/>
              </w:numPr>
              <w:bidi/>
              <w:spacing w:after="100" w:afterAutospacing="1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 w:rsidRPr="00A154E1">
              <w:rPr>
                <w:rFonts w:ascii="Cambria" w:hAnsi="Cambria" w:cs="Arial" w:hint="cs"/>
                <w:b/>
                <w:bCs/>
                <w:sz w:val="22"/>
                <w:szCs w:val="22"/>
                <w:rtl/>
              </w:rPr>
              <w:t>الامتحانات القصيرة</w:t>
            </w:r>
          </w:p>
          <w:p w14:paraId="700ED547" w14:textId="77777777" w:rsidR="00A8670D" w:rsidRPr="00A154E1" w:rsidRDefault="00A8670D" w:rsidP="00A8670D">
            <w:pPr>
              <w:pStyle w:val="Header"/>
              <w:numPr>
                <w:ilvl w:val="0"/>
                <w:numId w:val="34"/>
              </w:numPr>
              <w:bidi/>
              <w:spacing w:after="100" w:afterAutospacing="1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 w:rsidRPr="00A154E1">
              <w:rPr>
                <w:rFonts w:ascii="Cambria" w:hAnsi="Cambria" w:cs="Arial" w:hint="cs"/>
                <w:b/>
                <w:bCs/>
                <w:sz w:val="22"/>
                <w:szCs w:val="22"/>
                <w:rtl/>
              </w:rPr>
              <w:t>الواجبات المنزلية</w:t>
            </w:r>
          </w:p>
          <w:p w14:paraId="04FDBFEA" w14:textId="77777777" w:rsidR="00A8670D" w:rsidRPr="00A154E1" w:rsidRDefault="00A8670D" w:rsidP="00A8670D">
            <w:pPr>
              <w:pStyle w:val="Header"/>
              <w:numPr>
                <w:ilvl w:val="0"/>
                <w:numId w:val="34"/>
              </w:numPr>
              <w:bidi/>
              <w:spacing w:after="100" w:afterAutospacing="1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 w:rsidRPr="00A154E1">
              <w:rPr>
                <w:rFonts w:ascii="Cambria" w:hAnsi="Cambria" w:cs="Arial" w:hint="cs"/>
                <w:b/>
                <w:bCs/>
                <w:sz w:val="22"/>
                <w:szCs w:val="22"/>
                <w:rtl/>
              </w:rPr>
              <w:t>منتديات النقاش</w:t>
            </w:r>
          </w:p>
          <w:p w14:paraId="67781238" w14:textId="1824A8BC" w:rsidR="00941A40" w:rsidRPr="00A154E1" w:rsidRDefault="00941A40" w:rsidP="00A8670D">
            <w:pPr>
              <w:pStyle w:val="Header"/>
              <w:numPr>
                <w:ilvl w:val="0"/>
                <w:numId w:val="34"/>
              </w:numPr>
              <w:bidi/>
              <w:spacing w:after="100" w:afterAutospacing="1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 w:rsidRPr="00A154E1">
              <w:rPr>
                <w:rFonts w:ascii="Cambria" w:hAnsi="Cambria" w:cs="Arial" w:hint="cs"/>
                <w:b/>
                <w:bCs/>
                <w:sz w:val="22"/>
                <w:szCs w:val="22"/>
                <w:rtl/>
              </w:rPr>
              <w:t>التقارير الدورية عن تقييم عملية التعليم.</w:t>
            </w:r>
          </w:p>
          <w:p w14:paraId="5CFEFA12" w14:textId="40FFD150" w:rsidR="00941A40" w:rsidRPr="00A154E1" w:rsidRDefault="00941A40" w:rsidP="00941A40">
            <w:pPr>
              <w:pStyle w:val="Header"/>
              <w:numPr>
                <w:ilvl w:val="0"/>
                <w:numId w:val="34"/>
              </w:numPr>
              <w:bidi/>
              <w:spacing w:after="100" w:afterAutospacing="1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 w:rsidRPr="00A154E1">
              <w:rPr>
                <w:rFonts w:ascii="Cambria" w:hAnsi="Cambria" w:cs="Arial" w:hint="cs"/>
                <w:b/>
                <w:bCs/>
                <w:sz w:val="22"/>
                <w:szCs w:val="22"/>
                <w:rtl/>
              </w:rPr>
              <w:t xml:space="preserve">الخطط التحسينية لعملية التعلم </w:t>
            </w:r>
            <w:r w:rsidR="00E126BF" w:rsidRPr="00A154E1">
              <w:rPr>
                <w:rFonts w:ascii="Cambria" w:hAnsi="Cambria" w:cs="Arial" w:hint="cs"/>
                <w:b/>
                <w:bCs/>
                <w:sz w:val="22"/>
                <w:szCs w:val="22"/>
                <w:rtl/>
              </w:rPr>
              <w:t>الإلكتروني</w:t>
            </w:r>
            <w:r w:rsidRPr="00A154E1">
              <w:rPr>
                <w:rFonts w:ascii="Cambria" w:hAnsi="Cambria" w:cs="Arial" w:hint="cs"/>
                <w:b/>
                <w:bCs/>
                <w:sz w:val="22"/>
                <w:szCs w:val="22"/>
                <w:rtl/>
              </w:rPr>
              <w:t xml:space="preserve"> والتقليدي. </w:t>
            </w:r>
          </w:p>
          <w:p w14:paraId="03837365" w14:textId="76F3742A" w:rsidR="00941A40" w:rsidRPr="00A154E1" w:rsidRDefault="00E126BF" w:rsidP="00941A40">
            <w:pPr>
              <w:pStyle w:val="Header"/>
              <w:numPr>
                <w:ilvl w:val="0"/>
                <w:numId w:val="34"/>
              </w:numPr>
              <w:bidi/>
              <w:spacing w:after="100" w:afterAutospacing="1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 w:rsidRPr="00A154E1">
              <w:rPr>
                <w:rFonts w:ascii="Cambria" w:hAnsi="Cambria" w:cs="Arial" w:hint="cs"/>
                <w:b/>
                <w:bCs/>
                <w:sz w:val="22"/>
                <w:szCs w:val="22"/>
                <w:rtl/>
              </w:rPr>
              <w:t>أخرى</w:t>
            </w:r>
            <w:r w:rsidR="00941A40" w:rsidRPr="00A154E1">
              <w:rPr>
                <w:rFonts w:ascii="Cambria" w:hAnsi="Cambria" w:cs="Arial" w:hint="cs"/>
                <w:b/>
                <w:bCs/>
                <w:sz w:val="22"/>
                <w:szCs w:val="22"/>
                <w:rtl/>
              </w:rPr>
              <w:t>.</w:t>
            </w:r>
          </w:p>
        </w:tc>
      </w:tr>
    </w:tbl>
    <w:p w14:paraId="15B87170" w14:textId="48CBBC67" w:rsidR="00583277" w:rsidRPr="00A154E1" w:rsidRDefault="00583277" w:rsidP="00583277">
      <w:pPr>
        <w:pStyle w:val="Husam1"/>
        <w:keepNext w:val="0"/>
        <w:bidi/>
        <w:spacing w:line="360" w:lineRule="auto"/>
        <w:rPr>
          <w:rFonts w:ascii="Cambria" w:eastAsia="Times New Roman" w:hAnsi="Cambria" w:cs="Arial"/>
          <w:sz w:val="4"/>
          <w:szCs w:val="4"/>
          <w:rtl/>
          <w:lang w:eastAsia="en-US"/>
        </w:rPr>
      </w:pPr>
    </w:p>
    <w:p w14:paraId="2892E826" w14:textId="2FE26843" w:rsidR="00B32278" w:rsidRPr="00A154E1" w:rsidRDefault="00FB02A8" w:rsidP="0007218E">
      <w:pPr>
        <w:pStyle w:val="Husam1"/>
        <w:keepNext w:val="0"/>
        <w:bidi/>
        <w:spacing w:line="360" w:lineRule="auto"/>
        <w:rPr>
          <w:rFonts w:ascii="Cambria" w:eastAsia="Times New Roman" w:hAnsi="Cambria" w:cs="Arial"/>
          <w:sz w:val="24"/>
          <w:szCs w:val="24"/>
          <w:rtl/>
          <w:lang w:eastAsia="en-US"/>
        </w:rPr>
      </w:pPr>
      <w:r w:rsidRPr="00A154E1">
        <w:rPr>
          <w:rFonts w:ascii="Cambria" w:eastAsia="Times New Roman" w:hAnsi="Cambria" w:cs="Arial" w:hint="cs"/>
          <w:sz w:val="24"/>
          <w:szCs w:val="24"/>
          <w:rtl/>
          <w:lang w:eastAsia="en-US"/>
        </w:rPr>
        <w:t>توقيع المسؤولين:</w:t>
      </w:r>
    </w:p>
    <w:tbl>
      <w:tblPr>
        <w:tblStyle w:val="TableGrid"/>
        <w:bidiVisual/>
        <w:tblW w:w="9974" w:type="dxa"/>
        <w:tblLook w:val="04A0" w:firstRow="1" w:lastRow="0" w:firstColumn="1" w:lastColumn="0" w:noHBand="0" w:noVBand="1"/>
      </w:tblPr>
      <w:tblGrid>
        <w:gridCol w:w="1332"/>
        <w:gridCol w:w="3690"/>
        <w:gridCol w:w="907"/>
        <w:gridCol w:w="4045"/>
      </w:tblGrid>
      <w:tr w:rsidR="00EB6C3A" w:rsidRPr="00A154E1" w14:paraId="77552E4B" w14:textId="4758EA6D" w:rsidTr="00583277">
        <w:tc>
          <w:tcPr>
            <w:tcW w:w="133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D405CAD" w14:textId="170DD34F" w:rsidR="00EB6C3A" w:rsidRPr="00A154E1" w:rsidRDefault="00EB6C3A" w:rsidP="00FB02A8">
            <w:pPr>
              <w:pStyle w:val="Husam1"/>
              <w:keepNext w:val="0"/>
              <w:bidi/>
              <w:spacing w:line="360" w:lineRule="auto"/>
              <w:rPr>
                <w:rFonts w:ascii="Cambria" w:eastAsia="Times New Roman" w:hAnsi="Cambria" w:cs="Arial"/>
                <w:sz w:val="24"/>
                <w:szCs w:val="24"/>
                <w:rtl/>
                <w:lang w:eastAsia="en-US"/>
              </w:rPr>
            </w:pPr>
            <w:r w:rsidRPr="00A154E1">
              <w:rPr>
                <w:rFonts w:ascii="Cambria" w:eastAsia="Times New Roman" w:hAnsi="Cambria" w:cs="Arial" w:hint="cs"/>
                <w:sz w:val="24"/>
                <w:szCs w:val="24"/>
                <w:rtl/>
                <w:lang w:eastAsia="en-US"/>
              </w:rPr>
              <w:t>منسق المادة</w:t>
            </w:r>
          </w:p>
        </w:tc>
        <w:tc>
          <w:tcPr>
            <w:tcW w:w="3690" w:type="dxa"/>
            <w:tcBorders>
              <w:bottom w:val="single" w:sz="4" w:space="0" w:color="auto"/>
            </w:tcBorders>
            <w:vAlign w:val="center"/>
          </w:tcPr>
          <w:p w14:paraId="19303337" w14:textId="24E348A3" w:rsidR="00EB6C3A" w:rsidRPr="00A154E1" w:rsidRDefault="00B815CD" w:rsidP="00FB02A8">
            <w:pPr>
              <w:pStyle w:val="Husam1"/>
              <w:keepNext w:val="0"/>
              <w:bidi/>
              <w:spacing w:line="360" w:lineRule="auto"/>
              <w:rPr>
                <w:rFonts w:ascii="Cambria" w:eastAsia="Times New Roman" w:hAnsi="Cambria" w:cs="Arial"/>
                <w:sz w:val="24"/>
                <w:szCs w:val="24"/>
                <w:rtl/>
                <w:lang w:eastAsia="en-US"/>
              </w:rPr>
            </w:pPr>
            <w:r w:rsidRPr="00A154E1">
              <w:rPr>
                <w:rFonts w:ascii="Cambria" w:eastAsia="Times New Roman" w:hAnsi="Cambria" w:cs="Arial" w:hint="cs"/>
                <w:sz w:val="24"/>
                <w:szCs w:val="24"/>
                <w:rtl/>
                <w:lang w:eastAsia="en-US"/>
              </w:rPr>
              <w:t xml:space="preserve">د. </w:t>
            </w:r>
            <w:r w:rsidR="00E126BF">
              <w:rPr>
                <w:rFonts w:ascii="Cambria" w:eastAsia="Times New Roman" w:hAnsi="Cambria" w:cs="Arial" w:hint="cs"/>
                <w:sz w:val="24"/>
                <w:szCs w:val="24"/>
                <w:rtl/>
                <w:lang w:eastAsia="en-US"/>
              </w:rPr>
              <w:t>احمد القطاونة</w:t>
            </w:r>
          </w:p>
        </w:tc>
        <w:tc>
          <w:tcPr>
            <w:tcW w:w="907" w:type="dxa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69297AB4" w14:textId="1285E9D5" w:rsidR="00EB6C3A" w:rsidRPr="00A154E1" w:rsidRDefault="00EB6C3A" w:rsidP="00FB02A8">
            <w:pPr>
              <w:pStyle w:val="Husam1"/>
              <w:keepNext w:val="0"/>
              <w:bidi/>
              <w:spacing w:line="360" w:lineRule="auto"/>
              <w:rPr>
                <w:rFonts w:ascii="Cambria" w:eastAsia="Times New Roman" w:hAnsi="Cambria" w:cs="Arial"/>
                <w:sz w:val="24"/>
                <w:szCs w:val="24"/>
                <w:rtl/>
                <w:lang w:eastAsia="en-US"/>
              </w:rPr>
            </w:pPr>
            <w:r w:rsidRPr="00A154E1">
              <w:rPr>
                <w:rFonts w:ascii="Cambria" w:eastAsia="Times New Roman" w:hAnsi="Cambria" w:cs="Arial" w:hint="cs"/>
                <w:sz w:val="24"/>
                <w:szCs w:val="24"/>
                <w:rtl/>
                <w:lang w:eastAsia="en-US"/>
              </w:rPr>
              <w:t>التاريخ</w:t>
            </w:r>
          </w:p>
        </w:tc>
        <w:tc>
          <w:tcPr>
            <w:tcW w:w="4045" w:type="dxa"/>
            <w:vAlign w:val="center"/>
          </w:tcPr>
          <w:p w14:paraId="39262347" w14:textId="06DFD16A" w:rsidR="00EB6C3A" w:rsidRPr="00A154E1" w:rsidRDefault="00EB6C3A" w:rsidP="00FD359E">
            <w:pPr>
              <w:pStyle w:val="Husam1"/>
              <w:keepNext w:val="0"/>
              <w:bidi/>
              <w:spacing w:line="360" w:lineRule="auto"/>
              <w:rPr>
                <w:rFonts w:ascii="Cambria" w:eastAsia="Times New Roman" w:hAnsi="Cambria" w:cs="Arial"/>
                <w:sz w:val="24"/>
                <w:szCs w:val="24"/>
                <w:rtl/>
                <w:lang w:eastAsia="en-US"/>
              </w:rPr>
            </w:pPr>
            <w:r w:rsidRPr="00A154E1">
              <w:rPr>
                <w:rFonts w:ascii="Cambria" w:eastAsia="Times New Roman" w:hAnsi="Cambria" w:cs="Arial" w:hint="cs"/>
                <w:sz w:val="24"/>
                <w:szCs w:val="24"/>
                <w:rtl/>
                <w:lang w:eastAsia="en-US"/>
              </w:rPr>
              <w:t xml:space="preserve">   </w:t>
            </w:r>
            <w:r w:rsidR="00B6004B">
              <w:rPr>
                <w:rFonts w:ascii="Cambria" w:eastAsia="Times New Roman" w:hAnsi="Cambria" w:cs="Arial" w:hint="cs"/>
                <w:sz w:val="24"/>
                <w:szCs w:val="24"/>
                <w:rtl/>
                <w:lang w:eastAsia="en-US"/>
              </w:rPr>
              <w:t>15</w:t>
            </w:r>
            <w:r w:rsidRPr="00A154E1">
              <w:rPr>
                <w:rFonts w:ascii="Cambria" w:eastAsia="Times New Roman" w:hAnsi="Cambria" w:cs="Arial" w:hint="cs"/>
                <w:sz w:val="24"/>
                <w:szCs w:val="24"/>
                <w:rtl/>
                <w:lang w:eastAsia="en-US"/>
              </w:rPr>
              <w:t xml:space="preserve">   /    </w:t>
            </w:r>
            <w:r w:rsidR="00B6004B">
              <w:rPr>
                <w:rFonts w:ascii="Cambria" w:eastAsia="Times New Roman" w:hAnsi="Cambria" w:cs="Arial" w:hint="cs"/>
                <w:sz w:val="24"/>
                <w:szCs w:val="24"/>
                <w:rtl/>
                <w:lang w:eastAsia="en-US"/>
              </w:rPr>
              <w:t>10</w:t>
            </w:r>
            <w:r w:rsidRPr="00A154E1">
              <w:rPr>
                <w:rFonts w:ascii="Cambria" w:eastAsia="Times New Roman" w:hAnsi="Cambria" w:cs="Arial" w:hint="cs"/>
                <w:sz w:val="24"/>
                <w:szCs w:val="24"/>
                <w:rtl/>
                <w:lang w:eastAsia="en-US"/>
              </w:rPr>
              <w:t xml:space="preserve">   /</w:t>
            </w:r>
            <w:r w:rsidR="00B815CD" w:rsidRPr="00A154E1">
              <w:rPr>
                <w:rFonts w:ascii="Cambria" w:eastAsia="Times New Roman" w:hAnsi="Cambria" w:cs="Arial" w:hint="cs"/>
                <w:sz w:val="24"/>
                <w:szCs w:val="24"/>
                <w:rtl/>
                <w:lang w:eastAsia="en-US"/>
              </w:rPr>
              <w:t>202</w:t>
            </w:r>
            <w:r w:rsidR="00FD359E">
              <w:rPr>
                <w:rFonts w:ascii="Cambria" w:eastAsia="Times New Roman" w:hAnsi="Cambria" w:cs="Arial" w:hint="cs"/>
                <w:sz w:val="24"/>
                <w:szCs w:val="24"/>
                <w:rtl/>
                <w:lang w:eastAsia="en-US"/>
              </w:rPr>
              <w:t>3</w:t>
            </w:r>
            <w:r w:rsidR="00B815CD" w:rsidRPr="00A154E1">
              <w:rPr>
                <w:rFonts w:ascii="Cambria" w:eastAsia="Times New Roman" w:hAnsi="Cambria" w:cs="Arial" w:hint="cs"/>
                <w:sz w:val="24"/>
                <w:szCs w:val="24"/>
                <w:rtl/>
                <w:lang w:eastAsia="en-US"/>
              </w:rPr>
              <w:t>م</w:t>
            </w:r>
          </w:p>
        </w:tc>
      </w:tr>
      <w:tr w:rsidR="00EB6C3A" w:rsidRPr="00A154E1" w14:paraId="2BFEA68E" w14:textId="5A847C77" w:rsidTr="00583277">
        <w:trPr>
          <w:trHeight w:val="782"/>
        </w:trPr>
        <w:tc>
          <w:tcPr>
            <w:tcW w:w="1332" w:type="dxa"/>
            <w:tcBorders>
              <w:left w:val="nil"/>
              <w:bottom w:val="nil"/>
              <w:right w:val="nil"/>
            </w:tcBorders>
            <w:vAlign w:val="center"/>
          </w:tcPr>
          <w:p w14:paraId="19DDEA76" w14:textId="77777777" w:rsidR="00EB6C3A" w:rsidRPr="00A154E1" w:rsidRDefault="00EB6C3A" w:rsidP="00FB02A8">
            <w:pPr>
              <w:pStyle w:val="Husam1"/>
              <w:keepNext w:val="0"/>
              <w:bidi/>
              <w:spacing w:line="360" w:lineRule="auto"/>
              <w:rPr>
                <w:rFonts w:ascii="Cambria" w:eastAsia="Times New Roman" w:hAnsi="Cambria" w:cs="Arial"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3690" w:type="dxa"/>
            <w:tcBorders>
              <w:left w:val="nil"/>
              <w:bottom w:val="nil"/>
            </w:tcBorders>
            <w:vAlign w:val="center"/>
          </w:tcPr>
          <w:p w14:paraId="7178640A" w14:textId="77777777" w:rsidR="00EB6C3A" w:rsidRPr="00A154E1" w:rsidRDefault="00EB6C3A" w:rsidP="00FB02A8">
            <w:pPr>
              <w:pStyle w:val="Husam1"/>
              <w:keepNext w:val="0"/>
              <w:bidi/>
              <w:spacing w:line="360" w:lineRule="auto"/>
              <w:rPr>
                <w:rFonts w:ascii="Cambria" w:eastAsia="Times New Roman" w:hAnsi="Cambria" w:cs="Arial"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907" w:type="dxa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14:paraId="32A2D629" w14:textId="2675CC91" w:rsidR="00EB6C3A" w:rsidRPr="00A154E1" w:rsidRDefault="00EB6C3A" w:rsidP="00FB02A8">
            <w:pPr>
              <w:pStyle w:val="Husam1"/>
              <w:keepNext w:val="0"/>
              <w:bidi/>
              <w:spacing w:line="360" w:lineRule="auto"/>
              <w:rPr>
                <w:rFonts w:ascii="Cambria" w:eastAsia="Times New Roman" w:hAnsi="Cambria" w:cs="Arial"/>
                <w:sz w:val="24"/>
                <w:szCs w:val="24"/>
                <w:rtl/>
                <w:lang w:eastAsia="en-US"/>
              </w:rPr>
            </w:pPr>
            <w:r w:rsidRPr="00A154E1">
              <w:rPr>
                <w:rFonts w:ascii="Cambria" w:eastAsia="Times New Roman" w:hAnsi="Cambria" w:cs="Arial" w:hint="cs"/>
                <w:sz w:val="24"/>
                <w:szCs w:val="24"/>
                <w:rtl/>
                <w:lang w:eastAsia="en-US"/>
              </w:rPr>
              <w:t>التوقيع</w:t>
            </w:r>
          </w:p>
        </w:tc>
        <w:tc>
          <w:tcPr>
            <w:tcW w:w="4045" w:type="dxa"/>
            <w:vAlign w:val="center"/>
          </w:tcPr>
          <w:p w14:paraId="27A7BA66" w14:textId="77777777" w:rsidR="00EB6C3A" w:rsidRPr="00A154E1" w:rsidRDefault="00EB6C3A" w:rsidP="00FB02A8">
            <w:pPr>
              <w:pStyle w:val="Husam1"/>
              <w:keepNext w:val="0"/>
              <w:bidi/>
              <w:spacing w:line="360" w:lineRule="auto"/>
              <w:rPr>
                <w:rFonts w:ascii="Cambria" w:eastAsia="Times New Roman" w:hAnsi="Cambria" w:cs="Arial"/>
                <w:sz w:val="24"/>
                <w:szCs w:val="24"/>
                <w:rtl/>
                <w:lang w:eastAsia="en-US"/>
              </w:rPr>
            </w:pPr>
          </w:p>
        </w:tc>
      </w:tr>
    </w:tbl>
    <w:p w14:paraId="4C8C91C8" w14:textId="47C18BDC" w:rsidR="00FB02A8" w:rsidRPr="00A154E1" w:rsidRDefault="00FB02A8" w:rsidP="00FB02A8">
      <w:pPr>
        <w:pStyle w:val="Husam1"/>
        <w:keepNext w:val="0"/>
        <w:bidi/>
        <w:spacing w:line="360" w:lineRule="auto"/>
        <w:rPr>
          <w:rFonts w:ascii="Cambria" w:eastAsia="Times New Roman" w:hAnsi="Cambria" w:cs="Arial"/>
          <w:sz w:val="24"/>
          <w:szCs w:val="24"/>
          <w:rtl/>
          <w:lang w:eastAsia="en-US"/>
        </w:rPr>
      </w:pPr>
    </w:p>
    <w:tbl>
      <w:tblPr>
        <w:tblStyle w:val="TableGrid"/>
        <w:bidiVisual/>
        <w:tblW w:w="9974" w:type="dxa"/>
        <w:tblLook w:val="04A0" w:firstRow="1" w:lastRow="0" w:firstColumn="1" w:lastColumn="0" w:noHBand="0" w:noVBand="1"/>
      </w:tblPr>
      <w:tblGrid>
        <w:gridCol w:w="1332"/>
        <w:gridCol w:w="3690"/>
        <w:gridCol w:w="907"/>
        <w:gridCol w:w="4045"/>
      </w:tblGrid>
      <w:tr w:rsidR="00EB6C3A" w:rsidRPr="00A154E1" w14:paraId="195148FF" w14:textId="77777777" w:rsidTr="00583277">
        <w:tc>
          <w:tcPr>
            <w:tcW w:w="133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7A3056C" w14:textId="1C0FA7C9" w:rsidR="00EB6C3A" w:rsidRPr="00A154E1" w:rsidRDefault="00EB6C3A" w:rsidP="00FA6F85">
            <w:pPr>
              <w:pStyle w:val="Husam1"/>
              <w:keepNext w:val="0"/>
              <w:bidi/>
              <w:spacing w:line="360" w:lineRule="auto"/>
              <w:rPr>
                <w:rFonts w:ascii="Cambria" w:eastAsia="Times New Roman" w:hAnsi="Cambria" w:cs="Arial"/>
                <w:sz w:val="24"/>
                <w:szCs w:val="24"/>
                <w:rtl/>
                <w:lang w:eastAsia="en-US"/>
              </w:rPr>
            </w:pPr>
            <w:r w:rsidRPr="00A154E1">
              <w:rPr>
                <w:rFonts w:ascii="Cambria" w:eastAsia="Times New Roman" w:hAnsi="Cambria" w:cs="Arial" w:hint="cs"/>
                <w:sz w:val="24"/>
                <w:szCs w:val="24"/>
                <w:rtl/>
                <w:lang w:eastAsia="en-US"/>
              </w:rPr>
              <w:t>رئيس القسم</w:t>
            </w:r>
          </w:p>
        </w:tc>
        <w:tc>
          <w:tcPr>
            <w:tcW w:w="3690" w:type="dxa"/>
            <w:tcBorders>
              <w:bottom w:val="single" w:sz="4" w:space="0" w:color="auto"/>
            </w:tcBorders>
            <w:vAlign w:val="center"/>
          </w:tcPr>
          <w:p w14:paraId="3413BD9A" w14:textId="6FB3593C" w:rsidR="00EB6C3A" w:rsidRPr="00A154E1" w:rsidRDefault="00B815CD" w:rsidP="00FA6F85">
            <w:pPr>
              <w:pStyle w:val="Husam1"/>
              <w:keepNext w:val="0"/>
              <w:bidi/>
              <w:spacing w:line="360" w:lineRule="auto"/>
              <w:rPr>
                <w:rFonts w:ascii="Cambria" w:eastAsia="Times New Roman" w:hAnsi="Cambria" w:cs="Arial"/>
                <w:sz w:val="24"/>
                <w:szCs w:val="24"/>
                <w:rtl/>
                <w:lang w:eastAsia="en-US"/>
              </w:rPr>
            </w:pPr>
            <w:r w:rsidRPr="00A154E1">
              <w:rPr>
                <w:rFonts w:ascii="Cambria" w:eastAsia="Times New Roman" w:hAnsi="Cambria" w:cs="Arial" w:hint="cs"/>
                <w:sz w:val="24"/>
                <w:szCs w:val="24"/>
                <w:rtl/>
                <w:lang w:eastAsia="en-US"/>
              </w:rPr>
              <w:t>د.</w:t>
            </w:r>
            <w:r w:rsidR="00701EFD">
              <w:rPr>
                <w:rtl/>
              </w:rPr>
              <w:t xml:space="preserve"> </w:t>
            </w:r>
            <w:r w:rsidR="00701EFD" w:rsidRPr="00701EFD">
              <w:rPr>
                <w:rFonts w:ascii="Cambria" w:eastAsia="Times New Roman" w:hAnsi="Cambria" w:cs="Arial"/>
                <w:sz w:val="24"/>
                <w:szCs w:val="24"/>
                <w:rtl/>
                <w:lang w:eastAsia="en-US"/>
              </w:rPr>
              <w:t>احمد القطاونة</w:t>
            </w:r>
          </w:p>
        </w:tc>
        <w:tc>
          <w:tcPr>
            <w:tcW w:w="907" w:type="dxa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745D8DB7" w14:textId="77777777" w:rsidR="00EB6C3A" w:rsidRPr="00A154E1" w:rsidRDefault="00EB6C3A" w:rsidP="00FA6F85">
            <w:pPr>
              <w:pStyle w:val="Husam1"/>
              <w:keepNext w:val="0"/>
              <w:bidi/>
              <w:spacing w:line="360" w:lineRule="auto"/>
              <w:rPr>
                <w:rFonts w:ascii="Cambria" w:eastAsia="Times New Roman" w:hAnsi="Cambria" w:cs="Arial"/>
                <w:sz w:val="24"/>
                <w:szCs w:val="24"/>
                <w:rtl/>
                <w:lang w:eastAsia="en-US"/>
              </w:rPr>
            </w:pPr>
            <w:r w:rsidRPr="00A154E1">
              <w:rPr>
                <w:rFonts w:ascii="Cambria" w:eastAsia="Times New Roman" w:hAnsi="Cambria" w:cs="Arial" w:hint="cs"/>
                <w:sz w:val="24"/>
                <w:szCs w:val="24"/>
                <w:rtl/>
                <w:lang w:eastAsia="en-US"/>
              </w:rPr>
              <w:t>التاريخ</w:t>
            </w:r>
          </w:p>
        </w:tc>
        <w:tc>
          <w:tcPr>
            <w:tcW w:w="4045" w:type="dxa"/>
            <w:vAlign w:val="center"/>
          </w:tcPr>
          <w:p w14:paraId="44129E57" w14:textId="38D0F087" w:rsidR="00EB6C3A" w:rsidRPr="00A154E1" w:rsidRDefault="00EB6C3A" w:rsidP="00FD359E">
            <w:pPr>
              <w:pStyle w:val="Husam1"/>
              <w:keepNext w:val="0"/>
              <w:bidi/>
              <w:spacing w:line="360" w:lineRule="auto"/>
              <w:rPr>
                <w:rFonts w:ascii="Cambria" w:eastAsia="Times New Roman" w:hAnsi="Cambria" w:cs="Arial"/>
                <w:sz w:val="24"/>
                <w:szCs w:val="24"/>
                <w:rtl/>
                <w:lang w:eastAsia="en-US"/>
              </w:rPr>
            </w:pPr>
            <w:r w:rsidRPr="00A154E1">
              <w:rPr>
                <w:rFonts w:ascii="Cambria" w:eastAsia="Times New Roman" w:hAnsi="Cambria" w:cs="Arial" w:hint="cs"/>
                <w:sz w:val="24"/>
                <w:szCs w:val="24"/>
                <w:rtl/>
                <w:lang w:eastAsia="en-US"/>
              </w:rPr>
              <w:t xml:space="preserve">    </w:t>
            </w:r>
            <w:r w:rsidR="00B6004B">
              <w:rPr>
                <w:rFonts w:ascii="Cambria" w:eastAsia="Times New Roman" w:hAnsi="Cambria" w:cs="Arial" w:hint="cs"/>
                <w:sz w:val="24"/>
                <w:szCs w:val="24"/>
                <w:rtl/>
                <w:lang w:eastAsia="en-US"/>
              </w:rPr>
              <w:t>15</w:t>
            </w:r>
            <w:r w:rsidR="00E126BF" w:rsidRPr="00A154E1">
              <w:rPr>
                <w:rFonts w:ascii="Cambria" w:eastAsia="Times New Roman" w:hAnsi="Cambria" w:cs="Arial" w:hint="cs"/>
                <w:sz w:val="24"/>
                <w:szCs w:val="24"/>
                <w:rtl/>
                <w:lang w:eastAsia="en-US"/>
              </w:rPr>
              <w:t xml:space="preserve"> /</w:t>
            </w:r>
            <w:r w:rsidRPr="00A154E1">
              <w:rPr>
                <w:rFonts w:ascii="Cambria" w:eastAsia="Times New Roman" w:hAnsi="Cambria" w:cs="Arial" w:hint="cs"/>
                <w:sz w:val="24"/>
                <w:szCs w:val="24"/>
                <w:rtl/>
                <w:lang w:eastAsia="en-US"/>
              </w:rPr>
              <w:t xml:space="preserve">   </w:t>
            </w:r>
            <w:r w:rsidR="00B6004B">
              <w:rPr>
                <w:rFonts w:ascii="Cambria" w:eastAsia="Times New Roman" w:hAnsi="Cambria" w:cs="Arial" w:hint="cs"/>
                <w:sz w:val="24"/>
                <w:szCs w:val="24"/>
                <w:rtl/>
                <w:lang w:eastAsia="en-US"/>
              </w:rPr>
              <w:t>10</w:t>
            </w:r>
            <w:r w:rsidRPr="00A154E1">
              <w:rPr>
                <w:rFonts w:ascii="Cambria" w:eastAsia="Times New Roman" w:hAnsi="Cambria" w:cs="Arial" w:hint="cs"/>
                <w:sz w:val="24"/>
                <w:szCs w:val="24"/>
                <w:rtl/>
                <w:lang w:eastAsia="en-US"/>
              </w:rPr>
              <w:t xml:space="preserve">    /</w:t>
            </w:r>
            <w:r w:rsidR="00E126BF">
              <w:rPr>
                <w:rFonts w:ascii="Cambria" w:eastAsia="Times New Roman" w:hAnsi="Cambria" w:cs="Arial" w:hint="cs"/>
                <w:sz w:val="24"/>
                <w:szCs w:val="24"/>
                <w:rtl/>
                <w:lang w:eastAsia="en-US"/>
              </w:rPr>
              <w:t>202</w:t>
            </w:r>
            <w:r w:rsidR="00FD359E">
              <w:rPr>
                <w:rFonts w:ascii="Cambria" w:eastAsia="Times New Roman" w:hAnsi="Cambria" w:cs="Arial" w:hint="cs"/>
                <w:sz w:val="24"/>
                <w:szCs w:val="24"/>
                <w:rtl/>
                <w:lang w:eastAsia="en-US"/>
              </w:rPr>
              <w:t>3</w:t>
            </w:r>
          </w:p>
        </w:tc>
      </w:tr>
      <w:tr w:rsidR="00EB6C3A" w:rsidRPr="00A154E1" w14:paraId="2AA31A1B" w14:textId="77777777" w:rsidTr="00583277">
        <w:trPr>
          <w:trHeight w:val="917"/>
        </w:trPr>
        <w:tc>
          <w:tcPr>
            <w:tcW w:w="1332" w:type="dxa"/>
            <w:tcBorders>
              <w:left w:val="nil"/>
              <w:bottom w:val="nil"/>
              <w:right w:val="nil"/>
            </w:tcBorders>
            <w:vAlign w:val="center"/>
          </w:tcPr>
          <w:p w14:paraId="5E6A2CDC" w14:textId="77777777" w:rsidR="00EB6C3A" w:rsidRPr="00A154E1" w:rsidRDefault="00EB6C3A" w:rsidP="00FA6F85">
            <w:pPr>
              <w:pStyle w:val="Husam1"/>
              <w:keepNext w:val="0"/>
              <w:bidi/>
              <w:spacing w:line="360" w:lineRule="auto"/>
              <w:rPr>
                <w:rFonts w:ascii="Cambria" w:eastAsia="Times New Roman" w:hAnsi="Cambria" w:cs="Arial"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3690" w:type="dxa"/>
            <w:tcBorders>
              <w:left w:val="nil"/>
              <w:bottom w:val="nil"/>
            </w:tcBorders>
            <w:vAlign w:val="center"/>
          </w:tcPr>
          <w:p w14:paraId="2A47E60A" w14:textId="77777777" w:rsidR="00EB6C3A" w:rsidRPr="00A154E1" w:rsidRDefault="00EB6C3A" w:rsidP="00FA6F85">
            <w:pPr>
              <w:pStyle w:val="Husam1"/>
              <w:keepNext w:val="0"/>
              <w:bidi/>
              <w:spacing w:line="360" w:lineRule="auto"/>
              <w:rPr>
                <w:rFonts w:ascii="Cambria" w:eastAsia="Times New Roman" w:hAnsi="Cambria" w:cs="Arial"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907" w:type="dxa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14:paraId="2350D99D" w14:textId="77777777" w:rsidR="00EB6C3A" w:rsidRPr="00A154E1" w:rsidRDefault="00EB6C3A" w:rsidP="00FA6F85">
            <w:pPr>
              <w:pStyle w:val="Husam1"/>
              <w:keepNext w:val="0"/>
              <w:bidi/>
              <w:spacing w:line="360" w:lineRule="auto"/>
              <w:rPr>
                <w:rFonts w:ascii="Cambria" w:eastAsia="Times New Roman" w:hAnsi="Cambria" w:cs="Arial"/>
                <w:sz w:val="24"/>
                <w:szCs w:val="24"/>
                <w:rtl/>
                <w:lang w:eastAsia="en-US"/>
              </w:rPr>
            </w:pPr>
            <w:r w:rsidRPr="00A154E1">
              <w:rPr>
                <w:rFonts w:ascii="Cambria" w:eastAsia="Times New Roman" w:hAnsi="Cambria" w:cs="Arial" w:hint="cs"/>
                <w:sz w:val="24"/>
                <w:szCs w:val="24"/>
                <w:rtl/>
                <w:lang w:eastAsia="en-US"/>
              </w:rPr>
              <w:t>التوقيع</w:t>
            </w:r>
          </w:p>
        </w:tc>
        <w:tc>
          <w:tcPr>
            <w:tcW w:w="4045" w:type="dxa"/>
            <w:vAlign w:val="center"/>
          </w:tcPr>
          <w:p w14:paraId="6FB9168D" w14:textId="77777777" w:rsidR="00EB6C3A" w:rsidRPr="00A154E1" w:rsidRDefault="00EB6C3A" w:rsidP="00FA6F85">
            <w:pPr>
              <w:pStyle w:val="Husam1"/>
              <w:keepNext w:val="0"/>
              <w:bidi/>
              <w:spacing w:line="360" w:lineRule="auto"/>
              <w:rPr>
                <w:rFonts w:ascii="Cambria" w:eastAsia="Times New Roman" w:hAnsi="Cambria" w:cs="Arial"/>
                <w:sz w:val="24"/>
                <w:szCs w:val="24"/>
                <w:rtl/>
                <w:lang w:eastAsia="en-US"/>
              </w:rPr>
            </w:pPr>
          </w:p>
        </w:tc>
      </w:tr>
    </w:tbl>
    <w:p w14:paraId="19E1F4B6" w14:textId="51E2E720" w:rsidR="008B05EA" w:rsidRPr="00A154E1" w:rsidRDefault="008B05EA" w:rsidP="003E090B">
      <w:pPr>
        <w:pStyle w:val="Heading7"/>
        <w:bidi/>
        <w:rPr>
          <w:rFonts w:ascii="Cambria" w:hAnsi="Cambria" w:cs="Arial"/>
          <w:b/>
          <w:bCs/>
          <w:sz w:val="22"/>
          <w:szCs w:val="22"/>
          <w:u w:val="none"/>
        </w:rPr>
      </w:pPr>
    </w:p>
    <w:sectPr w:rsidR="008B05EA" w:rsidRPr="00A154E1" w:rsidSect="00D4089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type w:val="continuous"/>
      <w:pgSz w:w="11906" w:h="16838"/>
      <w:pgMar w:top="576" w:right="864" w:bottom="1440" w:left="864" w:header="720" w:footer="720" w:gutter="288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323488" w14:textId="77777777" w:rsidR="00163BB3" w:rsidRDefault="00163BB3">
      <w:r>
        <w:separator/>
      </w:r>
    </w:p>
  </w:endnote>
  <w:endnote w:type="continuationSeparator" w:id="0">
    <w:p w14:paraId="5C9EA1A9" w14:textId="77777777" w:rsidR="00163BB3" w:rsidRDefault="00163B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Khalid Art bold">
    <w:altName w:val="Arial"/>
    <w:panose1 w:val="00000000000000000000"/>
    <w:charset w:val="B2"/>
    <w:family w:val="auto"/>
    <w:pitch w:val="variable"/>
    <w:sig w:usb0="00002001" w:usb1="00000000" w:usb2="00000000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2BF48C" w14:textId="77777777" w:rsidR="00F62B0E" w:rsidRDefault="00F62B0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7DD409" w14:textId="484F7754" w:rsidR="00DB5579" w:rsidRDefault="00DB5579" w:rsidP="000E6A9C">
    <w:pPr>
      <w:pStyle w:val="Footer"/>
      <w:rPr>
        <w:b/>
        <w:bCs/>
        <w:sz w:val="14"/>
        <w:szCs w:val="14"/>
      </w:rPr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5EA32CEE" wp14:editId="34FF8625">
          <wp:simplePos x="0" y="0"/>
          <wp:positionH relativeFrom="column">
            <wp:posOffset>-121285</wp:posOffset>
          </wp:positionH>
          <wp:positionV relativeFrom="paragraph">
            <wp:posOffset>7620</wp:posOffset>
          </wp:positionV>
          <wp:extent cx="525780" cy="390525"/>
          <wp:effectExtent l="19050" t="0" r="7620" b="0"/>
          <wp:wrapSquare wrapText="bothSides"/>
          <wp:docPr id="7" name="Picture 2" descr="Q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QA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5780" cy="390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b/>
        <w:bCs/>
        <w:sz w:val="14"/>
        <w:szCs w:val="14"/>
      </w:rPr>
      <w:t>D040_</w:t>
    </w:r>
    <w:r w:rsidR="009062D8" w:rsidRPr="009062D8">
      <w:rPr>
        <w:b/>
        <w:bCs/>
        <w:sz w:val="14"/>
        <w:szCs w:val="14"/>
      </w:rPr>
      <w:t>J</w:t>
    </w:r>
    <w:r w:rsidR="000E6A9C">
      <w:rPr>
        <w:b/>
        <w:bCs/>
        <w:sz w:val="14"/>
        <w:szCs w:val="14"/>
      </w:rPr>
      <w:t>NQF_</w:t>
    </w:r>
    <w:r w:rsidR="00AE2F47">
      <w:rPr>
        <w:b/>
        <w:bCs/>
        <w:sz w:val="14"/>
        <w:szCs w:val="14"/>
      </w:rPr>
      <w:t>Rev2</w:t>
    </w:r>
    <w:r>
      <w:rPr>
        <w:b/>
        <w:bCs/>
        <w:sz w:val="14"/>
        <w:szCs w:val="14"/>
      </w:rPr>
      <w:t xml:space="preserve">                                                                                                                                                                      Page </w:t>
    </w:r>
    <w:r>
      <w:rPr>
        <w:b/>
        <w:bCs/>
        <w:sz w:val="14"/>
        <w:szCs w:val="14"/>
      </w:rPr>
      <w:fldChar w:fldCharType="begin"/>
    </w:r>
    <w:r>
      <w:rPr>
        <w:b/>
        <w:bCs/>
        <w:sz w:val="14"/>
        <w:szCs w:val="14"/>
      </w:rPr>
      <w:instrText xml:space="preserve"> PAGE </w:instrText>
    </w:r>
    <w:r>
      <w:rPr>
        <w:b/>
        <w:bCs/>
        <w:sz w:val="14"/>
        <w:szCs w:val="14"/>
      </w:rPr>
      <w:fldChar w:fldCharType="separate"/>
    </w:r>
    <w:r w:rsidR="002F34AF">
      <w:rPr>
        <w:b/>
        <w:bCs/>
        <w:noProof/>
        <w:sz w:val="14"/>
        <w:szCs w:val="14"/>
      </w:rPr>
      <w:t>2</w:t>
    </w:r>
    <w:r>
      <w:rPr>
        <w:b/>
        <w:bCs/>
        <w:sz w:val="14"/>
        <w:szCs w:val="14"/>
      </w:rPr>
      <w:fldChar w:fldCharType="end"/>
    </w:r>
    <w:r>
      <w:rPr>
        <w:b/>
        <w:bCs/>
        <w:sz w:val="14"/>
        <w:szCs w:val="14"/>
      </w:rPr>
      <w:t xml:space="preserve"> of </w:t>
    </w:r>
    <w:r>
      <w:rPr>
        <w:b/>
        <w:bCs/>
        <w:sz w:val="14"/>
        <w:szCs w:val="14"/>
      </w:rPr>
      <w:fldChar w:fldCharType="begin"/>
    </w:r>
    <w:r>
      <w:rPr>
        <w:b/>
        <w:bCs/>
        <w:sz w:val="14"/>
        <w:szCs w:val="14"/>
      </w:rPr>
      <w:instrText xml:space="preserve"> NUMPAGES  </w:instrText>
    </w:r>
    <w:r>
      <w:rPr>
        <w:b/>
        <w:bCs/>
        <w:sz w:val="14"/>
        <w:szCs w:val="14"/>
      </w:rPr>
      <w:fldChar w:fldCharType="separate"/>
    </w:r>
    <w:r w:rsidR="002F34AF">
      <w:rPr>
        <w:b/>
        <w:bCs/>
        <w:noProof/>
        <w:sz w:val="14"/>
        <w:szCs w:val="14"/>
      </w:rPr>
      <w:t>7</w:t>
    </w:r>
    <w:r>
      <w:rPr>
        <w:b/>
        <w:bCs/>
        <w:sz w:val="14"/>
        <w:szCs w:val="14"/>
      </w:rPr>
      <w:fldChar w:fldCharType="end"/>
    </w:r>
    <w:r>
      <w:rPr>
        <w:b/>
        <w:bCs/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</w:t>
    </w:r>
  </w:p>
  <w:p w14:paraId="033C420D" w14:textId="48FE30CC" w:rsidR="00DB5579" w:rsidRDefault="00DB5579" w:rsidP="00F62B0E">
    <w:pPr>
      <w:pStyle w:val="Footer"/>
      <w:rPr>
        <w:sz w:val="14"/>
        <w:szCs w:val="14"/>
        <w:lang w:bidi="ar-JO"/>
      </w:rPr>
    </w:pPr>
    <w:r>
      <w:rPr>
        <w:b/>
        <w:bCs/>
        <w:sz w:val="14"/>
        <w:szCs w:val="14"/>
      </w:rPr>
      <w:t>Ref</w:t>
    </w:r>
    <w:r>
      <w:rPr>
        <w:sz w:val="14"/>
        <w:szCs w:val="14"/>
      </w:rPr>
      <w:t xml:space="preserve">: Deans Council </w:t>
    </w:r>
    <w:r w:rsidR="003A56E4">
      <w:rPr>
        <w:sz w:val="14"/>
        <w:szCs w:val="14"/>
      </w:rPr>
      <w:t>(</w:t>
    </w:r>
    <w:r w:rsidR="009131CE">
      <w:rPr>
        <w:sz w:val="14"/>
        <w:szCs w:val="14"/>
      </w:rPr>
      <w:t>05</w:t>
    </w:r>
    <w:r w:rsidR="009062D8">
      <w:rPr>
        <w:sz w:val="14"/>
        <w:szCs w:val="14"/>
      </w:rPr>
      <w:t>)</w:t>
    </w:r>
    <w:r>
      <w:rPr>
        <w:sz w:val="14"/>
        <w:szCs w:val="14"/>
      </w:rPr>
      <w:t xml:space="preserve"> Decision No. </w:t>
    </w:r>
    <w:r w:rsidR="009062D8">
      <w:rPr>
        <w:sz w:val="14"/>
        <w:szCs w:val="14"/>
      </w:rPr>
      <w:t>(</w:t>
    </w:r>
    <w:r w:rsidR="009131CE">
      <w:rPr>
        <w:sz w:val="14"/>
        <w:szCs w:val="14"/>
      </w:rPr>
      <w:t>06</w:t>
    </w:r>
    <w:r w:rsidR="009062D8">
      <w:rPr>
        <w:sz w:val="14"/>
        <w:szCs w:val="14"/>
      </w:rPr>
      <w:t>)</w:t>
    </w:r>
    <w:r>
      <w:rPr>
        <w:b/>
        <w:bCs/>
        <w:sz w:val="14"/>
        <w:szCs w:val="14"/>
      </w:rPr>
      <w:t xml:space="preserve"> Date</w:t>
    </w:r>
    <w:r w:rsidR="003A56E4">
      <w:rPr>
        <w:sz w:val="14"/>
        <w:szCs w:val="14"/>
      </w:rPr>
      <w:t xml:space="preserve">: </w:t>
    </w:r>
    <w:r w:rsidR="00F62B0E">
      <w:rPr>
        <w:sz w:val="14"/>
        <w:szCs w:val="14"/>
      </w:rPr>
      <w:t>18</w:t>
    </w:r>
    <w:r w:rsidR="003A56E4">
      <w:rPr>
        <w:sz w:val="14"/>
        <w:szCs w:val="14"/>
      </w:rPr>
      <w:t>/10/2021.</w:t>
    </w:r>
  </w:p>
  <w:p w14:paraId="39BEAC0A" w14:textId="62CBE735" w:rsidR="00DB5579" w:rsidRPr="003A56E4" w:rsidRDefault="00DB5579" w:rsidP="003A56E4">
    <w:pPr>
      <w:pStyle w:val="Footer"/>
      <w:rPr>
        <w:sz w:val="14"/>
        <w:szCs w:val="14"/>
        <w:lang w:val="en-US" w:bidi="ar-JO"/>
      </w:rPr>
    </w:pPr>
    <w:r>
      <w:rPr>
        <w:b/>
        <w:bCs/>
        <w:sz w:val="14"/>
        <w:szCs w:val="14"/>
      </w:rPr>
      <w:t>Ref</w:t>
    </w:r>
    <w:r>
      <w:rPr>
        <w:sz w:val="14"/>
        <w:szCs w:val="14"/>
      </w:rPr>
      <w:t xml:space="preserve">: Quality Assurance Council </w:t>
    </w:r>
    <w:r w:rsidR="003A56E4">
      <w:rPr>
        <w:sz w:val="14"/>
        <w:szCs w:val="14"/>
      </w:rPr>
      <w:t>Session (03</w:t>
    </w:r>
    <w:r w:rsidR="009062D8">
      <w:rPr>
        <w:sz w:val="14"/>
        <w:szCs w:val="14"/>
      </w:rPr>
      <w:t>)</w:t>
    </w:r>
    <w:r>
      <w:rPr>
        <w:sz w:val="14"/>
        <w:szCs w:val="14"/>
      </w:rPr>
      <w:t xml:space="preserve"> Decision No. (</w:t>
    </w:r>
    <w:r w:rsidR="003A56E4">
      <w:rPr>
        <w:sz w:val="14"/>
        <w:szCs w:val="14"/>
      </w:rPr>
      <w:t>03</w:t>
    </w:r>
    <w:r w:rsidR="009062D8">
      <w:rPr>
        <w:sz w:val="14"/>
        <w:szCs w:val="14"/>
      </w:rPr>
      <w:t>)</w:t>
    </w:r>
    <w:r>
      <w:rPr>
        <w:sz w:val="14"/>
        <w:szCs w:val="14"/>
      </w:rPr>
      <w:t xml:space="preserve"> </w:t>
    </w:r>
    <w:r w:rsidRPr="003A56E4">
      <w:rPr>
        <w:sz w:val="14"/>
        <w:szCs w:val="14"/>
      </w:rPr>
      <w:t>Date</w:t>
    </w:r>
    <w:r w:rsidR="003A56E4" w:rsidRPr="003A56E4">
      <w:rPr>
        <w:sz w:val="14"/>
        <w:szCs w:val="14"/>
      </w:rPr>
      <w:t>:05/10/2021.</w:t>
    </w:r>
  </w:p>
  <w:p w14:paraId="62DAC1C4" w14:textId="77777777" w:rsidR="00DB5579" w:rsidRDefault="00DB5579" w:rsidP="00DB5579">
    <w:pPr>
      <w:pStyle w:val="Footer"/>
      <w:tabs>
        <w:tab w:val="clear" w:pos="4153"/>
        <w:tab w:val="left" w:pos="5920"/>
      </w:tabs>
      <w:rPr>
        <w:lang w:bidi="ar-JO"/>
      </w:rPr>
    </w:pPr>
    <w:r>
      <w:rPr>
        <w:rFonts w:hint="cs"/>
        <w:rtl/>
      </w:rPr>
      <w:tab/>
    </w:r>
  </w:p>
  <w:p w14:paraId="7D486DA4" w14:textId="77777777" w:rsidR="00DB5579" w:rsidRPr="00AB1190" w:rsidRDefault="00DB5579" w:rsidP="00DB5579">
    <w:pPr>
      <w:pStyle w:val="Footer"/>
    </w:pPr>
  </w:p>
  <w:p w14:paraId="4E2DB024" w14:textId="77777777" w:rsidR="00D54BED" w:rsidRPr="00DB5579" w:rsidRDefault="00D54BED" w:rsidP="00DB5579">
    <w:pPr>
      <w:pStyle w:val="Footer"/>
      <w:rPr>
        <w:rStyle w:val="PageNumber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62ECCF" w14:textId="77777777" w:rsidR="00F62B0E" w:rsidRDefault="00F62B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EE0B6C" w14:textId="77777777" w:rsidR="00163BB3" w:rsidRDefault="00163BB3">
      <w:r>
        <w:separator/>
      </w:r>
    </w:p>
  </w:footnote>
  <w:footnote w:type="continuationSeparator" w:id="0">
    <w:p w14:paraId="5252E078" w14:textId="77777777" w:rsidR="00163BB3" w:rsidRDefault="00163B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F7A712" w14:textId="77777777" w:rsidR="00F62B0E" w:rsidRDefault="00F62B0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5B642" w14:textId="77777777" w:rsidR="00D54BED" w:rsidRPr="001A39E2" w:rsidRDefault="00D54BED" w:rsidP="00A41DD0">
    <w:pPr>
      <w:pStyle w:val="Header"/>
      <w:pBdr>
        <w:bottom w:val="thickThinSmallGap" w:sz="24" w:space="1" w:color="622423"/>
      </w:pBdr>
      <w:jc w:val="center"/>
      <w:rPr>
        <w:rFonts w:ascii="Cambria" w:hAnsi="Cambria"/>
        <w:sz w:val="4"/>
        <w:szCs w:val="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9900" w:type="dxa"/>
      <w:jc w:val="center"/>
      <w:tblBorders>
        <w:top w:val="none" w:sz="0" w:space="0" w:color="auto"/>
        <w:left w:val="none" w:sz="0" w:space="0" w:color="auto"/>
        <w:bottom w:val="threeDEmboss" w:sz="18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084"/>
      <w:gridCol w:w="3192"/>
      <w:gridCol w:w="3624"/>
    </w:tblGrid>
    <w:tr w:rsidR="00D54BED" w14:paraId="243C0529" w14:textId="77777777" w:rsidTr="001A39E2">
      <w:trPr>
        <w:trHeight w:val="810"/>
        <w:jc w:val="center"/>
      </w:trPr>
      <w:tc>
        <w:tcPr>
          <w:tcW w:w="3084" w:type="dxa"/>
          <w:vAlign w:val="center"/>
        </w:tcPr>
        <w:p w14:paraId="1355193A" w14:textId="77777777" w:rsidR="00D54BED" w:rsidRDefault="00D54BED" w:rsidP="007344B9">
          <w:pPr>
            <w:pStyle w:val="Header"/>
          </w:pPr>
        </w:p>
      </w:tc>
      <w:tc>
        <w:tcPr>
          <w:tcW w:w="3192" w:type="dxa"/>
          <w:vAlign w:val="center"/>
        </w:tcPr>
        <w:p w14:paraId="42B57F77" w14:textId="77777777" w:rsidR="00D54BED" w:rsidRDefault="00D54BED" w:rsidP="007344B9">
          <w:pPr>
            <w:pStyle w:val="Header"/>
            <w:jc w:val="center"/>
          </w:pPr>
          <w:r>
            <w:rPr>
              <w:noProof/>
              <w:lang w:val="en-US"/>
            </w:rPr>
            <w:drawing>
              <wp:inline distT="0" distB="0" distL="0" distR="0" wp14:anchorId="212BA73A" wp14:editId="22BB2C05">
                <wp:extent cx="1889760" cy="617855"/>
                <wp:effectExtent l="19050" t="0" r="0" b="0"/>
                <wp:docPr id="2" name="Picture 1" descr="isr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sra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89760" cy="6178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24" w:type="dxa"/>
          <w:vAlign w:val="center"/>
        </w:tcPr>
        <w:p w14:paraId="47E7D750" w14:textId="77777777" w:rsidR="00D54BED" w:rsidRPr="00F07062" w:rsidRDefault="00D54BED" w:rsidP="00F07062">
          <w:pPr>
            <w:pStyle w:val="Header"/>
            <w:jc w:val="right"/>
            <w:rPr>
              <w:b/>
              <w:bCs/>
            </w:rPr>
          </w:pPr>
          <w:r w:rsidRPr="00F07062">
            <w:rPr>
              <w:b/>
              <w:bCs/>
              <w:noProof/>
              <w:sz w:val="22"/>
              <w:szCs w:val="28"/>
              <w:lang w:val="en-US"/>
            </w:rPr>
            <w:t>Faculty of</w:t>
          </w:r>
          <w:r>
            <w:rPr>
              <w:b/>
              <w:bCs/>
              <w:noProof/>
              <w:sz w:val="22"/>
              <w:szCs w:val="28"/>
              <w:lang w:val="en-US"/>
            </w:rPr>
            <w:t xml:space="preserve"> --------------     </w:t>
          </w:r>
        </w:p>
      </w:tc>
    </w:tr>
    <w:tr w:rsidR="00D54BED" w14:paraId="5370F31E" w14:textId="77777777" w:rsidTr="004941F4">
      <w:trPr>
        <w:trHeight w:val="68"/>
        <w:jc w:val="center"/>
      </w:trPr>
      <w:tc>
        <w:tcPr>
          <w:tcW w:w="3084" w:type="dxa"/>
          <w:vAlign w:val="center"/>
        </w:tcPr>
        <w:p w14:paraId="2D9EBB5B" w14:textId="77777777" w:rsidR="00D54BED" w:rsidRPr="00FE0134" w:rsidRDefault="00D54BED" w:rsidP="001A39E2">
          <w:pPr>
            <w:pStyle w:val="Header"/>
            <w:rPr>
              <w:rFonts w:asciiTheme="majorBidi" w:hAnsiTheme="majorBidi" w:cstheme="majorBidi"/>
              <w:b/>
              <w:bCs/>
              <w:sz w:val="18"/>
              <w:szCs w:val="18"/>
            </w:rPr>
          </w:pPr>
        </w:p>
      </w:tc>
      <w:tc>
        <w:tcPr>
          <w:tcW w:w="3192" w:type="dxa"/>
          <w:vAlign w:val="center"/>
        </w:tcPr>
        <w:p w14:paraId="3D865425" w14:textId="77777777" w:rsidR="00D54BED" w:rsidRPr="007147BB" w:rsidRDefault="00D54BED" w:rsidP="007344B9">
          <w:pPr>
            <w:pStyle w:val="Header"/>
            <w:jc w:val="center"/>
          </w:pPr>
        </w:p>
      </w:tc>
      <w:tc>
        <w:tcPr>
          <w:tcW w:w="3624" w:type="dxa"/>
          <w:vAlign w:val="center"/>
        </w:tcPr>
        <w:p w14:paraId="6556F139" w14:textId="77777777" w:rsidR="00D54BED" w:rsidRPr="007147BB" w:rsidRDefault="00D54BED" w:rsidP="007344B9">
          <w:pPr>
            <w:pStyle w:val="Header"/>
            <w:jc w:val="right"/>
          </w:pPr>
        </w:p>
      </w:tc>
    </w:tr>
  </w:tbl>
  <w:p w14:paraId="2F2BB6D1" w14:textId="77777777" w:rsidR="00D54BED" w:rsidRPr="001A39E2" w:rsidRDefault="00D54BED" w:rsidP="00E1761B">
    <w:pPr>
      <w:pStyle w:val="Header"/>
      <w:rPr>
        <w:sz w:val="8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A29E8"/>
    <w:multiLevelType w:val="hybridMultilevel"/>
    <w:tmpl w:val="21AC15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C77084"/>
    <w:multiLevelType w:val="hybridMultilevel"/>
    <w:tmpl w:val="8FAEB3F0"/>
    <w:lvl w:ilvl="0" w:tplc="5DA28462">
      <w:start w:val="1"/>
      <w:numFmt w:val="bullet"/>
      <w:pStyle w:val="ps1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C750A5"/>
    <w:multiLevelType w:val="hybridMultilevel"/>
    <w:tmpl w:val="062E891A"/>
    <w:lvl w:ilvl="0" w:tplc="2D126B26">
      <w:start w:val="1"/>
      <w:numFmt w:val="upperLetter"/>
      <w:lvlText w:val="%1-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3268FE"/>
    <w:multiLevelType w:val="hybridMultilevel"/>
    <w:tmpl w:val="4338321A"/>
    <w:lvl w:ilvl="0" w:tplc="6CBE1446">
      <w:start w:val="1"/>
      <w:numFmt w:val="decimal"/>
      <w:lvlText w:val="%1."/>
      <w:lvlJc w:val="left"/>
      <w:pPr>
        <w:ind w:left="720" w:hanging="360"/>
      </w:pPr>
      <w:rPr>
        <w:rFonts w:hint="default"/>
        <w:color w:val="00206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9540EA"/>
    <w:multiLevelType w:val="hybridMultilevel"/>
    <w:tmpl w:val="087265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7E65E3"/>
    <w:multiLevelType w:val="hybridMultilevel"/>
    <w:tmpl w:val="0180DB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F51BC7"/>
    <w:multiLevelType w:val="hybridMultilevel"/>
    <w:tmpl w:val="52621338"/>
    <w:lvl w:ilvl="0" w:tplc="FA123CAE">
      <w:numFmt w:val="bullet"/>
      <w:lvlText w:val="•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8D7854"/>
    <w:multiLevelType w:val="hybridMultilevel"/>
    <w:tmpl w:val="67D24F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706C1A"/>
    <w:multiLevelType w:val="hybridMultilevel"/>
    <w:tmpl w:val="E5D83F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3C3B45"/>
    <w:multiLevelType w:val="hybridMultilevel"/>
    <w:tmpl w:val="2C484E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6944A4"/>
    <w:multiLevelType w:val="hybridMultilevel"/>
    <w:tmpl w:val="B2D635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984636"/>
    <w:multiLevelType w:val="hybridMultilevel"/>
    <w:tmpl w:val="09CAC61E"/>
    <w:lvl w:ilvl="0" w:tplc="429492C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8614C7D"/>
    <w:multiLevelType w:val="hybridMultilevel"/>
    <w:tmpl w:val="08F86F18"/>
    <w:lvl w:ilvl="0" w:tplc="BA168490">
      <w:numFmt w:val="bullet"/>
      <w:lvlText w:val="•"/>
      <w:lvlJc w:val="left"/>
      <w:pPr>
        <w:ind w:left="720" w:hanging="360"/>
      </w:pPr>
      <w:rPr>
        <w:rFonts w:ascii="Cambria" w:eastAsia="SimSun" w:hAnsi="Cambria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97005D"/>
    <w:multiLevelType w:val="hybridMultilevel"/>
    <w:tmpl w:val="479C95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932D7C"/>
    <w:multiLevelType w:val="hybridMultilevel"/>
    <w:tmpl w:val="E2846376"/>
    <w:lvl w:ilvl="0" w:tplc="44D62500">
      <w:start w:val="5"/>
      <w:numFmt w:val="bullet"/>
      <w:lvlText w:val=""/>
      <w:lvlJc w:val="left"/>
      <w:pPr>
        <w:ind w:left="720" w:hanging="360"/>
      </w:pPr>
      <w:rPr>
        <w:rFonts w:ascii="Symbol" w:eastAsia="SimSun" w:hAnsi="Symbol" w:cs="Aria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B564EA"/>
    <w:multiLevelType w:val="hybridMultilevel"/>
    <w:tmpl w:val="884A20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F57EBB"/>
    <w:multiLevelType w:val="hybridMultilevel"/>
    <w:tmpl w:val="6B087B80"/>
    <w:lvl w:ilvl="0" w:tplc="60924B3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1F3A8B"/>
    <w:multiLevelType w:val="hybridMultilevel"/>
    <w:tmpl w:val="3900FCF8"/>
    <w:lvl w:ilvl="0" w:tplc="04090011">
      <w:start w:val="1"/>
      <w:numFmt w:val="decimal"/>
      <w:lvlText w:val="%1)"/>
      <w:lvlJc w:val="left"/>
      <w:pPr>
        <w:ind w:left="7590" w:hanging="360"/>
      </w:pPr>
    </w:lvl>
    <w:lvl w:ilvl="1" w:tplc="04090019" w:tentative="1">
      <w:start w:val="1"/>
      <w:numFmt w:val="lowerLetter"/>
      <w:lvlText w:val="%2."/>
      <w:lvlJc w:val="left"/>
      <w:pPr>
        <w:ind w:left="8310" w:hanging="360"/>
      </w:pPr>
    </w:lvl>
    <w:lvl w:ilvl="2" w:tplc="0409001B" w:tentative="1">
      <w:start w:val="1"/>
      <w:numFmt w:val="lowerRoman"/>
      <w:lvlText w:val="%3."/>
      <w:lvlJc w:val="right"/>
      <w:pPr>
        <w:ind w:left="9030" w:hanging="180"/>
      </w:pPr>
    </w:lvl>
    <w:lvl w:ilvl="3" w:tplc="0409000F" w:tentative="1">
      <w:start w:val="1"/>
      <w:numFmt w:val="decimal"/>
      <w:lvlText w:val="%4."/>
      <w:lvlJc w:val="left"/>
      <w:pPr>
        <w:ind w:left="9750" w:hanging="360"/>
      </w:pPr>
    </w:lvl>
    <w:lvl w:ilvl="4" w:tplc="04090019" w:tentative="1">
      <w:start w:val="1"/>
      <w:numFmt w:val="lowerLetter"/>
      <w:lvlText w:val="%5."/>
      <w:lvlJc w:val="left"/>
      <w:pPr>
        <w:ind w:left="10470" w:hanging="360"/>
      </w:pPr>
    </w:lvl>
    <w:lvl w:ilvl="5" w:tplc="0409001B" w:tentative="1">
      <w:start w:val="1"/>
      <w:numFmt w:val="lowerRoman"/>
      <w:lvlText w:val="%6."/>
      <w:lvlJc w:val="right"/>
      <w:pPr>
        <w:ind w:left="11190" w:hanging="180"/>
      </w:pPr>
    </w:lvl>
    <w:lvl w:ilvl="6" w:tplc="0409000F" w:tentative="1">
      <w:start w:val="1"/>
      <w:numFmt w:val="decimal"/>
      <w:lvlText w:val="%7."/>
      <w:lvlJc w:val="left"/>
      <w:pPr>
        <w:ind w:left="11910" w:hanging="360"/>
      </w:pPr>
    </w:lvl>
    <w:lvl w:ilvl="7" w:tplc="04090019" w:tentative="1">
      <w:start w:val="1"/>
      <w:numFmt w:val="lowerLetter"/>
      <w:lvlText w:val="%8."/>
      <w:lvlJc w:val="left"/>
      <w:pPr>
        <w:ind w:left="12630" w:hanging="360"/>
      </w:pPr>
    </w:lvl>
    <w:lvl w:ilvl="8" w:tplc="0409001B" w:tentative="1">
      <w:start w:val="1"/>
      <w:numFmt w:val="lowerRoman"/>
      <w:lvlText w:val="%9."/>
      <w:lvlJc w:val="right"/>
      <w:pPr>
        <w:ind w:left="13350" w:hanging="180"/>
      </w:pPr>
    </w:lvl>
  </w:abstractNum>
  <w:abstractNum w:abstractNumId="18" w15:restartNumberingAfterBreak="0">
    <w:nsid w:val="2E2338C7"/>
    <w:multiLevelType w:val="hybridMultilevel"/>
    <w:tmpl w:val="B2D635FA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5909B1"/>
    <w:multiLevelType w:val="hybridMultilevel"/>
    <w:tmpl w:val="12F0DCA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187889"/>
    <w:multiLevelType w:val="hybridMultilevel"/>
    <w:tmpl w:val="C07290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1E23A7"/>
    <w:multiLevelType w:val="hybridMultilevel"/>
    <w:tmpl w:val="4A3084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BE2E31"/>
    <w:multiLevelType w:val="hybridMultilevel"/>
    <w:tmpl w:val="B44C3820"/>
    <w:lvl w:ilvl="0" w:tplc="BA168490">
      <w:numFmt w:val="bullet"/>
      <w:lvlText w:val="•"/>
      <w:lvlJc w:val="left"/>
      <w:pPr>
        <w:ind w:left="1440" w:hanging="360"/>
      </w:pPr>
      <w:rPr>
        <w:rFonts w:ascii="Cambria" w:eastAsia="SimSun" w:hAnsi="Cambria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4181D8D"/>
    <w:multiLevelType w:val="hybridMultilevel"/>
    <w:tmpl w:val="12A22AAC"/>
    <w:lvl w:ilvl="0" w:tplc="A0D6D4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3D7F66"/>
    <w:multiLevelType w:val="hybridMultilevel"/>
    <w:tmpl w:val="C90EA972"/>
    <w:lvl w:ilvl="0" w:tplc="F56248A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BA3BA7"/>
    <w:multiLevelType w:val="hybridMultilevel"/>
    <w:tmpl w:val="8292C1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6D0135"/>
    <w:multiLevelType w:val="hybridMultilevel"/>
    <w:tmpl w:val="E7FC37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524942"/>
    <w:multiLevelType w:val="hybridMultilevel"/>
    <w:tmpl w:val="43D0F0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DC7ECB"/>
    <w:multiLevelType w:val="hybridMultilevel"/>
    <w:tmpl w:val="0C16203C"/>
    <w:lvl w:ilvl="0" w:tplc="87D2EB2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3F52A3"/>
    <w:multiLevelType w:val="hybridMultilevel"/>
    <w:tmpl w:val="F26A94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9B235B"/>
    <w:multiLevelType w:val="hybridMultilevel"/>
    <w:tmpl w:val="2BF0E2B2"/>
    <w:lvl w:ilvl="0" w:tplc="78E0A5C6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7A6315"/>
    <w:multiLevelType w:val="hybridMultilevel"/>
    <w:tmpl w:val="CF8E2A02"/>
    <w:lvl w:ilvl="0" w:tplc="FA123CAE">
      <w:numFmt w:val="bullet"/>
      <w:lvlText w:val="•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BB7E66"/>
    <w:multiLevelType w:val="hybridMultilevel"/>
    <w:tmpl w:val="DA6CF0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D23686"/>
    <w:multiLevelType w:val="hybridMultilevel"/>
    <w:tmpl w:val="92A8DBF2"/>
    <w:lvl w:ilvl="0" w:tplc="28AEFD28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b w:val="0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A5792A"/>
    <w:multiLevelType w:val="hybridMultilevel"/>
    <w:tmpl w:val="6FACB5F6"/>
    <w:lvl w:ilvl="0" w:tplc="0B40144C">
      <w:start w:val="1"/>
      <w:numFmt w:val="decimal"/>
      <w:pStyle w:val="ps1numbered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4"/>
  </w:num>
  <w:num w:numId="2">
    <w:abstractNumId w:val="1"/>
  </w:num>
  <w:num w:numId="3">
    <w:abstractNumId w:val="2"/>
  </w:num>
  <w:num w:numId="4">
    <w:abstractNumId w:val="7"/>
  </w:num>
  <w:num w:numId="5">
    <w:abstractNumId w:val="21"/>
  </w:num>
  <w:num w:numId="6">
    <w:abstractNumId w:val="10"/>
  </w:num>
  <w:num w:numId="7">
    <w:abstractNumId w:val="33"/>
  </w:num>
  <w:num w:numId="8">
    <w:abstractNumId w:val="5"/>
  </w:num>
  <w:num w:numId="9">
    <w:abstractNumId w:val="13"/>
  </w:num>
  <w:num w:numId="10">
    <w:abstractNumId w:val="3"/>
  </w:num>
  <w:num w:numId="11">
    <w:abstractNumId w:val="0"/>
  </w:num>
  <w:num w:numId="12">
    <w:abstractNumId w:val="34"/>
  </w:num>
  <w:num w:numId="13">
    <w:abstractNumId w:val="20"/>
  </w:num>
  <w:num w:numId="14">
    <w:abstractNumId w:val="18"/>
  </w:num>
  <w:num w:numId="15">
    <w:abstractNumId w:val="26"/>
  </w:num>
  <w:num w:numId="16">
    <w:abstractNumId w:val="28"/>
  </w:num>
  <w:num w:numId="17">
    <w:abstractNumId w:val="16"/>
  </w:num>
  <w:num w:numId="18">
    <w:abstractNumId w:val="32"/>
  </w:num>
  <w:num w:numId="19">
    <w:abstractNumId w:val="4"/>
  </w:num>
  <w:num w:numId="20">
    <w:abstractNumId w:val="9"/>
  </w:num>
  <w:num w:numId="21">
    <w:abstractNumId w:val="24"/>
  </w:num>
  <w:num w:numId="22">
    <w:abstractNumId w:val="30"/>
  </w:num>
  <w:num w:numId="23">
    <w:abstractNumId w:val="29"/>
  </w:num>
  <w:num w:numId="24">
    <w:abstractNumId w:val="27"/>
  </w:num>
  <w:num w:numId="25">
    <w:abstractNumId w:val="15"/>
  </w:num>
  <w:num w:numId="26">
    <w:abstractNumId w:val="25"/>
  </w:num>
  <w:num w:numId="27">
    <w:abstractNumId w:val="14"/>
  </w:num>
  <w:num w:numId="28">
    <w:abstractNumId w:val="8"/>
  </w:num>
  <w:num w:numId="29">
    <w:abstractNumId w:val="6"/>
  </w:num>
  <w:num w:numId="30">
    <w:abstractNumId w:val="17"/>
  </w:num>
  <w:num w:numId="31">
    <w:abstractNumId w:val="31"/>
  </w:num>
  <w:num w:numId="32">
    <w:abstractNumId w:val="12"/>
  </w:num>
  <w:num w:numId="33">
    <w:abstractNumId w:val="22"/>
  </w:num>
  <w:num w:numId="34">
    <w:abstractNumId w:val="19"/>
  </w:num>
  <w:num w:numId="35">
    <w:abstractNumId w:val="23"/>
  </w:num>
  <w:num w:numId="36">
    <w:abstractNumId w:val="1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ExNDa0NDUytTS1NDBQ0lEKTi0uzszPAykwMq4FAGg4Eq8tAAAA"/>
  </w:docVars>
  <w:rsids>
    <w:rsidRoot w:val="00B016DA"/>
    <w:rsid w:val="00002735"/>
    <w:rsid w:val="00003D98"/>
    <w:rsid w:val="00004C72"/>
    <w:rsid w:val="000103F4"/>
    <w:rsid w:val="000165F1"/>
    <w:rsid w:val="00016899"/>
    <w:rsid w:val="00017452"/>
    <w:rsid w:val="0002388B"/>
    <w:rsid w:val="00024133"/>
    <w:rsid w:val="00024732"/>
    <w:rsid w:val="00024A43"/>
    <w:rsid w:val="00035167"/>
    <w:rsid w:val="00035740"/>
    <w:rsid w:val="00047D5D"/>
    <w:rsid w:val="00063FA3"/>
    <w:rsid w:val="00065168"/>
    <w:rsid w:val="00065DAF"/>
    <w:rsid w:val="00065FC4"/>
    <w:rsid w:val="00067640"/>
    <w:rsid w:val="000700F3"/>
    <w:rsid w:val="00072143"/>
    <w:rsid w:val="0007218E"/>
    <w:rsid w:val="00072AAF"/>
    <w:rsid w:val="00075A10"/>
    <w:rsid w:val="00080673"/>
    <w:rsid w:val="00084955"/>
    <w:rsid w:val="00087EA2"/>
    <w:rsid w:val="0009257D"/>
    <w:rsid w:val="000A62F6"/>
    <w:rsid w:val="000B3B9F"/>
    <w:rsid w:val="000B43B2"/>
    <w:rsid w:val="000C17DB"/>
    <w:rsid w:val="000C4524"/>
    <w:rsid w:val="000C47AB"/>
    <w:rsid w:val="000C4F56"/>
    <w:rsid w:val="000D04B2"/>
    <w:rsid w:val="000D1E5C"/>
    <w:rsid w:val="000D3853"/>
    <w:rsid w:val="000D42F2"/>
    <w:rsid w:val="000E10C1"/>
    <w:rsid w:val="000E39B1"/>
    <w:rsid w:val="000E6A9C"/>
    <w:rsid w:val="000E7911"/>
    <w:rsid w:val="000F3831"/>
    <w:rsid w:val="000F691C"/>
    <w:rsid w:val="000F6AE2"/>
    <w:rsid w:val="000F72C9"/>
    <w:rsid w:val="00100132"/>
    <w:rsid w:val="001128D9"/>
    <w:rsid w:val="00113ADE"/>
    <w:rsid w:val="001143B0"/>
    <w:rsid w:val="00121183"/>
    <w:rsid w:val="0012294E"/>
    <w:rsid w:val="00125174"/>
    <w:rsid w:val="00150244"/>
    <w:rsid w:val="00150C7F"/>
    <w:rsid w:val="0015240D"/>
    <w:rsid w:val="001554E8"/>
    <w:rsid w:val="00163BB3"/>
    <w:rsid w:val="00166736"/>
    <w:rsid w:val="00167555"/>
    <w:rsid w:val="001711B8"/>
    <w:rsid w:val="00172286"/>
    <w:rsid w:val="00172634"/>
    <w:rsid w:val="00172C6E"/>
    <w:rsid w:val="001731B3"/>
    <w:rsid w:val="00177B53"/>
    <w:rsid w:val="00177FDB"/>
    <w:rsid w:val="00181723"/>
    <w:rsid w:val="001834DD"/>
    <w:rsid w:val="0018521D"/>
    <w:rsid w:val="00186BAD"/>
    <w:rsid w:val="001876F5"/>
    <w:rsid w:val="00192405"/>
    <w:rsid w:val="00192E05"/>
    <w:rsid w:val="001A39E2"/>
    <w:rsid w:val="001A711C"/>
    <w:rsid w:val="001A7B38"/>
    <w:rsid w:val="001B0E21"/>
    <w:rsid w:val="001B5581"/>
    <w:rsid w:val="001B6D4A"/>
    <w:rsid w:val="001C5385"/>
    <w:rsid w:val="001C602A"/>
    <w:rsid w:val="001D1BAE"/>
    <w:rsid w:val="001D1E9F"/>
    <w:rsid w:val="001D5714"/>
    <w:rsid w:val="001E1F32"/>
    <w:rsid w:val="001E75C8"/>
    <w:rsid w:val="001E7ADE"/>
    <w:rsid w:val="001F2545"/>
    <w:rsid w:val="001F26BA"/>
    <w:rsid w:val="001F31EA"/>
    <w:rsid w:val="001F346E"/>
    <w:rsid w:val="00201381"/>
    <w:rsid w:val="002026E9"/>
    <w:rsid w:val="00204D91"/>
    <w:rsid w:val="00212B78"/>
    <w:rsid w:val="00212CC6"/>
    <w:rsid w:val="00216615"/>
    <w:rsid w:val="00221A16"/>
    <w:rsid w:val="002226E7"/>
    <w:rsid w:val="002313CC"/>
    <w:rsid w:val="002342DB"/>
    <w:rsid w:val="002346F7"/>
    <w:rsid w:val="00240622"/>
    <w:rsid w:val="002445EA"/>
    <w:rsid w:val="00246990"/>
    <w:rsid w:val="002476AF"/>
    <w:rsid w:val="00250039"/>
    <w:rsid w:val="002548C9"/>
    <w:rsid w:val="00260CAA"/>
    <w:rsid w:val="002657EA"/>
    <w:rsid w:val="002659E8"/>
    <w:rsid w:val="00266E80"/>
    <w:rsid w:val="0026749A"/>
    <w:rsid w:val="0027454E"/>
    <w:rsid w:val="00276682"/>
    <w:rsid w:val="0027768B"/>
    <w:rsid w:val="0028102A"/>
    <w:rsid w:val="00282B82"/>
    <w:rsid w:val="00291693"/>
    <w:rsid w:val="002A092A"/>
    <w:rsid w:val="002A12C2"/>
    <w:rsid w:val="002A5BF6"/>
    <w:rsid w:val="002A754A"/>
    <w:rsid w:val="002A79A5"/>
    <w:rsid w:val="002B080F"/>
    <w:rsid w:val="002B133C"/>
    <w:rsid w:val="002B2F06"/>
    <w:rsid w:val="002B667B"/>
    <w:rsid w:val="002C5992"/>
    <w:rsid w:val="002E659B"/>
    <w:rsid w:val="002F34AF"/>
    <w:rsid w:val="0030145C"/>
    <w:rsid w:val="003073B9"/>
    <w:rsid w:val="003076A2"/>
    <w:rsid w:val="00307D57"/>
    <w:rsid w:val="00310A24"/>
    <w:rsid w:val="00314838"/>
    <w:rsid w:val="00320BFA"/>
    <w:rsid w:val="003259AF"/>
    <w:rsid w:val="00332D5F"/>
    <w:rsid w:val="00334B3E"/>
    <w:rsid w:val="0033559A"/>
    <w:rsid w:val="00335CC7"/>
    <w:rsid w:val="003411E7"/>
    <w:rsid w:val="0034234D"/>
    <w:rsid w:val="00346A08"/>
    <w:rsid w:val="00350C75"/>
    <w:rsid w:val="00356F2A"/>
    <w:rsid w:val="003679FD"/>
    <w:rsid w:val="0037234F"/>
    <w:rsid w:val="00373319"/>
    <w:rsid w:val="00373FBD"/>
    <w:rsid w:val="00377E42"/>
    <w:rsid w:val="003829D6"/>
    <w:rsid w:val="003843EA"/>
    <w:rsid w:val="003845FF"/>
    <w:rsid w:val="00385385"/>
    <w:rsid w:val="00393B14"/>
    <w:rsid w:val="00394786"/>
    <w:rsid w:val="003A071D"/>
    <w:rsid w:val="003A0CE4"/>
    <w:rsid w:val="003A5567"/>
    <w:rsid w:val="003A56E4"/>
    <w:rsid w:val="003A7A5F"/>
    <w:rsid w:val="003B060E"/>
    <w:rsid w:val="003B64AF"/>
    <w:rsid w:val="003C2151"/>
    <w:rsid w:val="003C2BD6"/>
    <w:rsid w:val="003D172F"/>
    <w:rsid w:val="003D266E"/>
    <w:rsid w:val="003D2C0C"/>
    <w:rsid w:val="003E08E7"/>
    <w:rsid w:val="003E090B"/>
    <w:rsid w:val="003E1014"/>
    <w:rsid w:val="003E64FB"/>
    <w:rsid w:val="003F3EDD"/>
    <w:rsid w:val="0040165E"/>
    <w:rsid w:val="00413A7C"/>
    <w:rsid w:val="00417972"/>
    <w:rsid w:val="00417F05"/>
    <w:rsid w:val="004202C0"/>
    <w:rsid w:val="0042205B"/>
    <w:rsid w:val="0042244C"/>
    <w:rsid w:val="00422F8B"/>
    <w:rsid w:val="004232B4"/>
    <w:rsid w:val="00423D4C"/>
    <w:rsid w:val="0042494A"/>
    <w:rsid w:val="00426A22"/>
    <w:rsid w:val="00426C84"/>
    <w:rsid w:val="00431EFE"/>
    <w:rsid w:val="00432A66"/>
    <w:rsid w:val="00434F4E"/>
    <w:rsid w:val="00437ECB"/>
    <w:rsid w:val="004434B1"/>
    <w:rsid w:val="00443871"/>
    <w:rsid w:val="00444DFD"/>
    <w:rsid w:val="0045110D"/>
    <w:rsid w:val="004516DA"/>
    <w:rsid w:val="00453BFA"/>
    <w:rsid w:val="004639BF"/>
    <w:rsid w:val="00465C03"/>
    <w:rsid w:val="00465D27"/>
    <w:rsid w:val="00465D30"/>
    <w:rsid w:val="00473D5B"/>
    <w:rsid w:val="00475B70"/>
    <w:rsid w:val="00483C81"/>
    <w:rsid w:val="004941F4"/>
    <w:rsid w:val="00494571"/>
    <w:rsid w:val="004A2839"/>
    <w:rsid w:val="004A707E"/>
    <w:rsid w:val="004A7A7A"/>
    <w:rsid w:val="004B02B4"/>
    <w:rsid w:val="004B0563"/>
    <w:rsid w:val="004B08D7"/>
    <w:rsid w:val="004B7073"/>
    <w:rsid w:val="004C2498"/>
    <w:rsid w:val="004C39CD"/>
    <w:rsid w:val="004D2BE3"/>
    <w:rsid w:val="004E5D09"/>
    <w:rsid w:val="004F493F"/>
    <w:rsid w:val="004F66A7"/>
    <w:rsid w:val="004F6C21"/>
    <w:rsid w:val="00515F59"/>
    <w:rsid w:val="00522295"/>
    <w:rsid w:val="00523FFA"/>
    <w:rsid w:val="00527334"/>
    <w:rsid w:val="005303D7"/>
    <w:rsid w:val="0053197A"/>
    <w:rsid w:val="00543573"/>
    <w:rsid w:val="005454FA"/>
    <w:rsid w:val="005472E9"/>
    <w:rsid w:val="00556B3F"/>
    <w:rsid w:val="00560451"/>
    <w:rsid w:val="00563496"/>
    <w:rsid w:val="00564B18"/>
    <w:rsid w:val="00566A79"/>
    <w:rsid w:val="005679D9"/>
    <w:rsid w:val="0057109C"/>
    <w:rsid w:val="0057292E"/>
    <w:rsid w:val="00572F9A"/>
    <w:rsid w:val="00583277"/>
    <w:rsid w:val="00583F44"/>
    <w:rsid w:val="00587256"/>
    <w:rsid w:val="00587CD7"/>
    <w:rsid w:val="00592640"/>
    <w:rsid w:val="00592B34"/>
    <w:rsid w:val="005949DD"/>
    <w:rsid w:val="00597EAF"/>
    <w:rsid w:val="005A5529"/>
    <w:rsid w:val="005A5532"/>
    <w:rsid w:val="005A61DF"/>
    <w:rsid w:val="005A7DBC"/>
    <w:rsid w:val="005B05A9"/>
    <w:rsid w:val="005B15F7"/>
    <w:rsid w:val="005B1749"/>
    <w:rsid w:val="005B31D9"/>
    <w:rsid w:val="005B3B00"/>
    <w:rsid w:val="005B5414"/>
    <w:rsid w:val="005B6976"/>
    <w:rsid w:val="005B73DB"/>
    <w:rsid w:val="005C3CE3"/>
    <w:rsid w:val="005C778F"/>
    <w:rsid w:val="005E0649"/>
    <w:rsid w:val="005E3811"/>
    <w:rsid w:val="005F4309"/>
    <w:rsid w:val="00601FBD"/>
    <w:rsid w:val="00603896"/>
    <w:rsid w:val="006050B8"/>
    <w:rsid w:val="00612738"/>
    <w:rsid w:val="00613487"/>
    <w:rsid w:val="0061589F"/>
    <w:rsid w:val="00616DF2"/>
    <w:rsid w:val="00620096"/>
    <w:rsid w:val="00622B78"/>
    <w:rsid w:val="0062385A"/>
    <w:rsid w:val="006259D2"/>
    <w:rsid w:val="00626D43"/>
    <w:rsid w:val="00627DDC"/>
    <w:rsid w:val="00635A07"/>
    <w:rsid w:val="00635F1E"/>
    <w:rsid w:val="00637B66"/>
    <w:rsid w:val="006457F7"/>
    <w:rsid w:val="0064628C"/>
    <w:rsid w:val="00650FA6"/>
    <w:rsid w:val="00651F69"/>
    <w:rsid w:val="00652E59"/>
    <w:rsid w:val="006626E1"/>
    <w:rsid w:val="00666F28"/>
    <w:rsid w:val="00667F55"/>
    <w:rsid w:val="006715EB"/>
    <w:rsid w:val="006717B9"/>
    <w:rsid w:val="00671D3D"/>
    <w:rsid w:val="006742A9"/>
    <w:rsid w:val="0067568D"/>
    <w:rsid w:val="00676685"/>
    <w:rsid w:val="006838E9"/>
    <w:rsid w:val="00683A68"/>
    <w:rsid w:val="00693873"/>
    <w:rsid w:val="0069554C"/>
    <w:rsid w:val="006A56A0"/>
    <w:rsid w:val="006A5EFA"/>
    <w:rsid w:val="006B022D"/>
    <w:rsid w:val="006B4DA5"/>
    <w:rsid w:val="006C050B"/>
    <w:rsid w:val="006C2C6F"/>
    <w:rsid w:val="006C4686"/>
    <w:rsid w:val="006D0B2F"/>
    <w:rsid w:val="006D1716"/>
    <w:rsid w:val="006D2AB2"/>
    <w:rsid w:val="006D4D27"/>
    <w:rsid w:val="006E0E69"/>
    <w:rsid w:val="006E1FA3"/>
    <w:rsid w:val="006F1299"/>
    <w:rsid w:val="006F6307"/>
    <w:rsid w:val="006F70C6"/>
    <w:rsid w:val="007009A4"/>
    <w:rsid w:val="00700C7B"/>
    <w:rsid w:val="00701EFD"/>
    <w:rsid w:val="00705405"/>
    <w:rsid w:val="007068D3"/>
    <w:rsid w:val="007113E3"/>
    <w:rsid w:val="0071196D"/>
    <w:rsid w:val="00715328"/>
    <w:rsid w:val="00716FC3"/>
    <w:rsid w:val="0072246E"/>
    <w:rsid w:val="00731175"/>
    <w:rsid w:val="007344B9"/>
    <w:rsid w:val="007425BD"/>
    <w:rsid w:val="007453D6"/>
    <w:rsid w:val="0075066C"/>
    <w:rsid w:val="00750CFC"/>
    <w:rsid w:val="00751726"/>
    <w:rsid w:val="00753DE0"/>
    <w:rsid w:val="0075627D"/>
    <w:rsid w:val="007571B6"/>
    <w:rsid w:val="00761E80"/>
    <w:rsid w:val="00762129"/>
    <w:rsid w:val="007643B7"/>
    <w:rsid w:val="007652F9"/>
    <w:rsid w:val="00765F58"/>
    <w:rsid w:val="00775228"/>
    <w:rsid w:val="00776ED0"/>
    <w:rsid w:val="00777DA9"/>
    <w:rsid w:val="007833ED"/>
    <w:rsid w:val="00792114"/>
    <w:rsid w:val="00794A30"/>
    <w:rsid w:val="007A2161"/>
    <w:rsid w:val="007A2BC7"/>
    <w:rsid w:val="007A567D"/>
    <w:rsid w:val="007B266D"/>
    <w:rsid w:val="007B31BF"/>
    <w:rsid w:val="007B344F"/>
    <w:rsid w:val="007C0E2B"/>
    <w:rsid w:val="007C3F90"/>
    <w:rsid w:val="007C6F62"/>
    <w:rsid w:val="007D0D85"/>
    <w:rsid w:val="007D1E31"/>
    <w:rsid w:val="007D5C4F"/>
    <w:rsid w:val="007D6082"/>
    <w:rsid w:val="007D6B54"/>
    <w:rsid w:val="007D744E"/>
    <w:rsid w:val="007D76F3"/>
    <w:rsid w:val="007D7B50"/>
    <w:rsid w:val="007E0741"/>
    <w:rsid w:val="007E4658"/>
    <w:rsid w:val="007F629D"/>
    <w:rsid w:val="007F725A"/>
    <w:rsid w:val="007F72A0"/>
    <w:rsid w:val="00800C80"/>
    <w:rsid w:val="008016F7"/>
    <w:rsid w:val="00803FEC"/>
    <w:rsid w:val="00804135"/>
    <w:rsid w:val="00805EC2"/>
    <w:rsid w:val="00807FEE"/>
    <w:rsid w:val="00814135"/>
    <w:rsid w:val="00817346"/>
    <w:rsid w:val="00824627"/>
    <w:rsid w:val="00827DD0"/>
    <w:rsid w:val="00831D1B"/>
    <w:rsid w:val="00832227"/>
    <w:rsid w:val="00832EDA"/>
    <w:rsid w:val="00837576"/>
    <w:rsid w:val="00840524"/>
    <w:rsid w:val="00840FB4"/>
    <w:rsid w:val="008506DA"/>
    <w:rsid w:val="00852826"/>
    <w:rsid w:val="008677E2"/>
    <w:rsid w:val="00867DED"/>
    <w:rsid w:val="00877AE3"/>
    <w:rsid w:val="008833FE"/>
    <w:rsid w:val="008847F4"/>
    <w:rsid w:val="008877D5"/>
    <w:rsid w:val="00892F19"/>
    <w:rsid w:val="008931AC"/>
    <w:rsid w:val="008A5694"/>
    <w:rsid w:val="008B05EA"/>
    <w:rsid w:val="008B5E97"/>
    <w:rsid w:val="008C2A1E"/>
    <w:rsid w:val="008C4035"/>
    <w:rsid w:val="008C574B"/>
    <w:rsid w:val="008D1C05"/>
    <w:rsid w:val="008D22D3"/>
    <w:rsid w:val="008D502E"/>
    <w:rsid w:val="008D5EF0"/>
    <w:rsid w:val="008E33C5"/>
    <w:rsid w:val="008F2A28"/>
    <w:rsid w:val="008F2E5F"/>
    <w:rsid w:val="008F32BC"/>
    <w:rsid w:val="008F7791"/>
    <w:rsid w:val="00903CE6"/>
    <w:rsid w:val="00905EDF"/>
    <w:rsid w:val="009062D8"/>
    <w:rsid w:val="00906430"/>
    <w:rsid w:val="009131CE"/>
    <w:rsid w:val="009137A4"/>
    <w:rsid w:val="00913AB8"/>
    <w:rsid w:val="00915D61"/>
    <w:rsid w:val="0091611D"/>
    <w:rsid w:val="00917AB9"/>
    <w:rsid w:val="00920768"/>
    <w:rsid w:val="00922384"/>
    <w:rsid w:val="00924811"/>
    <w:rsid w:val="009310E1"/>
    <w:rsid w:val="009316C4"/>
    <w:rsid w:val="00934132"/>
    <w:rsid w:val="0094146E"/>
    <w:rsid w:val="00941A40"/>
    <w:rsid w:val="00947217"/>
    <w:rsid w:val="00952734"/>
    <w:rsid w:val="00952F3B"/>
    <w:rsid w:val="00954DC4"/>
    <w:rsid w:val="00955553"/>
    <w:rsid w:val="00956EC6"/>
    <w:rsid w:val="0096041B"/>
    <w:rsid w:val="00963C4F"/>
    <w:rsid w:val="00965D7E"/>
    <w:rsid w:val="009709CF"/>
    <w:rsid w:val="00971950"/>
    <w:rsid w:val="00971E28"/>
    <w:rsid w:val="00973632"/>
    <w:rsid w:val="009777FC"/>
    <w:rsid w:val="00982C09"/>
    <w:rsid w:val="00987194"/>
    <w:rsid w:val="00990C57"/>
    <w:rsid w:val="009919D2"/>
    <w:rsid w:val="0099241C"/>
    <w:rsid w:val="009938C0"/>
    <w:rsid w:val="00997FE9"/>
    <w:rsid w:val="009A1DC9"/>
    <w:rsid w:val="009A34AE"/>
    <w:rsid w:val="009A550F"/>
    <w:rsid w:val="009A554C"/>
    <w:rsid w:val="009A7C82"/>
    <w:rsid w:val="009B6777"/>
    <w:rsid w:val="009C50DB"/>
    <w:rsid w:val="009C6D3F"/>
    <w:rsid w:val="009D1721"/>
    <w:rsid w:val="009D3E4D"/>
    <w:rsid w:val="009D5A87"/>
    <w:rsid w:val="009E3364"/>
    <w:rsid w:val="009E5872"/>
    <w:rsid w:val="009E6C5C"/>
    <w:rsid w:val="009F02E9"/>
    <w:rsid w:val="009F38DA"/>
    <w:rsid w:val="009F5DA1"/>
    <w:rsid w:val="009F7B84"/>
    <w:rsid w:val="00A01E24"/>
    <w:rsid w:val="00A154E1"/>
    <w:rsid w:val="00A15686"/>
    <w:rsid w:val="00A1666C"/>
    <w:rsid w:val="00A2419F"/>
    <w:rsid w:val="00A24583"/>
    <w:rsid w:val="00A35428"/>
    <w:rsid w:val="00A35CD2"/>
    <w:rsid w:val="00A40864"/>
    <w:rsid w:val="00A41DD0"/>
    <w:rsid w:val="00A42EC1"/>
    <w:rsid w:val="00A43982"/>
    <w:rsid w:val="00A44F3D"/>
    <w:rsid w:val="00A45946"/>
    <w:rsid w:val="00A462FD"/>
    <w:rsid w:val="00A52F55"/>
    <w:rsid w:val="00A57CC6"/>
    <w:rsid w:val="00A623BB"/>
    <w:rsid w:val="00A62B44"/>
    <w:rsid w:val="00A63CF4"/>
    <w:rsid w:val="00A64B99"/>
    <w:rsid w:val="00A70675"/>
    <w:rsid w:val="00A756E4"/>
    <w:rsid w:val="00A76B27"/>
    <w:rsid w:val="00A83EBD"/>
    <w:rsid w:val="00A8670D"/>
    <w:rsid w:val="00A90D1D"/>
    <w:rsid w:val="00A95E71"/>
    <w:rsid w:val="00AA654D"/>
    <w:rsid w:val="00AB1296"/>
    <w:rsid w:val="00AD1543"/>
    <w:rsid w:val="00AD4FE0"/>
    <w:rsid w:val="00AE2F47"/>
    <w:rsid w:val="00AF1F63"/>
    <w:rsid w:val="00AF4303"/>
    <w:rsid w:val="00AF5898"/>
    <w:rsid w:val="00AF66D9"/>
    <w:rsid w:val="00B016DA"/>
    <w:rsid w:val="00B04B7D"/>
    <w:rsid w:val="00B10A55"/>
    <w:rsid w:val="00B121AA"/>
    <w:rsid w:val="00B143AC"/>
    <w:rsid w:val="00B15B27"/>
    <w:rsid w:val="00B20ADE"/>
    <w:rsid w:val="00B20BF7"/>
    <w:rsid w:val="00B25634"/>
    <w:rsid w:val="00B26E35"/>
    <w:rsid w:val="00B31168"/>
    <w:rsid w:val="00B32278"/>
    <w:rsid w:val="00B35E9A"/>
    <w:rsid w:val="00B369C3"/>
    <w:rsid w:val="00B431D8"/>
    <w:rsid w:val="00B43CB9"/>
    <w:rsid w:val="00B454E2"/>
    <w:rsid w:val="00B45831"/>
    <w:rsid w:val="00B461DD"/>
    <w:rsid w:val="00B46ABC"/>
    <w:rsid w:val="00B51B69"/>
    <w:rsid w:val="00B52B07"/>
    <w:rsid w:val="00B53C33"/>
    <w:rsid w:val="00B56894"/>
    <w:rsid w:val="00B57157"/>
    <w:rsid w:val="00B57D5A"/>
    <w:rsid w:val="00B6004B"/>
    <w:rsid w:val="00B67534"/>
    <w:rsid w:val="00B73973"/>
    <w:rsid w:val="00B815CD"/>
    <w:rsid w:val="00B818EA"/>
    <w:rsid w:val="00B82278"/>
    <w:rsid w:val="00B84D2E"/>
    <w:rsid w:val="00B87030"/>
    <w:rsid w:val="00B91338"/>
    <w:rsid w:val="00B91B1A"/>
    <w:rsid w:val="00BA0368"/>
    <w:rsid w:val="00BA34C9"/>
    <w:rsid w:val="00BA75AD"/>
    <w:rsid w:val="00BB2C92"/>
    <w:rsid w:val="00BC0F53"/>
    <w:rsid w:val="00BD46BF"/>
    <w:rsid w:val="00BE1562"/>
    <w:rsid w:val="00BE1C24"/>
    <w:rsid w:val="00BF0CBC"/>
    <w:rsid w:val="00BF7BC2"/>
    <w:rsid w:val="00C02DAD"/>
    <w:rsid w:val="00C03466"/>
    <w:rsid w:val="00C06816"/>
    <w:rsid w:val="00C0712B"/>
    <w:rsid w:val="00C073B4"/>
    <w:rsid w:val="00C07DAA"/>
    <w:rsid w:val="00C11440"/>
    <w:rsid w:val="00C119BD"/>
    <w:rsid w:val="00C303C9"/>
    <w:rsid w:val="00C32ACE"/>
    <w:rsid w:val="00C335E1"/>
    <w:rsid w:val="00C35D06"/>
    <w:rsid w:val="00C40086"/>
    <w:rsid w:val="00C44678"/>
    <w:rsid w:val="00C46823"/>
    <w:rsid w:val="00C523D4"/>
    <w:rsid w:val="00C53028"/>
    <w:rsid w:val="00C54B33"/>
    <w:rsid w:val="00C6316F"/>
    <w:rsid w:val="00C65784"/>
    <w:rsid w:val="00C67D03"/>
    <w:rsid w:val="00C70DE0"/>
    <w:rsid w:val="00C75EF5"/>
    <w:rsid w:val="00C8024C"/>
    <w:rsid w:val="00C83771"/>
    <w:rsid w:val="00C87B41"/>
    <w:rsid w:val="00C90010"/>
    <w:rsid w:val="00C91747"/>
    <w:rsid w:val="00CA369F"/>
    <w:rsid w:val="00CA5A23"/>
    <w:rsid w:val="00CA5E96"/>
    <w:rsid w:val="00CB5115"/>
    <w:rsid w:val="00CC4A48"/>
    <w:rsid w:val="00CC4F1F"/>
    <w:rsid w:val="00CC5A78"/>
    <w:rsid w:val="00CC6852"/>
    <w:rsid w:val="00CC77A9"/>
    <w:rsid w:val="00CD0E7E"/>
    <w:rsid w:val="00CD1D55"/>
    <w:rsid w:val="00CD6B52"/>
    <w:rsid w:val="00CE7141"/>
    <w:rsid w:val="00CF4B5C"/>
    <w:rsid w:val="00CF5BDE"/>
    <w:rsid w:val="00D012E8"/>
    <w:rsid w:val="00D02845"/>
    <w:rsid w:val="00D04A92"/>
    <w:rsid w:val="00D04E27"/>
    <w:rsid w:val="00D0547D"/>
    <w:rsid w:val="00D05C7C"/>
    <w:rsid w:val="00D11748"/>
    <w:rsid w:val="00D13E61"/>
    <w:rsid w:val="00D15734"/>
    <w:rsid w:val="00D15F67"/>
    <w:rsid w:val="00D206A9"/>
    <w:rsid w:val="00D21F16"/>
    <w:rsid w:val="00D22CDA"/>
    <w:rsid w:val="00D33B4A"/>
    <w:rsid w:val="00D34FB6"/>
    <w:rsid w:val="00D372A6"/>
    <w:rsid w:val="00D4089F"/>
    <w:rsid w:val="00D44277"/>
    <w:rsid w:val="00D51BDA"/>
    <w:rsid w:val="00D5411D"/>
    <w:rsid w:val="00D54BED"/>
    <w:rsid w:val="00D5500B"/>
    <w:rsid w:val="00D560A8"/>
    <w:rsid w:val="00D623C2"/>
    <w:rsid w:val="00D64E98"/>
    <w:rsid w:val="00D65223"/>
    <w:rsid w:val="00D6536F"/>
    <w:rsid w:val="00D65D7E"/>
    <w:rsid w:val="00D66E33"/>
    <w:rsid w:val="00D73DA5"/>
    <w:rsid w:val="00D75241"/>
    <w:rsid w:val="00D75D37"/>
    <w:rsid w:val="00D7607C"/>
    <w:rsid w:val="00D77409"/>
    <w:rsid w:val="00D806F9"/>
    <w:rsid w:val="00D928AB"/>
    <w:rsid w:val="00DA6135"/>
    <w:rsid w:val="00DB2064"/>
    <w:rsid w:val="00DB4A24"/>
    <w:rsid w:val="00DB5579"/>
    <w:rsid w:val="00DB6081"/>
    <w:rsid w:val="00DD1E8B"/>
    <w:rsid w:val="00DD25CD"/>
    <w:rsid w:val="00DD2F3B"/>
    <w:rsid w:val="00DD3514"/>
    <w:rsid w:val="00DD4723"/>
    <w:rsid w:val="00DD4F62"/>
    <w:rsid w:val="00DD7637"/>
    <w:rsid w:val="00DD7A11"/>
    <w:rsid w:val="00DD7E1C"/>
    <w:rsid w:val="00DE4A5F"/>
    <w:rsid w:val="00DE5ABE"/>
    <w:rsid w:val="00DE5B35"/>
    <w:rsid w:val="00DE7A29"/>
    <w:rsid w:val="00DF1E20"/>
    <w:rsid w:val="00DF600A"/>
    <w:rsid w:val="00E03049"/>
    <w:rsid w:val="00E07779"/>
    <w:rsid w:val="00E1085F"/>
    <w:rsid w:val="00E126BF"/>
    <w:rsid w:val="00E15C93"/>
    <w:rsid w:val="00E16D0F"/>
    <w:rsid w:val="00E1761B"/>
    <w:rsid w:val="00E23A4D"/>
    <w:rsid w:val="00E27632"/>
    <w:rsid w:val="00E325EE"/>
    <w:rsid w:val="00E37080"/>
    <w:rsid w:val="00E40BA7"/>
    <w:rsid w:val="00E4235B"/>
    <w:rsid w:val="00E44AD6"/>
    <w:rsid w:val="00E47ABB"/>
    <w:rsid w:val="00E51FD5"/>
    <w:rsid w:val="00E546E1"/>
    <w:rsid w:val="00E55E19"/>
    <w:rsid w:val="00E60635"/>
    <w:rsid w:val="00E617B1"/>
    <w:rsid w:val="00E61DC1"/>
    <w:rsid w:val="00E6635E"/>
    <w:rsid w:val="00E66FBF"/>
    <w:rsid w:val="00E71897"/>
    <w:rsid w:val="00E73622"/>
    <w:rsid w:val="00E77EE6"/>
    <w:rsid w:val="00E82B0D"/>
    <w:rsid w:val="00E86F51"/>
    <w:rsid w:val="00E92F3E"/>
    <w:rsid w:val="00E9695B"/>
    <w:rsid w:val="00EA4756"/>
    <w:rsid w:val="00EB111F"/>
    <w:rsid w:val="00EB6C3A"/>
    <w:rsid w:val="00EC0C0B"/>
    <w:rsid w:val="00EC2745"/>
    <w:rsid w:val="00EC2E93"/>
    <w:rsid w:val="00EC794D"/>
    <w:rsid w:val="00ED0FA9"/>
    <w:rsid w:val="00ED178B"/>
    <w:rsid w:val="00ED2147"/>
    <w:rsid w:val="00ED2558"/>
    <w:rsid w:val="00ED311A"/>
    <w:rsid w:val="00ED41FD"/>
    <w:rsid w:val="00ED484C"/>
    <w:rsid w:val="00ED5010"/>
    <w:rsid w:val="00ED6640"/>
    <w:rsid w:val="00EE0CDE"/>
    <w:rsid w:val="00EE15F8"/>
    <w:rsid w:val="00EE209D"/>
    <w:rsid w:val="00EE6BEC"/>
    <w:rsid w:val="00EF154F"/>
    <w:rsid w:val="00EF1B7A"/>
    <w:rsid w:val="00EF7EB7"/>
    <w:rsid w:val="00F01095"/>
    <w:rsid w:val="00F032E4"/>
    <w:rsid w:val="00F06879"/>
    <w:rsid w:val="00F07062"/>
    <w:rsid w:val="00F109FE"/>
    <w:rsid w:val="00F1283F"/>
    <w:rsid w:val="00F159FF"/>
    <w:rsid w:val="00F248B9"/>
    <w:rsid w:val="00F24D05"/>
    <w:rsid w:val="00F31051"/>
    <w:rsid w:val="00F318D9"/>
    <w:rsid w:val="00F31AF9"/>
    <w:rsid w:val="00F3691B"/>
    <w:rsid w:val="00F438C1"/>
    <w:rsid w:val="00F440AE"/>
    <w:rsid w:val="00F466B7"/>
    <w:rsid w:val="00F50625"/>
    <w:rsid w:val="00F51120"/>
    <w:rsid w:val="00F514AB"/>
    <w:rsid w:val="00F51D51"/>
    <w:rsid w:val="00F57F5A"/>
    <w:rsid w:val="00F60444"/>
    <w:rsid w:val="00F62B0E"/>
    <w:rsid w:val="00F65973"/>
    <w:rsid w:val="00F70D93"/>
    <w:rsid w:val="00F72AAD"/>
    <w:rsid w:val="00F751A3"/>
    <w:rsid w:val="00FA1A9E"/>
    <w:rsid w:val="00FA6305"/>
    <w:rsid w:val="00FB02A8"/>
    <w:rsid w:val="00FC5969"/>
    <w:rsid w:val="00FC6C8A"/>
    <w:rsid w:val="00FD359E"/>
    <w:rsid w:val="00FD3A8D"/>
    <w:rsid w:val="00FD753B"/>
    <w:rsid w:val="00FD79BF"/>
    <w:rsid w:val="00FE3C8B"/>
    <w:rsid w:val="00FE439E"/>
    <w:rsid w:val="00FE517B"/>
    <w:rsid w:val="00FF2322"/>
    <w:rsid w:val="00FF76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1080E56"/>
  <w15:docId w15:val="{BCD96485-B913-461B-B542-941A25917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6A03"/>
    <w:rPr>
      <w:rFonts w:ascii="Arial" w:hAnsi="Arial"/>
      <w:szCs w:val="24"/>
      <w:lang w:val="en-GB"/>
    </w:rPr>
  </w:style>
  <w:style w:type="paragraph" w:styleId="Heading1">
    <w:name w:val="heading 1"/>
    <w:basedOn w:val="Normal"/>
    <w:next w:val="Normal"/>
    <w:qFormat/>
    <w:rsid w:val="009777FC"/>
    <w:pPr>
      <w:keepNext/>
      <w:outlineLvl w:val="0"/>
    </w:pPr>
    <w:rPr>
      <w:sz w:val="32"/>
    </w:rPr>
  </w:style>
  <w:style w:type="paragraph" w:styleId="Heading2">
    <w:name w:val="heading 2"/>
    <w:basedOn w:val="Normal"/>
    <w:next w:val="Normal"/>
    <w:qFormat/>
    <w:rsid w:val="009777FC"/>
    <w:pPr>
      <w:keepNext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rsid w:val="009777FC"/>
    <w:pPr>
      <w:keepNext/>
      <w:outlineLvl w:val="2"/>
    </w:pPr>
    <w:rPr>
      <w:sz w:val="22"/>
      <w:u w:val="single"/>
    </w:rPr>
  </w:style>
  <w:style w:type="paragraph" w:styleId="Heading4">
    <w:name w:val="heading 4"/>
    <w:basedOn w:val="Normal"/>
    <w:next w:val="Normal"/>
    <w:qFormat/>
    <w:rsid w:val="009777FC"/>
    <w:pPr>
      <w:keepNext/>
      <w:outlineLvl w:val="3"/>
    </w:pPr>
    <w:rPr>
      <w:b/>
      <w:sz w:val="24"/>
    </w:rPr>
  </w:style>
  <w:style w:type="paragraph" w:styleId="Heading5">
    <w:name w:val="heading 5"/>
    <w:basedOn w:val="Normal"/>
    <w:next w:val="Normal"/>
    <w:qFormat/>
    <w:rsid w:val="009777FC"/>
    <w:pPr>
      <w:keepNext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9777FC"/>
    <w:pPr>
      <w:keepNext/>
      <w:outlineLvl w:val="5"/>
    </w:pPr>
    <w:rPr>
      <w:i/>
      <w:sz w:val="24"/>
    </w:rPr>
  </w:style>
  <w:style w:type="paragraph" w:styleId="Heading7">
    <w:name w:val="heading 7"/>
    <w:basedOn w:val="Normal"/>
    <w:next w:val="Normal"/>
    <w:qFormat/>
    <w:rsid w:val="009777FC"/>
    <w:pPr>
      <w:keepNext/>
      <w:outlineLvl w:val="6"/>
    </w:pPr>
    <w:rPr>
      <w:sz w:val="24"/>
      <w:u w:val="single"/>
    </w:rPr>
  </w:style>
  <w:style w:type="paragraph" w:styleId="Heading8">
    <w:name w:val="heading 8"/>
    <w:basedOn w:val="Normal"/>
    <w:next w:val="Normal"/>
    <w:qFormat/>
    <w:rsid w:val="009777FC"/>
    <w:pPr>
      <w:keepNext/>
      <w:outlineLvl w:val="7"/>
    </w:pPr>
    <w:rPr>
      <w:i/>
      <w:sz w:val="22"/>
    </w:rPr>
  </w:style>
  <w:style w:type="paragraph" w:styleId="Heading9">
    <w:name w:val="heading 9"/>
    <w:basedOn w:val="Normal"/>
    <w:next w:val="Normal"/>
    <w:qFormat/>
    <w:rsid w:val="009777FC"/>
    <w:pPr>
      <w:keepNext/>
      <w:outlineLvl w:val="8"/>
    </w:pPr>
    <w:rPr>
      <w:rFonts w:cs="Arial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ing7"/>
    <w:basedOn w:val="Normal"/>
    <w:link w:val="HeaderChar"/>
    <w:uiPriority w:val="99"/>
    <w:rsid w:val="009777F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9777FC"/>
    <w:pPr>
      <w:tabs>
        <w:tab w:val="center" w:pos="4153"/>
        <w:tab w:val="right" w:pos="8306"/>
      </w:tabs>
    </w:pPr>
  </w:style>
  <w:style w:type="paragraph" w:styleId="BodyText2">
    <w:name w:val="Body Text 2"/>
    <w:basedOn w:val="Normal"/>
    <w:rsid w:val="009777FC"/>
    <w:rPr>
      <w:sz w:val="24"/>
    </w:rPr>
  </w:style>
  <w:style w:type="paragraph" w:styleId="BodyText3">
    <w:name w:val="Body Text 3"/>
    <w:basedOn w:val="Normal"/>
    <w:rsid w:val="009777FC"/>
    <w:rPr>
      <w:i/>
      <w:sz w:val="24"/>
    </w:rPr>
  </w:style>
  <w:style w:type="paragraph" w:styleId="List">
    <w:name w:val="List"/>
    <w:basedOn w:val="Normal"/>
    <w:rsid w:val="009777FC"/>
    <w:pPr>
      <w:ind w:left="283" w:hanging="283"/>
    </w:pPr>
  </w:style>
  <w:style w:type="paragraph" w:styleId="Caption">
    <w:name w:val="caption"/>
    <w:basedOn w:val="Normal"/>
    <w:next w:val="Normal"/>
    <w:qFormat/>
    <w:rsid w:val="009777FC"/>
    <w:pPr>
      <w:spacing w:before="120" w:after="120"/>
    </w:pPr>
    <w:rPr>
      <w:b/>
    </w:rPr>
  </w:style>
  <w:style w:type="paragraph" w:styleId="BodyText">
    <w:name w:val="Body Text"/>
    <w:basedOn w:val="Normal"/>
    <w:link w:val="BodyTextChar"/>
    <w:rsid w:val="009777FC"/>
    <w:pPr>
      <w:jc w:val="both"/>
    </w:pPr>
    <w:rPr>
      <w:sz w:val="24"/>
    </w:rPr>
  </w:style>
  <w:style w:type="paragraph" w:styleId="BodyTextIndent">
    <w:name w:val="Body Text Indent"/>
    <w:basedOn w:val="Normal"/>
    <w:rsid w:val="009777FC"/>
    <w:pPr>
      <w:spacing w:before="240"/>
      <w:ind w:left="360"/>
      <w:jc w:val="both"/>
    </w:pPr>
  </w:style>
  <w:style w:type="paragraph" w:customStyle="1" w:styleId="BodyText21">
    <w:name w:val="Body Text 21"/>
    <w:basedOn w:val="Normal"/>
    <w:rsid w:val="009777FC"/>
    <w:pPr>
      <w:widowControl w:val="0"/>
      <w:overflowPunct w:val="0"/>
      <w:autoSpaceDE w:val="0"/>
      <w:autoSpaceDN w:val="0"/>
      <w:adjustRightInd w:val="0"/>
      <w:spacing w:line="480" w:lineRule="auto"/>
      <w:ind w:left="720" w:hanging="720"/>
      <w:jc w:val="both"/>
      <w:textAlignment w:val="baseline"/>
    </w:pPr>
    <w:rPr>
      <w:sz w:val="24"/>
    </w:rPr>
  </w:style>
  <w:style w:type="paragraph" w:customStyle="1" w:styleId="degreetitle">
    <w:name w:val="degree title"/>
    <w:basedOn w:val="Normal"/>
    <w:rsid w:val="009777FC"/>
    <w:pPr>
      <w:keepNext/>
      <w:spacing w:before="240" w:after="120"/>
    </w:pPr>
    <w:rPr>
      <w:b/>
      <w:sz w:val="22"/>
    </w:rPr>
  </w:style>
  <w:style w:type="paragraph" w:customStyle="1" w:styleId="leveljust">
    <w:name w:val="leveljust"/>
    <w:basedOn w:val="level"/>
    <w:rsid w:val="009777FC"/>
    <w:pPr>
      <w:jc w:val="both"/>
    </w:pPr>
  </w:style>
  <w:style w:type="paragraph" w:customStyle="1" w:styleId="level">
    <w:name w:val="level"/>
    <w:basedOn w:val="Normal"/>
    <w:rsid w:val="009777FC"/>
    <w:pPr>
      <w:keepNext/>
      <w:tabs>
        <w:tab w:val="left" w:pos="360"/>
      </w:tabs>
      <w:spacing w:before="120" w:after="120"/>
    </w:pPr>
    <w:rPr>
      <w:b/>
      <w:sz w:val="18"/>
    </w:rPr>
  </w:style>
  <w:style w:type="paragraph" w:customStyle="1" w:styleId="Normal-spaceabove">
    <w:name w:val="Normal - space above"/>
    <w:rsid w:val="009777FC"/>
    <w:pPr>
      <w:keepLines/>
      <w:spacing w:before="60"/>
      <w:jc w:val="both"/>
    </w:pPr>
    <w:rPr>
      <w:sz w:val="16"/>
      <w:lang w:val="en-GB"/>
    </w:rPr>
  </w:style>
  <w:style w:type="character" w:styleId="FootnoteReference">
    <w:name w:val="footnote reference"/>
    <w:semiHidden/>
    <w:rsid w:val="009777FC"/>
    <w:rPr>
      <w:vertAlign w:val="superscript"/>
    </w:rPr>
  </w:style>
  <w:style w:type="character" w:styleId="Hyperlink">
    <w:name w:val="Hyperlink"/>
    <w:rsid w:val="009777FC"/>
    <w:rPr>
      <w:rFonts w:ascii="Arial" w:hAnsi="Arial" w:cs="Arial" w:hint="default"/>
      <w:color w:val="0000FF"/>
      <w:u w:val="single"/>
    </w:rPr>
  </w:style>
  <w:style w:type="paragraph" w:styleId="NormalWeb">
    <w:name w:val="Normal (Web)"/>
    <w:basedOn w:val="Normal"/>
    <w:uiPriority w:val="99"/>
    <w:rsid w:val="009777FC"/>
    <w:pPr>
      <w:spacing w:before="100" w:beforeAutospacing="1" w:after="100" w:afterAutospacing="1"/>
    </w:pPr>
    <w:rPr>
      <w:rFonts w:cs="Arial"/>
      <w:color w:val="000000"/>
      <w:sz w:val="24"/>
    </w:rPr>
  </w:style>
  <w:style w:type="character" w:styleId="FollowedHyperlink">
    <w:name w:val="FollowedHyperlink"/>
    <w:rsid w:val="009777FC"/>
    <w:rPr>
      <w:color w:val="800080"/>
      <w:u w:val="single"/>
    </w:rPr>
  </w:style>
  <w:style w:type="character" w:styleId="PageNumber">
    <w:name w:val="page number"/>
    <w:basedOn w:val="DefaultParagraphFont"/>
    <w:rsid w:val="009777FC"/>
  </w:style>
  <w:style w:type="paragraph" w:styleId="BalloonText">
    <w:name w:val="Balloon Text"/>
    <w:basedOn w:val="Normal"/>
    <w:semiHidden/>
    <w:rsid w:val="009777FC"/>
    <w:rPr>
      <w:rFonts w:ascii="Tahoma" w:hAnsi="Tahoma" w:cs="Tahoma"/>
      <w:sz w:val="16"/>
      <w:szCs w:val="16"/>
    </w:rPr>
  </w:style>
  <w:style w:type="paragraph" w:customStyle="1" w:styleId="ps2">
    <w:name w:val="ps2"/>
    <w:basedOn w:val="Normal"/>
    <w:rsid w:val="00756A03"/>
    <w:pPr>
      <w:keepNext/>
      <w:tabs>
        <w:tab w:val="left" w:pos="576"/>
        <w:tab w:val="left" w:pos="1152"/>
        <w:tab w:val="left" w:pos="1728"/>
        <w:tab w:val="left" w:pos="2304"/>
      </w:tabs>
      <w:spacing w:before="60" w:after="60" w:line="220" w:lineRule="atLeast"/>
    </w:pPr>
    <w:rPr>
      <w:rFonts w:cs="Arial"/>
      <w:b/>
      <w:bCs/>
    </w:rPr>
  </w:style>
  <w:style w:type="paragraph" w:customStyle="1" w:styleId="Style1">
    <w:name w:val="Style1"/>
    <w:basedOn w:val="Normal"/>
    <w:rsid w:val="00756A03"/>
    <w:pPr>
      <w:spacing w:before="60" w:after="60"/>
    </w:pPr>
    <w:rPr>
      <w:szCs w:val="20"/>
    </w:rPr>
  </w:style>
  <w:style w:type="paragraph" w:customStyle="1" w:styleId="ps1Char">
    <w:name w:val="ps1 Char"/>
    <w:basedOn w:val="Normal"/>
    <w:link w:val="ps1CharChar"/>
    <w:autoRedefine/>
    <w:rsid w:val="004F66A7"/>
    <w:pPr>
      <w:bidi/>
    </w:pPr>
    <w:rPr>
      <w:rFonts w:ascii="Times New Roman" w:hAnsi="Times New Roman"/>
      <w:b/>
      <w:bCs/>
      <w:sz w:val="22"/>
      <w:szCs w:val="22"/>
      <w:lang w:val="en-US"/>
    </w:rPr>
  </w:style>
  <w:style w:type="paragraph" w:customStyle="1" w:styleId="ps1numbered">
    <w:name w:val="ps1 numbered"/>
    <w:basedOn w:val="ps1Char"/>
    <w:rsid w:val="00756A03"/>
    <w:pPr>
      <w:numPr>
        <w:numId w:val="1"/>
      </w:numPr>
    </w:pPr>
  </w:style>
  <w:style w:type="character" w:customStyle="1" w:styleId="ps1CharChar">
    <w:name w:val="ps1 Char Char"/>
    <w:link w:val="ps1Char"/>
    <w:rsid w:val="004F66A7"/>
    <w:rPr>
      <w:b/>
      <w:bCs/>
      <w:sz w:val="22"/>
      <w:szCs w:val="22"/>
    </w:rPr>
  </w:style>
  <w:style w:type="paragraph" w:customStyle="1" w:styleId="ps1bullet">
    <w:name w:val="ps1 bullet"/>
    <w:basedOn w:val="Normal"/>
    <w:rsid w:val="009B5F9E"/>
    <w:pPr>
      <w:numPr>
        <w:numId w:val="2"/>
      </w:numPr>
    </w:pPr>
  </w:style>
  <w:style w:type="paragraph" w:customStyle="1" w:styleId="Default">
    <w:name w:val="Default"/>
    <w:rsid w:val="00627DD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rsid w:val="00931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ps">
    <w:name w:val="hps"/>
    <w:rsid w:val="00150244"/>
  </w:style>
  <w:style w:type="character" w:customStyle="1" w:styleId="shorttext">
    <w:name w:val="short_text"/>
    <w:rsid w:val="00B20BF7"/>
  </w:style>
  <w:style w:type="character" w:customStyle="1" w:styleId="HeaderChar">
    <w:name w:val="Header Char"/>
    <w:aliases w:val="Heading7 Char"/>
    <w:link w:val="Header"/>
    <w:uiPriority w:val="99"/>
    <w:rsid w:val="00F51120"/>
    <w:rPr>
      <w:rFonts w:ascii="Arial" w:hAnsi="Arial"/>
      <w:szCs w:val="24"/>
      <w:lang w:val="en-GB"/>
    </w:rPr>
  </w:style>
  <w:style w:type="character" w:customStyle="1" w:styleId="FooterChar">
    <w:name w:val="Footer Char"/>
    <w:link w:val="Footer"/>
    <w:uiPriority w:val="99"/>
    <w:rsid w:val="00F51120"/>
    <w:rPr>
      <w:rFonts w:ascii="Arial" w:hAnsi="Arial"/>
      <w:szCs w:val="24"/>
      <w:lang w:val="en-GB"/>
    </w:rPr>
  </w:style>
  <w:style w:type="character" w:customStyle="1" w:styleId="apple-converted-space">
    <w:name w:val="apple-converted-space"/>
    <w:rsid w:val="00F438C1"/>
  </w:style>
  <w:style w:type="character" w:customStyle="1" w:styleId="a-size-extra-large">
    <w:name w:val="a-size-extra-large"/>
    <w:rsid w:val="008931AC"/>
  </w:style>
  <w:style w:type="character" w:customStyle="1" w:styleId="a-size-large">
    <w:name w:val="a-size-large"/>
    <w:rsid w:val="008931AC"/>
  </w:style>
  <w:style w:type="character" w:customStyle="1" w:styleId="author">
    <w:name w:val="author"/>
    <w:rsid w:val="008931AC"/>
  </w:style>
  <w:style w:type="character" w:customStyle="1" w:styleId="a-declarative">
    <w:name w:val="a-declarative"/>
    <w:rsid w:val="008931AC"/>
  </w:style>
  <w:style w:type="character" w:customStyle="1" w:styleId="a-color-secondary">
    <w:name w:val="a-color-secondary"/>
    <w:rsid w:val="008931AC"/>
  </w:style>
  <w:style w:type="character" w:customStyle="1" w:styleId="BodyTextChar">
    <w:name w:val="Body Text Char"/>
    <w:link w:val="BodyText"/>
    <w:rsid w:val="00612738"/>
    <w:rPr>
      <w:rFonts w:ascii="Arial" w:hAnsi="Arial"/>
      <w:sz w:val="24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AF4303"/>
    <w:pPr>
      <w:ind w:left="720"/>
      <w:contextualSpacing/>
    </w:pPr>
    <w:rPr>
      <w:rFonts w:ascii="Times New Roman" w:hAnsi="Times New Roman"/>
      <w:sz w:val="24"/>
      <w:lang w:val="en-US"/>
    </w:rPr>
  </w:style>
  <w:style w:type="paragraph" w:customStyle="1" w:styleId="Husam1">
    <w:name w:val="Husam_1"/>
    <w:basedOn w:val="Normal"/>
    <w:link w:val="Husam1Char"/>
    <w:qFormat/>
    <w:rsid w:val="009F38DA"/>
    <w:pPr>
      <w:keepNext/>
      <w:spacing w:after="60"/>
    </w:pPr>
    <w:rPr>
      <w:rFonts w:ascii="Times New Roman" w:hAnsi="Times New Roman"/>
      <w:b/>
      <w:bCs/>
      <w:sz w:val="26"/>
      <w:szCs w:val="26"/>
      <w:lang w:eastAsia="zh-CN"/>
    </w:rPr>
  </w:style>
  <w:style w:type="character" w:customStyle="1" w:styleId="Husam1Char">
    <w:name w:val="Husam_1 Char"/>
    <w:link w:val="Husam1"/>
    <w:rsid w:val="009F38DA"/>
    <w:rPr>
      <w:rFonts w:eastAsia="SimSun"/>
      <w:b/>
      <w:bCs/>
      <w:sz w:val="26"/>
      <w:szCs w:val="26"/>
      <w:lang w:eastAsia="zh-CN"/>
    </w:rPr>
  </w:style>
  <w:style w:type="paragraph" w:customStyle="1" w:styleId="Bullets">
    <w:name w:val="Bullets"/>
    <w:basedOn w:val="ListParagraph"/>
    <w:link w:val="BulletsChar"/>
    <w:qFormat/>
    <w:rsid w:val="00473D5B"/>
    <w:pPr>
      <w:numPr>
        <w:numId w:val="22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60" w:after="60" w:line="264" w:lineRule="auto"/>
    </w:pPr>
    <w:rPr>
      <w:sz w:val="18"/>
      <w:szCs w:val="18"/>
      <w:lang w:eastAsia="zh-CN"/>
    </w:rPr>
  </w:style>
  <w:style w:type="character" w:customStyle="1" w:styleId="BulletsChar">
    <w:name w:val="Bullets Char"/>
    <w:link w:val="Bullets"/>
    <w:rsid w:val="00473D5B"/>
    <w:rPr>
      <w:rFonts w:eastAsia="SimSun"/>
      <w:sz w:val="18"/>
      <w:szCs w:val="18"/>
      <w:lang w:eastAsia="zh-C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A092A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3733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802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18482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07005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34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28676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2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56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56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431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455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32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421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8211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62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73709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9023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663917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9412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136742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8513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02650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262909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80309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48745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04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513686">
          <w:marLeft w:val="533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98842">
          <w:marLeft w:val="533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6010">
          <w:marLeft w:val="533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62853">
          <w:marLeft w:val="533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2398">
          <w:marLeft w:val="533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694223">
          <w:marLeft w:val="533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17111">
          <w:marLeft w:val="533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35232">
          <w:marLeft w:val="533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25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64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13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61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402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537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6742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48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79560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4713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34275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969504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47818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573466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866383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301569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970303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84034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87295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37354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29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54646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83397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3677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57078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81870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41727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8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1318">
          <w:marLeft w:val="533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0944">
          <w:marLeft w:val="533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16964">
          <w:marLeft w:val="533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38623">
          <w:marLeft w:val="533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55889">
          <w:marLeft w:val="533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83481">
          <w:marLeft w:val="533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14272">
          <w:marLeft w:val="533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88965">
          <w:marLeft w:val="533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609867">
          <w:marLeft w:val="533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88421">
          <w:marLeft w:val="533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26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webSettings" Target="webSetting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s://elearn.iu.edu.jo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templates\Programme%20Specifications%20Pro-form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F1C09868A7E246A4FE7220FE07E894" ma:contentTypeVersion="4" ma:contentTypeDescription="Create a new document." ma:contentTypeScope="" ma:versionID="c7f8b63fe311a8ecd7a05a6851cb0f2e">
  <xsd:schema xmlns:xsd="http://www.w3.org/2001/XMLSchema" xmlns:xs="http://www.w3.org/2001/XMLSchema" xmlns:p="http://schemas.microsoft.com/office/2006/metadata/properties" xmlns:ns2="45804768-7f68-44ad-8493-733ff8c0415e" xmlns:ns3="4c854669-c37d-4e1c-9895-ff9cd39da670" targetNamespace="http://schemas.microsoft.com/office/2006/metadata/properties" ma:root="true" ma:fieldsID="c20938131427297ac38e96fe49725fff" ns2:_="" ns3:_="">
    <xsd:import namespace="45804768-7f68-44ad-8493-733ff8c0415e"/>
    <xsd:import namespace="4c854669-c37d-4e1c-9895-ff9cd39da670"/>
    <xsd:element name="properties">
      <xsd:complexType>
        <xsd:sequence>
          <xsd:element name="documentManagement">
            <xsd:complexType>
              <xsd:all>
                <xsd:element ref="ns2:FormType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804768-7f68-44ad-8493-733ff8c0415e" elementFormDefault="qualified">
    <xsd:import namespace="http://schemas.microsoft.com/office/2006/documentManagement/types"/>
    <xsd:import namespace="http://schemas.microsoft.com/office/infopath/2007/PartnerControls"/>
    <xsd:element name="FormType" ma:index="8" ma:displayName="FormType" ma:default="ILOs" ma:format="Dropdown" ma:internalName="FormType">
      <xsd:simpleType>
        <xsd:restriction base="dms:Choice">
          <xsd:enumeration value="ILOs"/>
          <xsd:enumeration value="Accreditation"/>
          <xsd:enumeration value="Evaluation and Development"/>
          <xsd:enumeration value="developing program/accreditation of a study plan"/>
          <xsd:enumeration value="Course Syllabu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854669-c37d-4e1c-9895-ff9cd39da670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LongProperties xmlns="http://schemas.microsoft.com/office/2006/metadata/longProperties"/>
</file>

<file path=customXml/item5.xml><?xml version="1.0" encoding="utf-8"?>
<p:properties xmlns:p="http://schemas.microsoft.com/office/2006/metadata/properties" xmlns:xsi="http://www.w3.org/2001/XMLSchema-instance">
  <documentManagement>
    <FormType xmlns="45804768-7f68-44ad-8493-733ff8c0415e">Course Syllabus</FormType>
  </documentManagement>
</p:properti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CB7D18-C090-4EA5-9AC3-B8A46E00F73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872E550-425B-4944-B8EE-41368FC950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804768-7f68-44ad-8493-733ff8c0415e"/>
    <ds:schemaRef ds:uri="4c854669-c37d-4e1c-9895-ff9cd39da6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BF9598C-324D-4081-9C5F-CCBD2FFF9584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C68F88D2-FF90-4FDC-BE97-67AE1440AFF6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D092DEA7-DCDF-4858-8592-3A4726EB8C61}">
  <ds:schemaRefs>
    <ds:schemaRef ds:uri="http://schemas.microsoft.com/office/2006/metadata/properties"/>
    <ds:schemaRef ds:uri="45804768-7f68-44ad-8493-733ff8c0415e"/>
  </ds:schemaRefs>
</ds:datastoreItem>
</file>

<file path=customXml/itemProps6.xml><?xml version="1.0" encoding="utf-8"?>
<ds:datastoreItem xmlns:ds="http://schemas.openxmlformats.org/officeDocument/2006/customXml" ds:itemID="{68E01BBF-6D19-46F3-93B9-6C05D0FACA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Programme Specifications Pro-forma</Template>
  <TotalTime>0</TotalTime>
  <Pages>7</Pages>
  <Words>1264</Words>
  <Characters>7208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Course Syllabus</vt:lpstr>
    </vt:vector>
  </TitlesOfParts>
  <Company>Isra University</Company>
  <LinksUpToDate>false</LinksUpToDate>
  <CharactersWithSpaces>8456</CharactersWithSpaces>
  <SharedDoc>false</SharedDoc>
  <HLinks>
    <vt:vector size="12" baseType="variant">
      <vt:variant>
        <vt:i4>786444</vt:i4>
      </vt:variant>
      <vt:variant>
        <vt:i4>3</vt:i4>
      </vt:variant>
      <vt:variant>
        <vt:i4>0</vt:i4>
      </vt:variant>
      <vt:variant>
        <vt:i4>5</vt:i4>
      </vt:variant>
      <vt:variant>
        <vt:lpwstr>https://www.amazon.com/s/ref=dp_byline_sr_book_3?ie=UTF8&amp;text=Peter+B.+Galvin&amp;search-alias=books&amp;field-author=Peter+B.+Galvin&amp;sort=relevancerank</vt:lpwstr>
      </vt:variant>
      <vt:variant>
        <vt:lpwstr/>
      </vt:variant>
      <vt:variant>
        <vt:i4>3014703</vt:i4>
      </vt:variant>
      <vt:variant>
        <vt:i4>0</vt:i4>
      </vt:variant>
      <vt:variant>
        <vt:i4>0</vt:i4>
      </vt:variant>
      <vt:variant>
        <vt:i4>5</vt:i4>
      </vt:variant>
      <vt:variant>
        <vt:lpwstr>https://www.amazon.com/s/ref=dp_byline_sr_book_2?ie=UTF8&amp;text=Greg+Gagne&amp;search-alias=books&amp;field-author=Greg+Gagne&amp;sort=relevancerank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Course Syllabus</dc:title>
  <dc:creator>Dr. Mohammad Ali H. Eljinini</dc:creator>
  <cp:lastModifiedBy>Yaghout Shakhanbeh</cp:lastModifiedBy>
  <cp:revision>2</cp:revision>
  <cp:lastPrinted>2023-11-22T09:52:00Z</cp:lastPrinted>
  <dcterms:created xsi:type="dcterms:W3CDTF">2023-11-22T09:53:00Z</dcterms:created>
  <dcterms:modified xsi:type="dcterms:W3CDTF">2023-11-22T09:53:00Z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KEWWX7CN5SVZ-3-567</vt:lpwstr>
  </property>
  <property fmtid="{D5CDD505-2E9C-101B-9397-08002B2CF9AE}" pid="3" name="_dlc_DocIdItemGuid">
    <vt:lpwstr>b670b8e8-1354-4819-842b-2db1cc039ef2</vt:lpwstr>
  </property>
  <property fmtid="{D5CDD505-2E9C-101B-9397-08002B2CF9AE}" pid="4" name="_dlc_DocIdUrl">
    <vt:lpwstr>http://sites.ju.edu.jo/en/Pqmc/_layouts/DocIdRedir.aspx?ID=KEWWX7CN5SVZ-3-567, KEWWX7CN5SVZ-3-567</vt:lpwstr>
  </property>
  <property fmtid="{D5CDD505-2E9C-101B-9397-08002B2CF9AE}" pid="5" name="amzn:id">
    <vt:lpwstr>408d459d-d55b-4ff0-b009-090b6236c71f</vt:lpwstr>
  </property>
</Properties>
</file>