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F01C5" w14:textId="7C432AF2" w:rsidR="00F51120" w:rsidRDefault="00F51120" w:rsidP="003E090B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 w:bidi="ar-JO"/>
        </w:rPr>
      </w:pPr>
      <w:bookmarkStart w:id="0" w:name="_GoBack"/>
      <w:bookmarkEnd w:id="0"/>
    </w:p>
    <w:p w14:paraId="37D36E97" w14:textId="7475EB52"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6AD19210" w14:textId="783943B3"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  <w:r>
        <w:rPr>
          <w:rFonts w:ascii="Cambria" w:hAnsi="Cambria" w:cs="Arial"/>
          <w:b/>
          <w:bCs/>
          <w:color w:val="000000"/>
          <w:sz w:val="22"/>
          <w:szCs w:val="22"/>
          <w:lang w:val="en-US"/>
        </w:rPr>
        <w:t xml:space="preserve">  </w:t>
      </w:r>
    </w:p>
    <w:p w14:paraId="47E7225D" w14:textId="3A44556A"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6A8D98EC" w14:textId="5C2F5C83"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1FFCFDD6" w14:textId="5F9785D6"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52F653F5" w14:textId="77777777" w:rsidR="00E66FBF" w:rsidRPr="00FC5969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rtl/>
          <w:lang w:val="en-US"/>
        </w:rPr>
      </w:pPr>
    </w:p>
    <w:p w14:paraId="3563D475" w14:textId="77777777" w:rsidR="00E27632" w:rsidRPr="001B0E21" w:rsidRDefault="00E27632" w:rsidP="003E090B">
      <w:pPr>
        <w:bidi/>
        <w:spacing w:line="276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14:paraId="18B9BAB9" w14:textId="2C7C8921" w:rsidR="00E27632" w:rsidRDefault="00A64B99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  <w:jc w:val="center"/>
        <w:rPr>
          <w:rFonts w:ascii="Cambria" w:hAnsi="Cambria"/>
          <w:b w:val="0"/>
          <w:bCs w:val="0"/>
          <w:sz w:val="32"/>
          <w:szCs w:val="32"/>
        </w:rPr>
      </w:pPr>
      <w:r>
        <w:rPr>
          <w:rFonts w:ascii="Cambria" w:hAnsi="Cambria"/>
          <w:b w:val="0"/>
          <w:bCs w:val="0"/>
          <w:noProof/>
          <w:sz w:val="32"/>
          <w:szCs w:val="32"/>
          <w:lang w:val="en-US"/>
        </w:rPr>
        <w:drawing>
          <wp:inline distT="0" distB="0" distL="0" distR="0" wp14:anchorId="3FB3721C" wp14:editId="0B3C199D">
            <wp:extent cx="2884170" cy="288417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784" cy="288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D050E" w14:textId="40A5855D" w:rsidR="00E27632" w:rsidRDefault="00A64B99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759967" wp14:editId="522B44A4">
                <wp:simplePos x="0" y="0"/>
                <wp:positionH relativeFrom="margin">
                  <wp:posOffset>840106</wp:posOffset>
                </wp:positionH>
                <wp:positionV relativeFrom="paragraph">
                  <wp:posOffset>168275</wp:posOffset>
                </wp:positionV>
                <wp:extent cx="4171950" cy="1276350"/>
                <wp:effectExtent l="0" t="0" r="38100" b="571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276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C80491" w14:textId="10EAAC51" w:rsidR="00D54BED" w:rsidRPr="001E7ADE" w:rsidRDefault="00D54BED" w:rsidP="00D13E61">
                            <w:pPr>
                              <w:bidi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ال</w:t>
                            </w:r>
                            <w:r w:rsidRPr="001E7ADE"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خطة الدراسية</w:t>
                            </w:r>
                            <w:r w:rsidRPr="001E7ADE"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>ل</w:t>
                            </w:r>
                            <w:r w:rsidRPr="001E7ADE"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لمادة </w:t>
                            </w:r>
                          </w:p>
                          <w:p w14:paraId="11DBA8D6" w14:textId="4080CE0C" w:rsidR="00D54BED" w:rsidRPr="005A61DF" w:rsidRDefault="005A61DF" w:rsidP="005A61DF">
                            <w:pPr>
                              <w:bidi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</w:pPr>
                            <w:r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 xml:space="preserve">وفق </w:t>
                            </w:r>
                            <w:r w:rsidR="00D54BED"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>الإطار الوطني</w:t>
                            </w:r>
                            <w:r w:rsidR="009062D8">
                              <w:rPr>
                                <w:rFonts w:ascii="Andalus" w:hAnsi="Andalus" w:cs="Andalus" w:hint="c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 xml:space="preserve"> الأردني</w:t>
                            </w:r>
                            <w:r w:rsidR="00D54BED"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>للمؤهلات</w:t>
                            </w:r>
                          </w:p>
                          <w:p w14:paraId="3B274C4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A4F66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8D0FA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9F464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57D0F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F825A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C8C7D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A8477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3CAC3C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C5FAF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3A423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0AA89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F3AC8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E2ED64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DEC8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AC2F1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96BBC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AE8CE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6011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8FDD5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2B4CB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2BCB5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24E34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2F313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A800DE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DA1571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96EBD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E272D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5BA25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703C2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C0556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98EA7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68C5B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7573B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E6025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F46D9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1C22B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96D053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66F2D4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2821F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AC6E5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A1165A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76A3E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7A604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CD818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EFE9A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E4313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41F57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73675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75077E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513D59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4F50BE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D7141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2B329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3FA79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0D073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DA03F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D7362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44858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C44BD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9E33E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38D7C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8BA474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D4E5D2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58934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17237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B9A00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3CB46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8E1FCC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AA657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022DC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A274E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6B541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872EC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1AA2D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E7144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02154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F6253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FDE42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8258E3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CDD81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E75A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755B3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3A22C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56050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D0C200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536A79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C8BC1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E40BE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AA79F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14A2C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B6C90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49CAC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F4527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0B63F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07977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94A465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1791B2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E1251D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FDAC6A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03BFD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E2BC4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5C985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4E6C6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A1508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9A61B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A2B4A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F9D72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FBF63C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64CCF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183F1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39AFC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1904F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9E1316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303D9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B6A9A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9784E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D2307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F9B097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9C632A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393162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C5A10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4BF284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787E7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9852D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AE607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B779B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4C53C1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9E492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C69CD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F0963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C0245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3EB4F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B1F4C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5091A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453CF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40F87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88EF8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5A096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2680F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2E5C7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9D5DA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1E9A2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0C6C6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A7D25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3DED1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BCC55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EB44C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BADD5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CA11E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1E50D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112F1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48420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1AA52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3E4DA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365FB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025A6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53DFD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9BFFA1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E98E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EFD8E8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51C06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B4E6CC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B108A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A6DFF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EBD29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FAB11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967943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5AE074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5A0E0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D8F73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90B63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AA855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CB1B8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EBBC3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A18B2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6583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6583C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7C3E0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63A3B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8CD79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3848A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46EA8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9F428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C85C4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89202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8A45F5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EBB77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EA6F7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9C28E7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7DFE5C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7E39B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78ED1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2C23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4BB2E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1B179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63F2D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66E6E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B642B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29D22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70D99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8578BF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A2032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5F1F3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3D888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AB6D2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98716E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87974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C3716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E385B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98DA7E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6E39E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AF501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A07D0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E8C33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95063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C1D516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BC82D2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78805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DF6CC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5D07D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8021B5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DEE15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76DA0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975D8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EC61E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74D4F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1B508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9ED902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9C10A9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BFAFC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C6266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BB119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49F544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F701F8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753BD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85150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854FD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53D27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BE6C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4832A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CB9DF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76CA7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412B1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1FDE1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98CBA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C9029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75DEB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6ED9CE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A8E09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BE0F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533C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37C8B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1BC37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265B6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8E9BC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FBD63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561ED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EB4CD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F0C43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BA4CE4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8A07C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5A426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FB237D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16204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E2365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4A7D1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ACFC7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5F419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652E0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FA498E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8A398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CD834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32EE9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F8445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619E1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FA70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0BA0B6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545DD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A0B86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CF2EB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411B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C3D8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48963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DB725A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2C4C9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82026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A439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31B5C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16A1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3DB98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038C0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20629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72A6C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74E00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0C4690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9FE199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29A7B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136E0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D718B0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EFDFF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6FDEB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BF35F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85523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5B0D96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C905BA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9198BA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40F926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6F981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2A5FB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A662D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29D16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524DD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980A4D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3FC7D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4E305E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667DF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FAF05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E2959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90A75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71131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EF5582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44B0D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7419AC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DC6AC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F88ED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8C72F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237C0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59A32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AD613F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C8FF6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FA613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6F61A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203119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C7F08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36451B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A013C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229C0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C83B9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A3E10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FCD86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07DCB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AB096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94E31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D8394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1934E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10386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51564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67FA4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F91B6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9D45A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865F4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01FC6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3E1FD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7585C1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D0AD4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953FF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C383C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A43B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8F142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05FA0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54FBA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4467F0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84B93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C336C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918123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7F466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CBCFBB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9127A8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F319A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2B23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EEB90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3DCCF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4ECDDC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04B7B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07D51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585F03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5DAEF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0F42E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858E3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AD1A1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CDA1F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CC60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99E0D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53B1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CCB4E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4571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13315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58FC0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CA349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509C0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7FDA6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9EB15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979B0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522A91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BEB4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1A7D7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4D5B0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A94ED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4181C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1C0DE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4D23E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67A42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11EFA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2367A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4D56C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06DE9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963FF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1FC86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C581F0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BAB93A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4B6EE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8E9EDC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53DA1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E356C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863FF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505E0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347CC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A39B4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8913F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CFB96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0899F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4080BC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B9743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AD2DE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C7371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9A037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84B5D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40D4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1FFD2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3EB2C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05E5E2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4FE05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5ECE2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E16EEB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D04EF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73842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A174D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0CC13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5E1D2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291FCE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A0BEB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C0D8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3DBF6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E4884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4D6FC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C6DB0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CE319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551BD6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BDC1E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7E13F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CFC07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18879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16F30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75B2A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536E1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B3FFE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6D826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A2FC34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563D7F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26199D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56B46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53A63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1C5AC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D46DF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88BBAD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8B3AE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5F41F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72E50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C9ACF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FC5A3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91DC08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6FDEF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CAC25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8D638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B313F6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599C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C34A9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11C7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712929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8D854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3E4B3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ED8115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1EDFD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7E511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9FA91B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B5CF1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5D6472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74539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B6EF1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FE2FA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F76D04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C2190A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B84F5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C84DD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5F026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EC065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BBA75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0FCB3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F3B43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5503B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7C284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21C00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D081A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0B4EB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D7BB5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3AD1E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9411F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830D2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9C366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E0182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0CAC33" w14:textId="77777777" w:rsidR="00D54BED" w:rsidRDefault="00D54BED" w:rsidP="00D26066">
                            <w:pPr>
                              <w:pStyle w:val="ps1Char"/>
                            </w:pPr>
                          </w:p>
                          <w:p w14:paraId="2C36F44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46E44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B1058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2E2F0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CE628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A79A9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E30EE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EC0025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26D3E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9CB23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6DCBA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C29F6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CFF46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E11F4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793E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5ED92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BDE9F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C65E8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26710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8CA4AA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9E6B8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8F7D3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EC2C3A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D7B0A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A10DA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695735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77C3B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9C83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7153E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ADB90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9F82F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70975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6A113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23181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5FEB2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CDAF0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C09AA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F9BCD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CEDC4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E5448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835D8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A8573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25C76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5F4A4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B2594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186C9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0B78C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248D6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50B97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E74A3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1801B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06B77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B98FA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3C996D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ACC2B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B7F0E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A1ADC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9384C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5A957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924229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509F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07A41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30168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DDD82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BAC54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2E547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6A26E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633A1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B7895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1C054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0248C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AE128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093C3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57603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14240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6B81EE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0865A6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4652F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E9C71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C88874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BA0C8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8056B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8A734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7566B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F2B1A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973E5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3EAF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CD64D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A2D9B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F86DEC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1D52F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0452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E1B05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37D87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6794B8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652D67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F9EF4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95CD65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997FBA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9E487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14E5DB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6CF0B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C5B9D2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A7F67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A7409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66E43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4EBA4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4D54A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B4F46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11626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F7A48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6F12C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311AC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DE7D5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7A920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40C4D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CC9C6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99515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D277B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47335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889F1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4C082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E18EF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37836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B9248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BABFF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63ECD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F81696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B4FC3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3CB0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4B4B1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E8D1E4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CF70F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F2DB89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0EE1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ECEBB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1CE3D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5D86B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F05417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7AD54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82923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313D3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059DD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85833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08D39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3A926A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3DEC9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A9BDE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E76CD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4620E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68563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C06D3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2A029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B306A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12B7F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286F5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44836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71A04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1E441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8271C1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6C9FB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5387D7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31D80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388AC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31147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EBE6B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FFA6A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9A8D47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CEADE5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60DA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A6206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365B4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5955D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3DF94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912E8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B1BB3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6726B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644DAC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89C2C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025F3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0C157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A0C84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52F44C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6E2DA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D9613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72574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8A83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E771C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B03C58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BE237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63480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CEE61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5D1CE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52B888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20F05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B02E6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5F0797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6F7FA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7FF0F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4C3DC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E9B88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59F63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4701D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1E13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D1CA0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3F9ED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BCADF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69AD5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2B1A8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A56A9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F5CEA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05F3A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561015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7E59B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4501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5B19E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FEA70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59F8F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B1756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F1971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3DCFF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6091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B5C48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42236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53DEB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94A95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32315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9AFD3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F10C7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76D5E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F958D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7D0DF2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0CDE5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BA71E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B114B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73BFB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58E9B3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E618C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5144F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CF73E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9E12E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48D5C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3F13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7CECA4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32AE5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58208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1E4560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FC4F77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57C2B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D6B36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ACB7E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18EC9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385EF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BA070A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50F0D6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D82655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7584A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6FE02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F702F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38E28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57C63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95CE08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B1EC17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F08F9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8C1E89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04433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94745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3F3C9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F05302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515D95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4072F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865D3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B2123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872C59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130F5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41570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9B36A4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00E00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9EB22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262F2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EBDDF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AEE45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7A730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89BF8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8C193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AFD7B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F2D8D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76E3F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14457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B890D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992F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C3A99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4D073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1B16F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4C9B9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F9702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6507DE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FA084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1CD9C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DB411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5C15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B5620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7F73E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8E1CF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0FA04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8A808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70B9F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9A392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8FE3E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B2751D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7A6F4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0AF08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BA0B5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51C71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4FD04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F6884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D75DD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536FA1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24EBB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72CD0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2F61D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C8B9E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910CD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A57A5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453B3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07CF5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8A9F99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BD936E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71B168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53CFDA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FDB04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4C25D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454952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EAD0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408A5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06FB9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EF02F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50694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E4D76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428BD9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9FD6F7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AB0C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0632A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D2664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AB307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F6F7B0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CEC88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EFC3D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394FB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FB52C2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6B9ED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BAAE9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C8F86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3EE529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E28BF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621912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C94A2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2E5F4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F093D7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87096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8120E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D7AE8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5074B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99AAFD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E59257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FE6BC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7A1B7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7BB00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1C6DE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B2338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709E3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7340D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8C025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42122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BF408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1A62A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F46F5E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53C3C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8B947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CBA95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2B6D9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17A8F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BB1D7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67695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408D5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7B039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44BE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3AB8A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CBD68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F1174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163D9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463C1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7C6E4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9FD33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77BA8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3AD4A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FC28A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B0C51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86F50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73D5C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DDE10C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35C2E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88335B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B09C0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5D82C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6E801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34682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8CF87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25961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FC09E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1403E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E6CF3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A78AE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8997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7903C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926A6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095A2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D41E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690AB3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04369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AE224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64FFB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B1E83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275C2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008197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C5D26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24BF8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5D3D7C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B091F2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FC970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03B819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E6B28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5CB6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CD38F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0FE06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520CCD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5F7D5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59658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97BDF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60484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8C0F26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D203ED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18C89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D4A2B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745B5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E01BC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896639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C7801A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E372E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ABBD3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B159B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CC9A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53D1D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A64BB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B4B7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DE5CE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9E460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6F18B6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7CE65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9DC39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64665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B7218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68EE11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5CD73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B8250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97065A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F9147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9397D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34CED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EF459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4CF8D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BF2FAD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8CEBE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43F8A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A70DC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5C8C03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83FDD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ADE99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DE6059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71484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ED834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D25EA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B865CC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A1060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71BB1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23858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C63E8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5A44A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093CB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6B4E9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B1BD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BF095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9D68A4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84863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51CAD9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83C3EA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3BE9A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80725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AFE51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F4DA5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68B81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6AE93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82299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835A2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27710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926E23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C05FC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27E17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01493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631C5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4359D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C7599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15pt;margin-top:13.25pt;width:328.5pt;height:100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14:paraId="78C80491" w14:textId="10EAAC51" w:rsidR="00D54BED" w:rsidRPr="001E7ADE" w:rsidRDefault="00D54BED" w:rsidP="00D13E61">
                      <w:pPr>
                        <w:bidi/>
                        <w:jc w:val="center"/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  <w:rtl/>
                          <w:lang w:val="en-US"/>
                        </w:rPr>
                      </w:pPr>
                      <w:r>
                        <w:rPr>
                          <w:rFonts w:ascii="Andalus" w:hAnsi="Andalus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ال</w:t>
                      </w:r>
                      <w:r w:rsidRPr="001E7ADE"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خطة الدراسية</w:t>
                      </w:r>
                      <w:r w:rsidRPr="001E7ADE"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>ل</w:t>
                      </w:r>
                      <w:r w:rsidRPr="001E7ADE"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لمادة </w:t>
                      </w:r>
                    </w:p>
                    <w:p w14:paraId="11DBA8D6" w14:textId="4080CE0C" w:rsidR="00D54BED" w:rsidRPr="005A61DF" w:rsidRDefault="005A61DF" w:rsidP="005A61DF">
                      <w:pPr>
                        <w:bidi/>
                        <w:jc w:val="center"/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lang w:val="en-US"/>
                        </w:rPr>
                      </w:pPr>
                      <w:r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 xml:space="preserve">وفق </w:t>
                      </w:r>
                      <w:r w:rsidR="00D54BED"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>الإطار الوطني</w:t>
                      </w:r>
                      <w:r w:rsidR="009062D8">
                        <w:rPr>
                          <w:rFonts w:ascii="Andalus" w:hAnsi="Andalus" w:cs="Andalus" w:hint="c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 xml:space="preserve"> الأردني</w:t>
                      </w:r>
                      <w:r w:rsidR="00D54BED"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 xml:space="preserve"> </w:t>
                      </w:r>
                      <w:r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>للمؤهلات</w:t>
                      </w:r>
                    </w:p>
                    <w:p w14:paraId="3B274C4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A4F66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8D0FA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9F464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57D0F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F825A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C8C7D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A8477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3CAC3C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C5FAF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3A423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0AA89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F3AC8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E2ED64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DEC8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AC2F1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96BBC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AE8CE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6011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8FDD5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2B4CB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2BCB5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24E34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2F313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A800DE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DA1571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96EBD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E272D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5BA25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703C2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C0556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98EA7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68C5B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7573B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E6025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F46D9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1C22B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96D053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66F2D4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2821F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AC6E5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A1165A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76A3E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7A604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CD818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EFE9A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E4313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41F57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73675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75077E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513D59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4F50BE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D7141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2B329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3FA79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0D073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DA03F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D7362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44858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C44BD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9E33E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38D7C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8BA474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D4E5D2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58934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17237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B9A00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3CB46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8E1FCC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AA657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022DC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A274E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6B541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872EC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1AA2D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E7144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02154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F6253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FDE42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8258E3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CDD81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E75A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755B3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3A22C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56050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D0C200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536A79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C8BC1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E40BE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AA79F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14A2C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B6C90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49CAC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F4527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0B63F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07977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94A465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1791B2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E1251D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FDAC6A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03BFD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E2BC4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5C985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4E6C6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A1508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9A61B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A2B4A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F9D72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FBF63C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64CCF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183F1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39AFC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1904F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9E1316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303D9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B6A9A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9784E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D2307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F9B097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9C632A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393162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C5A10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4BF284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787E7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9852D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AE607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B779B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4C53C1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9E492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C69CD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F0963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C0245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3EB4F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B1F4C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5091A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453CF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40F87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88EF8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5A096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2680F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2E5C7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9D5DA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1E9A2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0C6C6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A7D25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3DED1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BCC55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EB44C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BADD5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CA11E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1E50D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112F1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48420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1AA52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3E4DA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365FB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025A6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53DFD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9BFFA1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E98E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EFD8E8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51C06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B4E6CC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B108A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A6DFF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EBD29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FAB11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967943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5AE074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5A0E0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D8F73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90B63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AA855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CB1B8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EBBC3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A18B2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6583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6583C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7C3E0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63A3B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8CD79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3848A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46EA8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9F428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C85C4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89202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8A45F5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EBB77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EA6F7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9C28E7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7DFE5C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7E39B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78ED1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2C23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4BB2E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1B179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63F2D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66E6E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B642B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29D22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70D99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8578BF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A2032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5F1F3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3D888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AB6D2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98716E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87974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C3716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E385B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98DA7E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6E39E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AF501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A07D0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E8C33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95063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C1D516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BC82D2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78805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DF6CC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5D07D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8021B5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DEE15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76DA0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975D8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EC61E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74D4F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1B508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9ED902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9C10A9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BFAFC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C6266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BB119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49F544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F701F8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753BD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85150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854FD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53D27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BE6C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4832A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CB9DF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76CA7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412B1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1FDE1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98CBA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C9029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75DEB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6ED9CE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A8E09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BE0F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533C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37C8B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1BC37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265B6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8E9BC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FBD63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561ED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EB4CD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F0C43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BA4CE4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8A07C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5A426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FB237D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16204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E2365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4A7D1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ACFC7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5F419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652E0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FA498E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8A398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CD834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32EE9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F8445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619E1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FA70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0BA0B6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545DD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A0B86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CF2EB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411B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C3D8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48963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DB725A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2C4C9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82026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A439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31B5C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16A1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3DB98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038C0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20629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72A6C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74E00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0C4690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9FE199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29A7B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136E0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D718B0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EFDFF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6FDEB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BF35F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85523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5B0D96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C905BA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9198BA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40F926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6F981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2A5FB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A662D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29D16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524DD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980A4D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3FC7D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4E305E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667DF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FAF05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E2959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90A75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71131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EF5582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44B0D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7419AC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DC6AC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F88ED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8C72F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237C0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59A32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AD613F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C8FF6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FA613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6F61A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203119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C7F08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36451B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A013C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229C0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C83B9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A3E10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FCD86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07DCB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AB096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94E31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D8394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1934E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10386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51564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67FA4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F91B6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9D45A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865F4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01FC6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3E1FD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7585C1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D0AD4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953FF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C383C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A43B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8F142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05FA0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54FBA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4467F0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84B93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C336C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918123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7F466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CBCFBB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9127A8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F319A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2B23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EEB90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3DCCF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4ECDDC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04B7B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07D51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585F03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5DAEF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0F42E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858E3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AD1A1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CDA1F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CC60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99E0D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53B1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CCB4E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4571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13315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58FC0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CA349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509C0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7FDA6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9EB15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979B0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522A91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BEB4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1A7D7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4D5B0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A94ED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4181C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1C0DE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4D23E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67A42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11EFA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2367A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4D56C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06DE9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963FF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1FC86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C581F0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BAB93A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4B6EE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8E9EDC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53DA1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E356C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863FF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505E0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347CC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A39B4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8913F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CFB96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0899F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4080BC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B9743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AD2DE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C7371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9A037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84B5D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40D4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1FFD2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3EB2C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05E5E2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4FE05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5ECE2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E16EEB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D04EF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73842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A174D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0CC13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5E1D2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291FCE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A0BEB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C0D8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3DBF6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E4884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4D6FC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C6DB0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CE319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551BD6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BDC1E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7E13F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CFC07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18879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16F30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75B2A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536E1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B3FFE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6D826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A2FC34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563D7F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26199D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56B46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53A63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1C5AC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D46DF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88BBAD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8B3AE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5F41F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72E50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C9ACF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FC5A3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91DC08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6FDEF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CAC25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8D638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B313F6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599C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C34A9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11C7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712929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8D854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3E4B3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ED8115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1EDFD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7E511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9FA91B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B5CF1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5D6472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74539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B6EF1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FE2FA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F76D04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C2190A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B84F5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C84DD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5F026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EC065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BBA75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0FCB3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F3B43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5503B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7C284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21C00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D081A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0B4EB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D7BB5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3AD1E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9411F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830D2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9C366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E0182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0CAC33" w14:textId="77777777" w:rsidR="00D54BED" w:rsidRDefault="00D54BED" w:rsidP="00D26066">
                      <w:pPr>
                        <w:pStyle w:val="ps1Char"/>
                      </w:pPr>
                    </w:p>
                    <w:p w14:paraId="2C36F44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46E44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B1058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2E2F0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CE628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A79A9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E30EE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EC0025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26D3E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9CB23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6DCBA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C29F6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CFF46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E11F4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793E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5ED92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BDE9F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C65E8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26710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8CA4AA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9E6B8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8F7D3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EC2C3A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D7B0A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A10DA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695735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77C3B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9C83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7153E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ADB90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9F82F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70975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6A113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23181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5FEB2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CDAF0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C09AA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F9BCD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CEDC4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E5448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835D8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A8573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25C76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5F4A4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B2594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186C9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0B78C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248D6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50B97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E74A3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1801B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06B77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B98FA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3C996D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ACC2B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B7F0E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A1ADC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9384C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5A957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924229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509F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07A41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30168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DDD82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BAC54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2E547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6A26E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633A1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B7895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1C054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0248C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AE128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093C3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57603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14240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6B81EE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0865A6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4652F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E9C71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C88874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BA0C8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8056B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8A734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7566B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F2B1A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973E5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3EAF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CD64D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A2D9B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F86DEC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1D52F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0452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E1B05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37D87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6794B8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652D67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F9EF4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95CD65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997FBA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9E487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14E5DB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6CF0B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C5B9D2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A7F67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A7409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66E43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4EBA4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4D54A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B4F46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11626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F7A48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6F12C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311AC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DE7D5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7A920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40C4D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CC9C6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99515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D277B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47335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889F1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4C082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E18EF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37836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B9248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BABFF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63ECD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F81696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B4FC3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3CB0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4B4B1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E8D1E4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CF70F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F2DB89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0EE1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ECEBB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1CE3D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5D86B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F05417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7AD54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82923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313D3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059DD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85833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08D39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3A926A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3DEC9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A9BDE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E76CD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4620E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68563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C06D3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2A029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B306A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12B7F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286F5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44836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71A04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1E441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8271C1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6C9FB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5387D7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31D80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388AC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31147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EBE6B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FFA6A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9A8D47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CEADE5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60DA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A6206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365B4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5955D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3DF94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912E8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B1BB3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6726B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644DAC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89C2C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025F3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0C157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A0C84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52F44C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6E2DA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D9613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72574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8A83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E771C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B03C58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BE237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63480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CEE61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5D1CE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52B888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20F05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B02E6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5F0797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6F7FA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7FF0F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4C3DC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E9B88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59F63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4701D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1E13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D1CA0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3F9ED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BCADF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69AD5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2B1A8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A56A9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F5CEA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05F3A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561015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7E59B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4501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5B19E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FEA70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59F8F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B1756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F1971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3DCFF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6091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B5C48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42236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53DEB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94A95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32315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9AFD3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F10C7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76D5E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F958D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7D0DF2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0CDE5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BA71E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B114B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73BFB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58E9B3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E618C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5144F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CF73E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9E12E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48D5C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3F13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7CECA4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32AE5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58208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1E4560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FC4F77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57C2B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D6B36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ACB7E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18EC9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385EF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BA070A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50F0D6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D82655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7584A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6FE02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F702F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38E28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57C63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95CE08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B1EC17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F08F9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8C1E89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04433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94745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3F3C9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F05302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515D95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4072F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865D3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B2123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872C59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130F5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41570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9B36A4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00E00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9EB22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262F2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EBDDF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AEE45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7A730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89BF8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8C193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AFD7B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F2D8D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76E3F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14457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B890D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992F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C3A99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4D073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1B16F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4C9B9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F9702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6507DE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FA084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1CD9C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DB411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5C15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B5620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7F73E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8E1CF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0FA04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8A808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70B9F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9A392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8FE3E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B2751D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7A6F4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0AF08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BA0B5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51C71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4FD04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F6884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D75DD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536FA1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24EBB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72CD0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2F61D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C8B9E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910CD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A57A5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453B3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07CF5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8A9F99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BD936E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71B168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53CFDA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FDB04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4C25D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454952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EAD0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408A5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06FB9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EF02F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50694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E4D76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428BD9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9FD6F7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AB0C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0632A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D2664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AB307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F6F7B0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CEC88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EFC3D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394FB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FB52C2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6B9ED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BAAE9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C8F86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3EE529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E28BF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621912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C94A2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2E5F4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F093D7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87096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8120E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D7AE8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5074B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99AAFD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E59257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FE6BC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7A1B7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7BB00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1C6DE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B2338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709E3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7340D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8C025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42122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BF408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1A62A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F46F5E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53C3C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8B947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CBA95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2B6D9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17A8F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BB1D7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67695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408D5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7B039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44BE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3AB8A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CBD68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F1174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163D9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463C1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7C6E4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9FD33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77BA8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3AD4A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FC28A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B0C51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86F50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73D5C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DDE10C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35C2E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88335B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B09C0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5D82C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6E801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34682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8CF87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25961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FC09E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1403E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E6CF3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A78AE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8997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7903C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926A6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095A2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D41E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690AB3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04369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AE224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64FFB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B1E83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275C2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008197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C5D26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24BF8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5D3D7C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B091F2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FC970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03B819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E6B28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5CB6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CD38F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0FE06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520CCD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5F7D5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59658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97BDF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60484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8C0F26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D203ED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18C89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D4A2B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745B5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E01BC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896639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C7801A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E372E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ABBD3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B159B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CC9A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53D1D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A64BB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B4B7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DE5CE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9E460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6F18B6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7CE65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9DC39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64665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B7218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68EE11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5CD73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B8250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97065A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F9147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9397D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34CED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EF459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4CF8D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BF2FAD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8CEBE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43F8A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A70DC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5C8C03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83FDD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ADE99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DE6059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71484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ED834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D25EA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B865CC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A1060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71BB1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23858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C63E8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5A44A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093CB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6B4E9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B1BD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BF095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9D68A4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84863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51CAD9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83C3EA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3BE9A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80725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AFE51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F4DA5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68B81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6AE93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82299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835A2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27710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926E23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C05FC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27E17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01493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631C5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4359D9" w14:textId="77777777" w:rsidR="00D54BED" w:rsidRPr="0002388B" w:rsidRDefault="00D54BED" w:rsidP="00D26066">
                      <w:pPr>
                        <w:pStyle w:val="ps1Cha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B1DFFD" w14:textId="035A0B56" w:rsidR="00B32278" w:rsidRPr="00B32278" w:rsidRDefault="00B32278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</w:pPr>
    </w:p>
    <w:p w14:paraId="7CEA8E40" w14:textId="77777777" w:rsidR="00B32278" w:rsidRPr="00B32278" w:rsidRDefault="00B32278" w:rsidP="003E090B">
      <w:pPr>
        <w:bidi/>
      </w:pPr>
    </w:p>
    <w:p w14:paraId="4D6026EF" w14:textId="272DB32C" w:rsidR="00B32278" w:rsidRPr="00B32278" w:rsidRDefault="00B32278" w:rsidP="003E090B">
      <w:pPr>
        <w:bidi/>
      </w:pPr>
    </w:p>
    <w:p w14:paraId="7CC28F23" w14:textId="77777777" w:rsidR="00B32278" w:rsidRPr="00B32278" w:rsidRDefault="00B32278" w:rsidP="003E090B">
      <w:pPr>
        <w:bidi/>
      </w:pPr>
    </w:p>
    <w:p w14:paraId="4EFA3CA2" w14:textId="4C5EF30A" w:rsidR="00B32278" w:rsidRPr="00B32278" w:rsidRDefault="00B32278" w:rsidP="003E090B">
      <w:pPr>
        <w:bidi/>
      </w:pPr>
    </w:p>
    <w:p w14:paraId="16D6E1F1" w14:textId="15D8591B" w:rsidR="00B32278" w:rsidRPr="00B32278" w:rsidRDefault="00B32278" w:rsidP="003E090B">
      <w:pPr>
        <w:bidi/>
      </w:pPr>
    </w:p>
    <w:p w14:paraId="4CA68556" w14:textId="27304B08" w:rsidR="00B32278" w:rsidRPr="00B32278" w:rsidRDefault="00B32278" w:rsidP="003E090B">
      <w:pPr>
        <w:bidi/>
      </w:pPr>
    </w:p>
    <w:p w14:paraId="2B560338" w14:textId="19294771" w:rsidR="00B32278" w:rsidRPr="00B32278" w:rsidRDefault="00B32278" w:rsidP="003E090B">
      <w:pPr>
        <w:bidi/>
      </w:pPr>
    </w:p>
    <w:p w14:paraId="1DC6400E" w14:textId="793561CD" w:rsidR="00B32278" w:rsidRPr="00B32278" w:rsidRDefault="00B32278" w:rsidP="003E090B">
      <w:pPr>
        <w:bidi/>
      </w:pPr>
    </w:p>
    <w:p w14:paraId="59942237" w14:textId="09311B53" w:rsidR="00B32278" w:rsidRPr="00B32278" w:rsidRDefault="00B32278" w:rsidP="003E090B">
      <w:pPr>
        <w:bidi/>
      </w:pPr>
    </w:p>
    <w:p w14:paraId="22F17C9C" w14:textId="02BB2BD4" w:rsidR="00B32278" w:rsidRPr="00B32278" w:rsidRDefault="00971E28" w:rsidP="003E090B">
      <w:pPr>
        <w:bidi/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875757" wp14:editId="51EA725E">
                <wp:simplePos x="0" y="0"/>
                <wp:positionH relativeFrom="column">
                  <wp:posOffset>59055</wp:posOffset>
                </wp:positionH>
                <wp:positionV relativeFrom="paragraph">
                  <wp:posOffset>4445</wp:posOffset>
                </wp:positionV>
                <wp:extent cx="6254115" cy="704850"/>
                <wp:effectExtent l="0" t="0" r="32385" b="5715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704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1194D0" w14:textId="169A79E9" w:rsidR="00D54BED" w:rsidRPr="00A64B99" w:rsidRDefault="00906430" w:rsidP="00E550D0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ا</w:t>
                            </w:r>
                            <w:r w:rsidR="00D54BED"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سم المادة: </w:t>
                            </w:r>
                            <w:r w:rsidR="00E550D0"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اللغة العربية</w:t>
                            </w:r>
                          </w:p>
                          <w:p w14:paraId="4586B253" w14:textId="77777777" w:rsidR="00D54BED" w:rsidRPr="00915D61" w:rsidRDefault="00D54BED" w:rsidP="00D26066">
                            <w:pPr>
                              <w:pStyle w:val="ps1Char"/>
                            </w:pPr>
                          </w:p>
                          <w:p w14:paraId="5B73EDE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7B536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B3C24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440F2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058E2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2C33B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C96F8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C8DC7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BED18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79953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95D4E8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9A16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58C3B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5599D8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9FCE72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3DD72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74E92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920ACF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997ED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A3CD8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10A29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39452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1ED70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2B72D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FE2943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5E40C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E7F0E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129DB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3A869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49753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F239C1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27427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2EC17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9C0454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2E68D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79FB5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5AB372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6ECBA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867C6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5FA65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7CCAB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D79C56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96714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D84BCD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84D23E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6622D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52689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84542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9E605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E3F96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E4871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1E612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81138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D78C3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2A25B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F4D4B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921D8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8430E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547B0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00EAC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3C8EE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439C1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C9276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FA7C7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8551A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49A092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5EBBD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5925A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06964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C0834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781D7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0E672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98C4D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C485B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4A588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3322D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CC45E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A1B64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DAD76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487406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BE4DB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B7417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F57349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8A68B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BDF193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8D7B87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CD54E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3ECBF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2325A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688BF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2CDD5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D7228D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94810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272F6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535DC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41C5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03560F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D641A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A22EB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E6E40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4C751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D892EA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2D0B78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1CB81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CF173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BB1A3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E9530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523CD8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8F6EA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95F8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6A566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81B7C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7756CD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DD82F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F7330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06D449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EE60A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FDC44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60804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2640D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926D8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8052F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FFCC5A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F372FF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372B1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67BB79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3FE1B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C327F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E0D33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13F6C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EF8F5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65B661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680D2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CE06C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E7108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71FE2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2F383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48B818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F5B83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A9067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E6935E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45CDB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F2980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BE887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858A3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13D25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79689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BAD3A0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98C13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383EA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C976C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DF44E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64299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9D4CF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9F87E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2DD51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55302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25C6C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477C0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6D500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A3638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2DDCC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C7AA01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5D8E1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20F77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C2C5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10891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E67B0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ADE045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2584EC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D3CAD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81A698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5074A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98257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E287F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8810D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FABB5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F2753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86983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895CE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BDE04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153211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D29AA3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744D5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C8978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6A70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5DBC5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105C7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B6D29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B98A2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F6C2E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9F06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BA280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9E75D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1CEA5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56EEE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F1747C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29FB9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A64BF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BE0B3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C122C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61334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F8B04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8EDE2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ED092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861E8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4DDB6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E7381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5FA83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C61CD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4DB83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A16B8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0A6E79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0F8BF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7A0D4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5B2DC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F75FB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71ED89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675FF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9DA258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DF9EB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D89C0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E7D3A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DB060B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7B80F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100CF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CEACF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CE208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C38A2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96E3C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AD810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3B5EF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B7859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8C095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64ECCC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13ED4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8198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9B4EDD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154D7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4A7BF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5829E7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068FC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9C7915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20EAE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1E0E11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27C6C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02C76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A9340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3CE5E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64D8D9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3DA13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5D854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CEE2A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8D96BF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10D4E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C37AE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4ECE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54010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B73F4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0479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CA9145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7DACD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95D65A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F11FA4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BA851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91091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169E9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CF85B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E48818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E9F35D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E2A49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D058E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F00E2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05BE5C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89F30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3E470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38142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6963D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32758B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832DC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7F698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FF67A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9378FA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38F301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35D40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14D8C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5CE27C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D81DE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E0044B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590ED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9B8A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0AF74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3BE06D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190C9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805F12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0214D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E6D04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D2036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D9295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F13947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32A8D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84084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3DC9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58F7A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22DD7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897502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EC043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69EC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9DDC2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14279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3F16F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6085D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9FBD5A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40899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FEB2D7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C3CE0C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87763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5CE68C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977E5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D7228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8547B1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0330D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175A23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DDDAD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2184C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EEDCB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965B4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399ED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909B3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9E7A0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4BCF0B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6B1B2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FCCDD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72109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F450D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CF3BD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36EC1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0AF68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A1902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234D6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85E502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359DD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F436D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E9914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67643B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1029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05CD0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980FD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A473B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F7F2C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2A423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3C1EF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7CA66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095C0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1BFD0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C73E9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B8745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54909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3AC56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9B4834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1DC3E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9F0CE0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1CD85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BA3FD0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2F190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E0552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2F555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E9CFD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9D7076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44D3C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07CC0A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F76DD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3E445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ECFEED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0B252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89CD14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14C27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763CB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04AD6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7DF0C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8A2B3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A9275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57E5B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14750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DAAA8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CC787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3690B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5AF03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BEFE4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92D7A0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B02E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F8704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F9608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F95FC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DD3B3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35EE6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06853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3216A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9BFCE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42FE6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3262A8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3B567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70D4A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9A876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4821A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3FCAD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55D61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03732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6661CA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65F8F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0C6AA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64637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A49453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F13F8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1ECAC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55F8A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30052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4208F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5E281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E34138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DF005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1C9D3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C8F74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C2B7D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132ED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F894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535A5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BE4D6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ABEA9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5386F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6D589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ED89B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6C986B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42657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3B3C2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8082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0E236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701AD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C201A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C5ED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3480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C2025B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53DEE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9A522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F4F6C8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034B4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6B297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C22E28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58E0C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9B52C8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7A343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93342B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93E4D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ABFBF7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920EF2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838A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46445F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DCA77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11437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551D4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50A4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B170B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3E03F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62AA1E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92C55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AA20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9E82F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1287A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EA262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C6409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A9CBC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FC98F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84401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9BE4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8CD41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B105A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32408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E1DCE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E522F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7B911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7ACA2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AABC2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00CBC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977B0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D5853B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08FD9C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A2D3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89798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3089A7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1A4B4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C6B54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25B13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0BB8C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EBCC6F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29EAA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1C5C0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503D52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1449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85861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8F197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D1C96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28F53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536B8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504D1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AA56A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CB22B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FF2BA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03AA4D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D1EF7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DDA17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875757" id="Text Box 13" o:spid="_x0000_s1027" type="#_x0000_t202" style="position:absolute;left:0;text-align:left;margin-left:4.65pt;margin-top:.35pt;width:492.4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14:paraId="281194D0" w14:textId="169A79E9" w:rsidR="00D54BED" w:rsidRPr="00A64B99" w:rsidRDefault="00906430" w:rsidP="00E550D0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ا</w:t>
                      </w:r>
                      <w:r w:rsidR="00D54BED"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سم المادة: </w:t>
                      </w:r>
                      <w:r w:rsidR="00E550D0"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rtl/>
                        </w:rPr>
                        <w:t>اللغة العربية</w:t>
                      </w:r>
                    </w:p>
                    <w:p w14:paraId="4586B253" w14:textId="77777777" w:rsidR="00D54BED" w:rsidRPr="00915D61" w:rsidRDefault="00D54BED" w:rsidP="00D26066">
                      <w:pPr>
                        <w:pStyle w:val="ps1Char"/>
                      </w:pPr>
                    </w:p>
                    <w:p w14:paraId="5B73EDE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7B536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B3C24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440F2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058E2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2C33B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C96F8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C8DC7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BED18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79953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95D4E8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9A16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58C3B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5599D8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9FCE72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3DD72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74E92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920ACF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997ED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A3CD8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10A29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39452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1ED70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2B72D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FE2943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5E40C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E7F0E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129DB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3A869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49753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F239C1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27427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2EC17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9C0454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2E68D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79FB5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5AB372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6ECBA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867C6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5FA65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7CCAB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D79C56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96714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D84BCD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84D23E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6622D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52689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84542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9E605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E3F96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E4871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1E612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81138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D78C3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2A25B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F4D4B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921D8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8430E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547B0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00EAC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3C8EE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439C1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C9276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FA7C7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8551A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49A092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5EBBD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5925A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06964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C0834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781D7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0E672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98C4D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C485B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4A588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3322D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CC45E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A1B64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DAD76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487406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BE4DB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B7417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F57349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8A68B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BDF193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8D7B87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CD54E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3ECBF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2325A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688BF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2CDD5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D7228D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94810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272F6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535DC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41C5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03560F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D641A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A22EB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E6E40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4C751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D892EA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2D0B78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1CB81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CF173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BB1A3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E9530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523CD8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8F6EA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95F8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6A566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81B7C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7756CD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DD82F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F7330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06D449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EE60A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FDC44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60804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2640D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926D8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8052F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FFCC5A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F372FF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372B1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67BB79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3FE1B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C327F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E0D33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13F6C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EF8F5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65B661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680D2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CE06C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E7108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71FE2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2F383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48B818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F5B83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A9067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E6935E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45CDB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F2980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BE887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858A3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13D25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79689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BAD3A0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98C13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383EA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C976C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DF44E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64299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9D4CF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9F87E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2DD51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55302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25C6C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477C0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6D500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A3638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2DDCC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C7AA01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5D8E1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20F77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C2C5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10891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E67B0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ADE045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2584EC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D3CAD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81A698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5074A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98257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E287F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8810D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FABB5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F2753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86983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895CE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BDE04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153211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D29AA3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744D5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C8978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6A70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5DBC5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105C7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B6D29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B98A2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F6C2E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9F06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BA280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9E75D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1CEA5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56EEE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F1747C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29FB9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A64BF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BE0B3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C122C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61334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F8B04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8EDE2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ED092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861E8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4DDB6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E7381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5FA83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C61CD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4DB83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A16B8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0A6E79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0F8BF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7A0D4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5B2DC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F75FB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71ED89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675FF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9DA258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DF9EB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D89C0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E7D3A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DB060B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7B80F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100CF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CEACF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CE208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C38A2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96E3C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AD810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3B5EF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B7859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8C095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64ECCC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13ED4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8198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9B4EDD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154D7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4A7BF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5829E7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068FC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9C7915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20EAE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1E0E11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27C6C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02C76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A9340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3CE5E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64D8D9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3DA13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5D854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CEE2A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8D96BF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10D4E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C37AE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4ECE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54010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B73F4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0479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CA9145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7DACD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95D65A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F11FA4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BA851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91091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169E9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CF85B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E48818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E9F35D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E2A49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D058E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F00E2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05BE5C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89F30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3E470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38142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6963D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32758B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832DC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7F698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FF67A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9378FA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38F301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35D40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14D8C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5CE27C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D81DE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E0044B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590ED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9B8A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0AF74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3BE06D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190C9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805F12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0214D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E6D04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D2036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D9295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F13947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32A8D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84084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3DC9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58F7A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22DD7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897502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EC043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69EC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9DDC2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14279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3F16F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6085D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9FBD5A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40899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FEB2D7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C3CE0C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87763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5CE68C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977E5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D7228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8547B1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0330D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175A23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DDDAD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2184C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EEDCB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965B4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399ED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909B3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9E7A0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4BCF0B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6B1B2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FCCDD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72109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F450D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CF3BD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36EC1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0AF68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A1902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234D6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85E502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359DD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F436D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E9914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67643B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1029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05CD0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980FD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A473B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F7F2C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2A423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3C1EF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7CA66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095C0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1BFD0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C73E9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B8745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54909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3AC56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9B4834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1DC3E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9F0CE0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1CD85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BA3FD0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2F190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E0552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2F555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E9CFD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9D7076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44D3C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07CC0A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F76DD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3E445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ECFEED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0B252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89CD14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14C27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763CB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04AD6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7DF0C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8A2B3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A9275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57E5B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14750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DAAA8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CC787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3690B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5AF03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BEFE4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92D7A0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B02E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F8704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F9608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F95FC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DD3B3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35EE6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06853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3216A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9BFCE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42FE6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3262A8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3B567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70D4A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9A876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4821A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3FCAD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55D61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03732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6661CA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65F8F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0C6AA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64637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A49453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F13F8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1ECAC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55F8A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30052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4208F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5E281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E34138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DF005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1C9D3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C8F74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C2B7D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132ED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F894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535A5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BE4D6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ABEA9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5386F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6D589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ED89B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6C986B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42657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3B3C2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8082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0E236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701AD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C201A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C5ED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3480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C2025B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53DEE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9A522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F4F6C8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034B4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6B297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C22E28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58E0C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9B52C8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7A343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93342B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93E4D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ABFBF7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920EF2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838A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46445F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DCA77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11437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551D4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50A4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B170B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3E03F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62AA1E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92C55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AA20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9E82F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1287A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EA262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C6409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A9CBC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FC98F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84401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9BE4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8CD41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B105A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32408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E1DCE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E522F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7B911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7ACA2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AABC2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00CBC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977B0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D5853B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08FD9C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A2D3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89798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3089A7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1A4B4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C6B54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25B13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0BB8C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EBCC6F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29EAA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1C5C0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503D52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1449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85861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8F197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D1C96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28F53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536B8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504D1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AA56A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CB22B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FF2BA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03AA4D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D1EF7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DDA17E" w14:textId="77777777" w:rsidR="00D54BED" w:rsidRPr="0002388B" w:rsidRDefault="00D54BED" w:rsidP="00D26066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25464457" w14:textId="77777777" w:rsidR="00B32278" w:rsidRPr="00B32278" w:rsidRDefault="00B32278" w:rsidP="003E090B">
      <w:pPr>
        <w:bidi/>
      </w:pPr>
    </w:p>
    <w:p w14:paraId="13B88504" w14:textId="77777777" w:rsidR="00B32278" w:rsidRPr="00B32278" w:rsidRDefault="00B32278" w:rsidP="003E090B">
      <w:pPr>
        <w:bidi/>
      </w:pPr>
    </w:p>
    <w:p w14:paraId="28D3A1E7" w14:textId="36139335" w:rsidR="00B32278" w:rsidRPr="00B32278" w:rsidRDefault="00B32278" w:rsidP="003E090B">
      <w:pPr>
        <w:bidi/>
      </w:pPr>
    </w:p>
    <w:p w14:paraId="59F6DE47" w14:textId="392954F0" w:rsidR="00B32278" w:rsidRPr="00B32278" w:rsidRDefault="00B32278" w:rsidP="003E090B">
      <w:pPr>
        <w:bidi/>
      </w:pPr>
    </w:p>
    <w:p w14:paraId="6EBA2EF2" w14:textId="7AB4258D" w:rsidR="00B32278" w:rsidRPr="00B32278" w:rsidRDefault="00B32278" w:rsidP="003E090B">
      <w:pPr>
        <w:bidi/>
      </w:pPr>
    </w:p>
    <w:p w14:paraId="77A7DBFE" w14:textId="096A19FA" w:rsidR="00B32278" w:rsidRPr="00B32278" w:rsidRDefault="00971E28" w:rsidP="003E090B">
      <w:pPr>
        <w:bidi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30320" wp14:editId="2CA6CFB7">
                <wp:simplePos x="0" y="0"/>
                <wp:positionH relativeFrom="margin">
                  <wp:posOffset>83820</wp:posOffset>
                </wp:positionH>
                <wp:positionV relativeFrom="paragraph">
                  <wp:posOffset>80328</wp:posOffset>
                </wp:positionV>
                <wp:extent cx="6224270" cy="657225"/>
                <wp:effectExtent l="0" t="0" r="43180" b="6667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657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07C394" w14:textId="1E4AED21" w:rsidR="00D54BED" w:rsidRPr="00065DAF" w:rsidRDefault="00D54BED" w:rsidP="00E550D0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رقم المادة: </w:t>
                            </w:r>
                            <w:r w:rsidR="00E550D0"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val="en-US"/>
                              </w:rPr>
                              <w:t>01101111</w:t>
                            </w:r>
                          </w:p>
                          <w:p w14:paraId="41410AC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470FC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35AB9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05DAB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A3696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0E87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61DA9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0CC7F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61715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46834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28199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6B3A3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A5CAF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46938C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B4279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5F00D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B08BD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F2102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63557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D39B6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FE06C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56CEE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4BEF6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2CDFF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990FD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501F8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9822C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27C5AE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B84BD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442AE4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25C47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EE28A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9A3CF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22000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A68427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CAD05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A7257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5454B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42C34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4A499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4F70F8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1BCC2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7364F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F4E9B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B6DBB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18955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26D10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2CBA0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E96DE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29AB6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A0832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D3493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EAC1CE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DE32B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4CA46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4B919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F1CC14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2F3A2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D5B11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BF7CCE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7C4B9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6D27B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98757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DFFB1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BB1D5B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6188B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C6417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8C9AD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0CF21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7B17C9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F053A9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A4AFB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F677D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615EC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7EF90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2536F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2BBB5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29C42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578A7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68308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1A8C7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8AF6B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F27834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9E4087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26B17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7357C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FB71E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4E0B2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C0FB03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E7F2E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5ED90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B9534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BC0A4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E336F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BF537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F160C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1BAC9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6B9941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742C9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E0B4E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89571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DEDE4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022A3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1AC42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E3877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CD00F9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F39C6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0C4E9C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4830A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7F88E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B4DB8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D56349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2D46D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02D3A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7FC1E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3EB95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58690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C26DD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FC965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205B2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F55AEF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5257A9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9DBE1C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720FC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9D3EF7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96FF4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CC06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13264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B158C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A786F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F250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065DD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D4AF52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AC5A5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11E49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7C394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FAEDF9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C3980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4AC93B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ABDCC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4082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DF010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37FE8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2D553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2B11B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52B70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E44477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762B0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C5D3EA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394C5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33280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293A71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7E756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69B10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BA1D0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F7B50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E8F5E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2EA4B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72D03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AB651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51EE5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E32127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FA5CC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C6356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FC8F7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186BD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1ED3BD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1D9E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49A32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04C63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35FF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96EC0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EA647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F1C4C5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A8B6A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7364A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FEA3C6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1C296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6D93D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CE3C4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EB7C7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1185D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4868F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EEA53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45FE2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334A8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BFC1C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7A2F9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7F5E3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4F031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36FE7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CC3AD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FB669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9B5FB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B38D1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38087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A898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E2572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3743F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376D2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62D51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94E90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BCBB6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D6E8D6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327AB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C9B567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51CB3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EE7DC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5B67D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AAD62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E6818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904702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4EC2D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964B1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CB6AD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CE06B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E410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54ABF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56A11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F6FA2B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8C1FD8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28F78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FAD69E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C5D8E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1E0E8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1FFBE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0FA2D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BE7B8E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AC32E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028C2D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C7C1E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66377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6AE92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7F995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29A6F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F668C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1DA1F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DB18E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58560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0E81B4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6B9ED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B906A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41142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ADF93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3DF0D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4C733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ECF76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DBC58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C3635E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BE683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B0A72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0A2EB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AF9D6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36D16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0C842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37CD2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C60EF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39ADC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CC185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CE76C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B0955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5D7ED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D821A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90B15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EFC87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E98A9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76A02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EA646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1A059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655C46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5C8CF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99C37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ED7CB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D7088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6FAAF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FDAF5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B3CD45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AA830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371FF6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5F29E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D7011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52CE5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2C1BAE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2C736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5432C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2DAA0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E0BA4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4578A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640EB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946E4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57427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9E345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4B98C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3188C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5801E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4D875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4E8DB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A08A2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E051E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CB402E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E06A4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590FA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FB9B9C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17FD5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A5F304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CAD6D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A032C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C797E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1BAD4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0D3120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664CF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A4483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738E7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2E65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EC03F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607FA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0F207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5D181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71562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02504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CDE21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68998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D78B6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0C4F8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52D43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EA41F5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5332E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D3DF9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36903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480D7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3A370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5DA71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DFE2E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100DE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F174C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1938A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9E3F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FA928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D3CC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64C24A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25DEE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E4F00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6D9FC0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A6E9E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678EF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E584D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25C20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929BC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6E20F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F2919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C952F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F8064C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A830F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6A5BE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1556CC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53B451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DD7718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2B3BE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A51FE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C5897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370B3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B73D2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B14BF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EBC444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7945A2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53FF8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7FE5E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A4417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70249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38445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A394A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89AD1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C24BE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E7DDF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3B849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5AFE6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DEBC4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EA466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99B263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152B0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205D6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FAAD75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13BF3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9B1A3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4A62A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B7D8B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00DC5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11A78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53FF0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6B2B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6398D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EC2F5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E24E9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EDD31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0C80A3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53C0F2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1D659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CE455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467AF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E8FCB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34239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847392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6804B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89332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7C16C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9822E8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3EC16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8EBBF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CE2FB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08C39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4532E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BFA69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6695F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93EFE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66920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FE24E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DBDCB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AEFD9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42A09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17461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E9227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DD2DD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336FF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5A08D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91181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F94DB2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A78E0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2FF905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51E4A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BD9C3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1F5AC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EB3C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77D07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984674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7ADBA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4A16E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5D3EF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4623A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9D3DE1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FD145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01451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AC438C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C317A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709C4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27DB1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0D852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B9398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E0B12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9F91F7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538696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305A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FD6E9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8853D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B05802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1132C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D6C0E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B272D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ECB30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F9C858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BB8D9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033DC3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949F5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B2D47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8E4BC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FDC3B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4A4D0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F7AB21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0E989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016F5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A1A22B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B1CD5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1EA7A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122B4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E13F2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38D43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531AAD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735BF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9CABA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7164E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F39DAB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87CF8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3076D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4BA3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CFCC5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E01D4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D0BCB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E44C5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1515E5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99C833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63F3B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894F4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B33F8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998EC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07A66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86F6F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BE054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CDD459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FC29E2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83AD74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626C3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DEE34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C3194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AE836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F2E2F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FB4AC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705B5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6C97B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04CDB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5428C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ADA26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3D0FB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A930320" id="Text Box 16" o:spid="_x0000_s1028" type="#_x0000_t202" style="position:absolute;left:0;text-align:left;margin-left:6.6pt;margin-top:6.35pt;width:490.1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14:paraId="3307C394" w14:textId="1E4AED21" w:rsidR="00D54BED" w:rsidRPr="00065DAF" w:rsidRDefault="00D54BED" w:rsidP="00E550D0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رقم المادة: </w:t>
                      </w:r>
                      <w:r w:rsidR="00E550D0"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rtl/>
                          <w:lang w:val="en-US"/>
                        </w:rPr>
                        <w:t>01101111</w:t>
                      </w:r>
                    </w:p>
                    <w:p w14:paraId="41410AC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470FC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35AB9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05DAB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A3696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0E87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61DA9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0CC7F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61715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46834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28199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6B3A3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A5CAF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46938C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B4279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5F00D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B08BD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F2102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63557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D39B6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FE06C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56CEE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4BEF6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2CDFF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990FD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501F8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9822C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27C5AE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B84BD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442AE4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25C47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EE28A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9A3CF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22000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A68427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CAD05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A7257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5454B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42C34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4A499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4F70F8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1BCC2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7364F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F4E9B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B6DBB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18955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26D10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2CBA0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E96DE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29AB6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A0832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D3493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EAC1CE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DE32B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4CA46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4B919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F1CC14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2F3A2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D5B11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BF7CCE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7C4B9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6D27B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98757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DFFB1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BB1D5B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6188B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C6417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8C9AD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0CF21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7B17C9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F053A9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A4AFB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F677D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615EC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7EF90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2536F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2BBB5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29C42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578A7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68308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1A8C7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8AF6B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F27834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9E4087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26B17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7357C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FB71E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4E0B2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C0FB03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E7F2E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5ED90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B9534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BC0A4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E336F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BF537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F160C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1BAC9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6B9941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742C9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E0B4E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89571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DEDE4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022A3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1AC42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E3877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CD00F9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F39C6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0C4E9C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4830A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7F88E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B4DB8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D56349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2D46D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02D3A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7FC1E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3EB95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58690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C26DD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FC965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205B2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F55AEF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5257A9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9DBE1C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720FC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9D3EF7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96FF4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CC06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13264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B158C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A786F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F250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065DD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D4AF52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AC5A5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11E49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7C394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FAEDF9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C3980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4AC93B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ABDCC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4082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DF010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37FE8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2D553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2B11B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52B70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E44477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762B0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C5D3EA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394C5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33280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293A71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7E756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69B10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BA1D0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F7B50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E8F5E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2EA4B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72D03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AB651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51EE5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E32127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FA5CC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C6356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FC8F7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186BD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1ED3BD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1D9E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49A32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04C63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35FF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96EC0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EA647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F1C4C5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A8B6A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7364A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FEA3C6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1C296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6D93D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CE3C4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EB7C7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1185D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4868F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EEA53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45FE2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334A8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BFC1C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7A2F9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7F5E3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4F031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36FE7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CC3AD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FB669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9B5FB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B38D1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38087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A898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E2572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3743F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376D2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62D51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94E90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BCBB6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D6E8D6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327AB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C9B567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51CB3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EE7DC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5B67D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AAD62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E6818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904702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4EC2D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964B1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CB6AD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CE06B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E410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54ABF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56A11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F6FA2B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8C1FD8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28F78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FAD69E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C5D8E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1E0E8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1FFBE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0FA2D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BE7B8E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AC32E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028C2D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C7C1E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66377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6AE92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7F995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29A6F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F668C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1DA1F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DB18E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58560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0E81B4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6B9ED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B906A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41142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ADF93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3DF0D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4C733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ECF76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DBC58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C3635E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BE683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B0A72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0A2EB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AF9D6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36D16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0C842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37CD2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C60EF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39ADC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CC185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CE76C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B0955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5D7ED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D821A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90B15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EFC87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E98A9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76A02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EA646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1A059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655C46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5C8CF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99C37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ED7CB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D7088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6FAAF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FDAF5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B3CD45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AA830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371FF6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5F29E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D7011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52CE5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2C1BAE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2C736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5432C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2DAA0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E0BA4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4578A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640EB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946E4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57427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9E345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4B98C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3188C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5801E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4D875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4E8DB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A08A2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E051E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CB402E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E06A4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590FA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FB9B9C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17FD5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A5F304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CAD6D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A032C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C797E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1BAD4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0D3120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664CF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A4483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738E7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2E65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EC03F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607FA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0F207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5D181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71562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02504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CDE21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68998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D78B6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0C4F8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52D43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EA41F5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5332E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D3DF9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36903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480D7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3A370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5DA71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DFE2E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100DE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F174C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1938A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9E3F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FA928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D3CC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64C24A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25DEE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E4F00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6D9FC0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A6E9E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678EF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E584D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25C20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929BC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6E20F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F2919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C952F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F8064C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A830F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6A5BE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1556CC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53B451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DD7718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2B3BE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A51FE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C5897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370B3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B73D2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B14BF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EBC444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7945A2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53FF8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7FE5E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A4417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70249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38445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A394A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89AD1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C24BE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E7DDF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3B849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5AFE6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DEBC4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EA466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99B263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152B0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205D6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FAAD75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13BF3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9B1A3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4A62A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B7D8B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00DC5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11A78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53FF0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6B2B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6398D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EC2F5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E24E9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EDD31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0C80A3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53C0F2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1D659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CE455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467AF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E8FCB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34239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847392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6804B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89332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7C16C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9822E8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3EC16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8EBBF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CE2FB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08C39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4532E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BFA69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6695F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93EFE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66920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FE24E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DBDCB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AEFD9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42A09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17461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E9227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DD2DD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336FF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5A08D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91181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F94DB2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A78E0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2FF905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51E4A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BD9C3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1F5AC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EB3C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77D07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984674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7ADBA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4A16E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5D3EF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4623A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9D3DE1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FD145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01451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AC438C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C317A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709C4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27DB1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0D852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B9398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E0B12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9F91F7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538696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305A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FD6E9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8853D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B05802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1132C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D6C0E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B272D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ECB30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F9C858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BB8D9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033DC3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949F5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B2D47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8E4BC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FDC3B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4A4D0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F7AB21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0E989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016F5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A1A22B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B1CD5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1EA7A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122B4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E13F2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38D43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531AAD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735BF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9CABA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7164E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F39DAB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87CF8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3076D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4BA3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CFCC5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E01D4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D0BCB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E44C5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1515E5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99C833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63F3B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894F4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B33F8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998EC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07A66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86F6F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BE054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CDD459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FC29E2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83AD74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626C3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DEE34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C3194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AE836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F2E2F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FB4AC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705B5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6C97B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04CDB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5428C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ADA26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3D0FBC" w14:textId="77777777" w:rsidR="00D54BED" w:rsidRPr="0002388B" w:rsidRDefault="00D54BED" w:rsidP="00D26066">
                      <w:pPr>
                        <w:pStyle w:val="ps1Cha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AF96A1" w14:textId="2EF85F3B" w:rsidR="00B32278" w:rsidRPr="00B32278" w:rsidRDefault="00B32278" w:rsidP="003E090B">
      <w:pPr>
        <w:bidi/>
      </w:pPr>
    </w:p>
    <w:p w14:paraId="5432AC54" w14:textId="52D76F54" w:rsidR="00B32278" w:rsidRPr="00B32278" w:rsidRDefault="00B32278" w:rsidP="003E090B">
      <w:pPr>
        <w:bidi/>
      </w:pPr>
    </w:p>
    <w:p w14:paraId="3709E683" w14:textId="77777777" w:rsidR="00B32278" w:rsidRPr="00B32278" w:rsidRDefault="00B32278" w:rsidP="003E090B">
      <w:pPr>
        <w:bidi/>
      </w:pPr>
    </w:p>
    <w:p w14:paraId="11DCFAD2" w14:textId="77777777" w:rsidR="00B32278" w:rsidRPr="00B32278" w:rsidRDefault="00B32278" w:rsidP="003E090B">
      <w:pPr>
        <w:bidi/>
      </w:pPr>
    </w:p>
    <w:p w14:paraId="658F0BD9" w14:textId="77777777" w:rsidR="00B32278" w:rsidRPr="00B32278" w:rsidRDefault="00B32278" w:rsidP="003E090B">
      <w:pPr>
        <w:bidi/>
      </w:pPr>
    </w:p>
    <w:p w14:paraId="2F0A2D93" w14:textId="68659334" w:rsidR="009316C4" w:rsidRPr="002C5992" w:rsidRDefault="00F51120" w:rsidP="002C5992">
      <w:pPr>
        <w:pStyle w:val="ps2"/>
        <w:tabs>
          <w:tab w:val="clear" w:pos="576"/>
          <w:tab w:val="clear" w:pos="1152"/>
          <w:tab w:val="clear" w:pos="1728"/>
          <w:tab w:val="clear" w:pos="2304"/>
          <w:tab w:val="left" w:pos="0"/>
          <w:tab w:val="left" w:pos="4092"/>
        </w:tabs>
        <w:bidi/>
        <w:spacing w:before="120" w:after="120" w:line="240" w:lineRule="auto"/>
      </w:pPr>
      <w:r w:rsidRPr="00B32278">
        <w:br w:type="page"/>
      </w:r>
    </w:p>
    <w:p w14:paraId="348337C5" w14:textId="77777777" w:rsidR="001A39E2" w:rsidRPr="001A39E2" w:rsidRDefault="001A39E2" w:rsidP="003E090B">
      <w:pPr>
        <w:pStyle w:val="ps2"/>
        <w:bidi/>
        <w:spacing w:before="240" w:after="120" w:line="240" w:lineRule="auto"/>
        <w:rPr>
          <w:rFonts w:ascii="Cambria" w:hAnsi="Cambria"/>
          <w:sz w:val="2"/>
          <w:szCs w:val="2"/>
        </w:rPr>
      </w:pPr>
    </w:p>
    <w:p w14:paraId="28FF5277" w14:textId="2DC84679" w:rsidR="009F38DA" w:rsidRPr="005C778F" w:rsidRDefault="00172286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</w:rPr>
      </w:pPr>
      <w:r w:rsidRPr="005C778F">
        <w:rPr>
          <w:rFonts w:ascii="Cambria" w:hAnsi="Cambria" w:hint="cs"/>
          <w:sz w:val="28"/>
          <w:szCs w:val="28"/>
          <w:rtl/>
        </w:rPr>
        <w:t xml:space="preserve">معلومات </w:t>
      </w:r>
      <w:r w:rsidR="002B080F" w:rsidRPr="005C778F">
        <w:rPr>
          <w:rFonts w:ascii="Cambria" w:hAnsi="Cambria" w:hint="cs"/>
          <w:sz w:val="28"/>
          <w:szCs w:val="28"/>
          <w:rtl/>
        </w:rPr>
        <w:t>عامة عن المادة</w:t>
      </w:r>
      <w:r w:rsidR="001E75C8">
        <w:rPr>
          <w:rFonts w:ascii="Cambria" w:hAnsi="Cambria" w:hint="cs"/>
          <w:sz w:val="28"/>
          <w:szCs w:val="28"/>
          <w:rtl/>
        </w:rPr>
        <w:t>:</w:t>
      </w: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109"/>
        <w:gridCol w:w="2765"/>
      </w:tblGrid>
      <w:tr w:rsidR="00D4089F" w:rsidRPr="00FC5969" w14:paraId="27EA0A24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660B6729" w14:textId="372C9DFF" w:rsidR="00D4089F" w:rsidRPr="00A45946" w:rsidRDefault="001B1B3A" w:rsidP="00E550D0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اللغة العربية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779F8A63" w14:textId="1A4D51E5" w:rsidR="00D4089F" w:rsidRPr="002B080F" w:rsidRDefault="00494571" w:rsidP="00D26066">
            <w:pPr>
              <w:pStyle w:val="ps1Char"/>
            </w:pPr>
            <w:r>
              <w:rPr>
                <w:rFonts w:hint="cs"/>
                <w:rtl/>
              </w:rPr>
              <w:t>ا</w:t>
            </w:r>
            <w:r w:rsidRPr="002B080F">
              <w:rPr>
                <w:rFonts w:hint="cs"/>
                <w:rtl/>
              </w:rPr>
              <w:t>سم</w:t>
            </w:r>
            <w:r w:rsidR="00DD3514" w:rsidRPr="002B080F">
              <w:rPr>
                <w:rFonts w:hint="cs"/>
                <w:rtl/>
              </w:rPr>
              <w:t xml:space="preserve"> المادة</w:t>
            </w:r>
          </w:p>
        </w:tc>
      </w:tr>
      <w:tr w:rsidR="00D4089F" w:rsidRPr="00FC5969" w14:paraId="07A7CC08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5893C87D" w14:textId="4A30B9DB" w:rsidR="00D4089F" w:rsidRPr="00A45946" w:rsidRDefault="00E550D0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01101111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41FF5106" w14:textId="716950B5" w:rsidR="00D4089F" w:rsidRPr="002B080F" w:rsidRDefault="00DD3514" w:rsidP="00D26066">
            <w:pPr>
              <w:pStyle w:val="ps1Char"/>
            </w:pPr>
            <w:r w:rsidRPr="002B080F">
              <w:rPr>
                <w:rFonts w:hint="cs"/>
                <w:rtl/>
              </w:rPr>
              <w:t>رقم المادة</w:t>
            </w:r>
          </w:p>
        </w:tc>
      </w:tr>
      <w:tr w:rsidR="00D4089F" w:rsidRPr="00FC5969" w14:paraId="4FF08F10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14:paraId="4B4B1616" w14:textId="3F8E63A0" w:rsidR="00D4089F" w:rsidRPr="00BA34C9" w:rsidRDefault="00E550D0" w:rsidP="00D26066">
            <w:pPr>
              <w:pStyle w:val="ps1Char"/>
            </w:pPr>
            <w:r>
              <w:rPr>
                <w:rFonts w:hint="cs"/>
                <w:rtl/>
              </w:rPr>
              <w:t>3ساعات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3660268E" w14:textId="068A606E" w:rsidR="00D4089F" w:rsidRPr="002B080F" w:rsidRDefault="00DD3514" w:rsidP="00D26066">
            <w:pPr>
              <w:pStyle w:val="ps1Char"/>
            </w:pPr>
            <w:r w:rsidRPr="002B080F">
              <w:rPr>
                <w:rFonts w:hint="cs"/>
                <w:rtl/>
              </w:rPr>
              <w:t>عدد الساعات المعتمدة</w:t>
            </w:r>
          </w:p>
        </w:tc>
      </w:tr>
      <w:tr w:rsidR="00D4089F" w:rsidRPr="00FC5969" w14:paraId="0937DE21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14:paraId="5AAD3CD7" w14:textId="5CC63C01" w:rsidR="00D4089F" w:rsidRPr="00BA34C9" w:rsidRDefault="00167555" w:rsidP="00D26066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عن بعد (متز</w:t>
            </w:r>
            <w:r w:rsidR="00212B78">
              <w:rPr>
                <w:rFonts w:hint="cs"/>
                <w:rtl/>
              </w:rPr>
              <w:t>امن</w:t>
            </w:r>
            <w:r w:rsidR="00F440AE">
              <w:rPr>
                <w:rFonts w:hint="cs"/>
                <w:rtl/>
              </w:rPr>
              <w:t>،</w:t>
            </w:r>
            <w:r w:rsidR="00212B78">
              <w:rPr>
                <w:rFonts w:hint="cs"/>
                <w:rtl/>
              </w:rPr>
              <w:t xml:space="preserve"> غير متزامن)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0AEFE892" w14:textId="72DBBAF8" w:rsidR="00D4089F" w:rsidRPr="002B080F" w:rsidRDefault="00583277" w:rsidP="00D26066">
            <w:pPr>
              <w:pStyle w:val="ps1Char"/>
            </w:pPr>
            <w:r>
              <w:rPr>
                <w:rFonts w:hint="cs"/>
                <w:rtl/>
              </w:rPr>
              <w:t>نوع التعليم</w:t>
            </w:r>
          </w:p>
        </w:tc>
      </w:tr>
      <w:tr w:rsidR="00D4089F" w:rsidRPr="00FC5969" w14:paraId="4BBC08E3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3F514C70" w14:textId="428B2C0B" w:rsidR="00D4089F" w:rsidRPr="00A45946" w:rsidRDefault="00E550D0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لغة عربية استدراكي ورقمها 01100011</w:t>
            </w:r>
          </w:p>
        </w:tc>
        <w:tc>
          <w:tcPr>
            <w:tcW w:w="1400" w:type="pct"/>
            <w:shd w:val="clear" w:color="auto" w:fill="F2F2F2" w:themeFill="background1" w:themeFillShade="F2"/>
            <w:vAlign w:val="center"/>
          </w:tcPr>
          <w:p w14:paraId="67DCE823" w14:textId="46DD5F57" w:rsidR="00D4089F" w:rsidRPr="002B080F" w:rsidRDefault="00C11440" w:rsidP="00D26066">
            <w:pPr>
              <w:pStyle w:val="ps1Char"/>
            </w:pPr>
            <w:r w:rsidRPr="002B080F">
              <w:rPr>
                <w:rFonts w:hint="cs"/>
                <w:rtl/>
              </w:rPr>
              <w:t>المتطلب السابق</w:t>
            </w:r>
          </w:p>
        </w:tc>
      </w:tr>
      <w:tr w:rsidR="00D4089F" w:rsidRPr="00FC5969" w14:paraId="5E1D9BF4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07ADBF90" w14:textId="723C3B90" w:rsidR="00D4089F" w:rsidRPr="00A45946" w:rsidRDefault="001B1B3A" w:rsidP="001B1B3A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البكالوريوس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5ED91868" w14:textId="2E61B456" w:rsidR="00D4089F" w:rsidRPr="002B080F" w:rsidRDefault="00C11440" w:rsidP="00D26066">
            <w:pPr>
              <w:pStyle w:val="ps1Char"/>
            </w:pPr>
            <w:r w:rsidRPr="002B080F">
              <w:rPr>
                <w:rFonts w:hint="cs"/>
                <w:rtl/>
              </w:rPr>
              <w:t>البرنامج الأكاديمي</w:t>
            </w:r>
          </w:p>
        </w:tc>
      </w:tr>
      <w:tr w:rsidR="00D4089F" w:rsidRPr="00FC5969" w14:paraId="39EE4DA3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30F4D8E0" w14:textId="2A8A50A8" w:rsidR="00D4089F" w:rsidRPr="00A45946" w:rsidRDefault="001B1B3A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10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5829A1E0" w14:textId="6DEB06B4" w:rsidR="00D4089F" w:rsidRPr="002B080F" w:rsidRDefault="00C11440" w:rsidP="00D26066">
            <w:pPr>
              <w:pStyle w:val="ps1Char"/>
            </w:pPr>
            <w:r w:rsidRPr="002B080F">
              <w:rPr>
                <w:rFonts w:hint="cs"/>
                <w:rtl/>
              </w:rPr>
              <w:t>رمز البرنامج</w:t>
            </w:r>
          </w:p>
        </w:tc>
      </w:tr>
      <w:tr w:rsidR="00D4089F" w:rsidRPr="00FC5969" w14:paraId="75425011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1E4A95FA" w14:textId="2C4E713D" w:rsidR="00D4089F" w:rsidRPr="00A45946" w:rsidRDefault="001B1B3A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043B7D9A" w14:textId="6399C9D0" w:rsidR="00D4089F" w:rsidRPr="002B080F" w:rsidRDefault="005B73DB" w:rsidP="00D26066">
            <w:pPr>
              <w:pStyle w:val="ps1Char"/>
            </w:pPr>
            <w:r w:rsidRPr="002B080F">
              <w:rPr>
                <w:rFonts w:hint="cs"/>
                <w:rtl/>
              </w:rPr>
              <w:t>الكلية</w:t>
            </w:r>
          </w:p>
        </w:tc>
      </w:tr>
      <w:tr w:rsidR="00D4089F" w:rsidRPr="00FC5969" w14:paraId="6933CAEF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0C0698EF" w14:textId="366578EF" w:rsidR="00D4089F" w:rsidRPr="00A45946" w:rsidRDefault="001B1B3A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المساقات الخدمية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475114A8" w14:textId="07BE5909" w:rsidR="00D4089F" w:rsidRPr="002B080F" w:rsidRDefault="005B73DB" w:rsidP="00D26066">
            <w:pPr>
              <w:pStyle w:val="ps1Char"/>
            </w:pPr>
            <w:r w:rsidRPr="002B080F">
              <w:rPr>
                <w:rFonts w:hint="cs"/>
                <w:rtl/>
              </w:rPr>
              <w:t>القسم</w:t>
            </w:r>
          </w:p>
        </w:tc>
      </w:tr>
      <w:tr w:rsidR="00D4089F" w:rsidRPr="00FC5969" w14:paraId="4980C87B" w14:textId="77777777" w:rsidTr="00DD7E1C">
        <w:trPr>
          <w:trHeight w:val="399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02FD1210" w14:textId="553B39CC" w:rsidR="00D4089F" w:rsidRPr="00A45946" w:rsidRDefault="001B1B3A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سنة أولى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63EA57B3" w14:textId="5934BDAC" w:rsidR="00D4089F" w:rsidRPr="002B080F" w:rsidRDefault="005B73DB" w:rsidP="00D26066">
            <w:pPr>
              <w:pStyle w:val="ps1Char"/>
            </w:pPr>
            <w:r w:rsidRPr="002B080F">
              <w:rPr>
                <w:rFonts w:hint="cs"/>
                <w:rtl/>
              </w:rPr>
              <w:t>مستوى المادة</w:t>
            </w:r>
          </w:p>
        </w:tc>
      </w:tr>
      <w:tr w:rsidR="00D4089F" w:rsidRPr="00FC5969" w14:paraId="57AD543C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14:paraId="6C97F085" w14:textId="5A8C83E0" w:rsidR="00D4089F" w:rsidRPr="00F57F5A" w:rsidRDefault="00612560" w:rsidP="00612560">
            <w:pPr>
              <w:tabs>
                <w:tab w:val="left" w:pos="900"/>
              </w:tabs>
              <w:bidi/>
              <w:rPr>
                <w:rFonts w:ascii="Cambria" w:hAnsi="Cambria" w:cs="Calibri"/>
                <w:bCs/>
                <w:sz w:val="22"/>
                <w:szCs w:val="22"/>
              </w:rPr>
            </w:pPr>
            <w:r>
              <w:rPr>
                <w:rFonts w:ascii="Cambria" w:hAnsi="Cambria" w:hint="cs"/>
                <w:bCs/>
                <w:sz w:val="22"/>
                <w:szCs w:val="22"/>
                <w:rtl/>
              </w:rPr>
              <w:t>الأول</w:t>
            </w:r>
            <w:r w:rsidR="001B1B3A">
              <w:rPr>
                <w:rFonts w:ascii="Cambria" w:hAnsi="Cambria" w:cs="Calibri" w:hint="cs"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Cambria" w:hAnsi="Cambria" w:cs="Calibri" w:hint="cs"/>
                <w:bCs/>
                <w:sz w:val="22"/>
                <w:szCs w:val="22"/>
                <w:rtl/>
              </w:rPr>
              <w:t>2023</w:t>
            </w:r>
            <w:r w:rsidR="001B1B3A">
              <w:rPr>
                <w:rFonts w:ascii="Cambria" w:hAnsi="Cambria" w:cs="Calibri" w:hint="cs"/>
                <w:bCs/>
                <w:sz w:val="22"/>
                <w:szCs w:val="22"/>
                <w:rtl/>
              </w:rPr>
              <w:t>-</w:t>
            </w:r>
            <w:r>
              <w:rPr>
                <w:rFonts w:ascii="Cambria" w:hAnsi="Cambria" w:cs="Calibri" w:hint="cs"/>
                <w:bCs/>
                <w:sz w:val="22"/>
                <w:szCs w:val="22"/>
                <w:rtl/>
              </w:rPr>
              <w:t>2024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3B6CD4E8" w14:textId="5A4D54C5" w:rsidR="00D4089F" w:rsidRPr="002B080F" w:rsidRDefault="005B73DB" w:rsidP="00D26066">
            <w:pPr>
              <w:pStyle w:val="ps1Char"/>
            </w:pPr>
            <w:r w:rsidRPr="002B080F">
              <w:rPr>
                <w:rFonts w:hint="cs"/>
                <w:rtl/>
              </w:rPr>
              <w:t>الفصل الدراسي / العام الدراسي</w:t>
            </w:r>
          </w:p>
        </w:tc>
      </w:tr>
      <w:tr w:rsidR="00D4089F" w:rsidRPr="00FC5969" w14:paraId="0254A978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2F855DF6" w14:textId="65B360DE" w:rsidR="00D4089F" w:rsidRPr="00A45946" w:rsidRDefault="001B1B3A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البكالوريوس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37EB2667" w14:textId="21DFB93E" w:rsidR="00D4089F" w:rsidRPr="002B080F" w:rsidRDefault="003E090B" w:rsidP="00D26066">
            <w:pPr>
              <w:pStyle w:val="ps1Char"/>
            </w:pPr>
            <w:r w:rsidRPr="002B080F">
              <w:rPr>
                <w:rFonts w:hint="cs"/>
                <w:rtl/>
              </w:rPr>
              <w:t xml:space="preserve">الشهادة </w:t>
            </w:r>
            <w:r w:rsidR="00172286" w:rsidRPr="002B080F">
              <w:rPr>
                <w:rFonts w:hint="cs"/>
                <w:rtl/>
              </w:rPr>
              <w:t>الممنوحة</w:t>
            </w:r>
          </w:p>
        </w:tc>
      </w:tr>
      <w:tr w:rsidR="00D4089F" w:rsidRPr="00FC5969" w14:paraId="3B49B000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04F61413" w14:textId="0A51D319" w:rsidR="00D4089F" w:rsidRPr="00DD25CD" w:rsidRDefault="001B1B3A" w:rsidP="003E090B">
            <w:pPr>
              <w:pStyle w:val="Default"/>
              <w:bidi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hint="cs"/>
                <w:sz w:val="22"/>
                <w:szCs w:val="22"/>
                <w:rtl/>
              </w:rPr>
              <w:t>جميع الأقسام في الجامعة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02D99C8D" w14:textId="0174F235" w:rsidR="00D4089F" w:rsidRPr="002B080F" w:rsidDel="000E10C1" w:rsidRDefault="00D372A6" w:rsidP="00D26066">
            <w:pPr>
              <w:pStyle w:val="ps1Char"/>
            </w:pPr>
            <w:r w:rsidRPr="002B080F">
              <w:rPr>
                <w:rFonts w:hint="cs"/>
                <w:rtl/>
              </w:rPr>
              <w:t>الأقسام الأخرى المشتركة في تدريس هذه المادة</w:t>
            </w:r>
          </w:p>
        </w:tc>
      </w:tr>
      <w:tr w:rsidR="00D4089F" w:rsidRPr="00FC5969" w14:paraId="3972D1F7" w14:textId="77777777" w:rsidTr="00DD7E1C">
        <w:trPr>
          <w:trHeight w:val="399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14F1CC64" w14:textId="4BC697E3" w:rsidR="00D4089F" w:rsidRPr="00047D5D" w:rsidRDefault="001B1B3A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العربية</w:t>
            </w:r>
          </w:p>
        </w:tc>
        <w:tc>
          <w:tcPr>
            <w:tcW w:w="1400" w:type="pct"/>
            <w:shd w:val="clear" w:color="auto" w:fill="F2F2F2" w:themeFill="background1" w:themeFillShade="F2"/>
            <w:vAlign w:val="center"/>
          </w:tcPr>
          <w:p w14:paraId="44336D3D" w14:textId="438F8DDC" w:rsidR="00D4089F" w:rsidRPr="002B080F" w:rsidRDefault="003829D6" w:rsidP="00D26066">
            <w:pPr>
              <w:pStyle w:val="ps1Char"/>
            </w:pPr>
            <w:r w:rsidRPr="002B080F">
              <w:rPr>
                <w:rFonts w:hint="cs"/>
                <w:rtl/>
              </w:rPr>
              <w:t>لغة التدريس</w:t>
            </w:r>
          </w:p>
        </w:tc>
      </w:tr>
      <w:tr w:rsidR="00D4089F" w:rsidRPr="00FC5969" w14:paraId="362497DE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04EDCBB3" w14:textId="643EEE79" w:rsidR="00D4089F" w:rsidRPr="00A45946" w:rsidRDefault="00612560" w:rsidP="00612560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15</w:t>
            </w:r>
            <w:r w:rsidR="001B1B3A"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-</w:t>
            </w: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10</w:t>
            </w:r>
            <w:r w:rsidR="001B1B3A"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-</w:t>
            </w:r>
            <w:r w:rsidR="00025749"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20</w:t>
            </w:r>
            <w:r w:rsidR="007C000C"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23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0AC041E3" w14:textId="1F7C2196" w:rsidR="00D4089F" w:rsidRPr="002B080F" w:rsidRDefault="00D623C2" w:rsidP="00D26066">
            <w:pPr>
              <w:pStyle w:val="ps1Char"/>
            </w:pPr>
            <w:r w:rsidRPr="002B080F">
              <w:rPr>
                <w:rFonts w:hint="cs"/>
                <w:rtl/>
              </w:rPr>
              <w:t xml:space="preserve">آخر تاريخ </w:t>
            </w:r>
            <w:r w:rsidR="003E090B" w:rsidRPr="002B080F">
              <w:rPr>
                <w:rFonts w:hint="cs"/>
                <w:rtl/>
              </w:rPr>
              <w:t>تم ال</w:t>
            </w:r>
            <w:r w:rsidRPr="002B080F">
              <w:rPr>
                <w:rFonts w:hint="cs"/>
                <w:rtl/>
              </w:rPr>
              <w:t>تحديث</w:t>
            </w:r>
          </w:p>
        </w:tc>
      </w:tr>
    </w:tbl>
    <w:p w14:paraId="34E2F37F" w14:textId="04297C59" w:rsidR="00B143AC" w:rsidRDefault="00356F2A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  <w:rtl/>
          <w:lang w:bidi="ar-JO"/>
        </w:rPr>
      </w:pPr>
      <w:r w:rsidRPr="005C778F">
        <w:rPr>
          <w:rFonts w:ascii="Cambria" w:hAnsi="Cambria" w:hint="cs"/>
          <w:sz w:val="28"/>
          <w:szCs w:val="28"/>
          <w:rtl/>
        </w:rPr>
        <w:t>منسق المادة: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77"/>
        <w:gridCol w:w="2793"/>
      </w:tblGrid>
      <w:tr w:rsidR="004F66A7" w:rsidRPr="000E7911" w14:paraId="36C095B0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7333C1BB" w14:textId="4A70A868" w:rsidR="00D04A92" w:rsidRPr="001B1B3A" w:rsidRDefault="001B1B3A" w:rsidP="00D26066">
            <w:pPr>
              <w:pStyle w:val="ps1Char"/>
            </w:pPr>
            <w:r w:rsidRPr="001B1B3A">
              <w:rPr>
                <w:rFonts w:hint="cs"/>
                <w:rtl/>
              </w:rPr>
              <w:t>د.هناء خليل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239C1AE5" w14:textId="2E72EAC1" w:rsidR="00D04A92" w:rsidRPr="000E7911" w:rsidRDefault="00D04A92" w:rsidP="00D26066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اسم المنسق</w:t>
            </w:r>
          </w:p>
        </w:tc>
      </w:tr>
      <w:tr w:rsidR="004F66A7" w:rsidRPr="000E7911" w14:paraId="6CFFD8E2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153B5A41" w14:textId="29D0ED81" w:rsidR="00D04A92" w:rsidRPr="001B1B3A" w:rsidRDefault="001B1B3A" w:rsidP="00D26066">
            <w:pPr>
              <w:pStyle w:val="ps1Char"/>
            </w:pPr>
            <w:r w:rsidRPr="001B1B3A">
              <w:rPr>
                <w:rFonts w:hint="cs"/>
                <w:rtl/>
              </w:rPr>
              <w:t>2330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210236DF" w14:textId="354EA5C7" w:rsidR="00D04A92" w:rsidRPr="000E7911" w:rsidRDefault="00D04A92" w:rsidP="00D26066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رقم المكتب</w:t>
            </w:r>
          </w:p>
        </w:tc>
      </w:tr>
      <w:tr w:rsidR="004F66A7" w:rsidRPr="000E7911" w14:paraId="5B722EC2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2E304812" w14:textId="117E62B7" w:rsidR="00D04A92" w:rsidRPr="001B1B3A" w:rsidRDefault="00612560" w:rsidP="00D26066">
            <w:pPr>
              <w:pStyle w:val="ps1Char"/>
            </w:pPr>
            <w:r>
              <w:rPr>
                <w:rFonts w:hint="cs"/>
                <w:rtl/>
              </w:rPr>
              <w:t>2330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0D4998A8" w14:textId="63595220" w:rsidR="00D04A92" w:rsidRPr="000E7911" w:rsidRDefault="00D04A92" w:rsidP="00D26066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تلفون المكتب الفرعي</w:t>
            </w:r>
          </w:p>
        </w:tc>
      </w:tr>
      <w:tr w:rsidR="004F66A7" w:rsidRPr="000E7911" w14:paraId="613C525C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4678BE7D" w14:textId="3BEA74F1" w:rsidR="00D04A92" w:rsidRPr="001B1B3A" w:rsidRDefault="00612560" w:rsidP="00612560">
            <w:pPr>
              <w:pStyle w:val="ps1Char"/>
            </w:pPr>
            <w:r>
              <w:rPr>
                <w:rFonts w:hint="cs"/>
                <w:rtl/>
              </w:rPr>
              <w:t>12-1(ح،ث،خ)، (11-12.30) ن، ر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21309E79" w14:textId="342152CA" w:rsidR="00D04A92" w:rsidRPr="000E7911" w:rsidRDefault="00D04A92" w:rsidP="00D26066">
            <w:pPr>
              <w:pStyle w:val="ps1Char"/>
              <w:rPr>
                <w:rtl/>
              </w:rPr>
            </w:pPr>
            <w:r w:rsidRPr="000E7911">
              <w:rPr>
                <w:rtl/>
              </w:rPr>
              <w:t>الساعات المكتبية</w:t>
            </w:r>
          </w:p>
        </w:tc>
      </w:tr>
      <w:tr w:rsidR="004F66A7" w:rsidRPr="000E7911" w14:paraId="6C7DFAD0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62307B6C" w14:textId="6845B4ED" w:rsidR="00D04A92" w:rsidRPr="001B1B3A" w:rsidRDefault="001B1B3A" w:rsidP="00D26066">
            <w:pPr>
              <w:pStyle w:val="ps1Char"/>
            </w:pPr>
            <w:r w:rsidRPr="001B1B3A">
              <w:t>Hana.khalil@iu.edu.jo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78FBBC91" w14:textId="55C7EE1B" w:rsidR="00D04A92" w:rsidRPr="000E7911" w:rsidRDefault="00D04A92" w:rsidP="00D26066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البريد الإلكتروني</w:t>
            </w:r>
          </w:p>
        </w:tc>
      </w:tr>
    </w:tbl>
    <w:p w14:paraId="469406D2" w14:textId="77777777" w:rsidR="00D04A92" w:rsidRPr="000E7911" w:rsidRDefault="00D04A92" w:rsidP="00D04A92">
      <w:pPr>
        <w:pStyle w:val="ps2"/>
        <w:bidi/>
        <w:spacing w:before="240" w:after="120" w:line="240" w:lineRule="auto"/>
        <w:rPr>
          <w:rFonts w:ascii="Cambria" w:hAnsi="Cambria"/>
          <w:sz w:val="2"/>
          <w:szCs w:val="2"/>
        </w:rPr>
      </w:pPr>
    </w:p>
    <w:p w14:paraId="446844F0" w14:textId="313DF272" w:rsidR="009310E1" w:rsidRPr="005C778F" w:rsidRDefault="001B1B3A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 w:hint="cs"/>
          <w:sz w:val="28"/>
          <w:szCs w:val="28"/>
          <w:rtl/>
        </w:rPr>
        <w:t>مدرسو</w:t>
      </w:r>
      <w:r w:rsidR="005C778F" w:rsidRPr="005C778F">
        <w:rPr>
          <w:rFonts w:ascii="Cambria" w:hAnsi="Cambria" w:hint="cs"/>
          <w:sz w:val="28"/>
          <w:szCs w:val="28"/>
          <w:rtl/>
        </w:rPr>
        <w:t xml:space="preserve"> المادة: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77"/>
        <w:gridCol w:w="2793"/>
      </w:tblGrid>
      <w:tr w:rsidR="00D04A92" w:rsidRPr="004D2BE3" w14:paraId="70E834EC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7B41BB65" w14:textId="7C4B3496" w:rsidR="00D04A92" w:rsidRPr="003A7A5F" w:rsidRDefault="00612560" w:rsidP="007343BB">
            <w:pPr>
              <w:pStyle w:val="ps1Char"/>
            </w:pPr>
            <w:r>
              <w:rPr>
                <w:rFonts w:hint="cs"/>
                <w:rtl/>
              </w:rPr>
              <w:t>د.هناء خليل، د.تهليل ربابعة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23BEFC77" w14:textId="1FA11572" w:rsidR="00D04A92" w:rsidRPr="000E7911" w:rsidRDefault="00D04A92" w:rsidP="00D26066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اسم المدرس</w:t>
            </w:r>
          </w:p>
        </w:tc>
      </w:tr>
      <w:tr w:rsidR="00D04A92" w:rsidRPr="004D2BE3" w14:paraId="77BC758C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6C210A96" w14:textId="31C669A3" w:rsidR="00D04A92" w:rsidRPr="003A7A5F" w:rsidRDefault="001B1B3A" w:rsidP="00D26066">
            <w:pPr>
              <w:pStyle w:val="ps1Char"/>
            </w:pPr>
            <w:r>
              <w:rPr>
                <w:rFonts w:hint="cs"/>
                <w:rtl/>
              </w:rPr>
              <w:t>2330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4AA003BE" w14:textId="17A00C4C" w:rsidR="00D04A92" w:rsidRPr="000E7911" w:rsidRDefault="00D04A92" w:rsidP="00D26066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رقم المكتب</w:t>
            </w:r>
          </w:p>
        </w:tc>
      </w:tr>
      <w:tr w:rsidR="00D04A92" w:rsidRPr="004D2BE3" w14:paraId="21C77649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650AE2D6" w14:textId="71FE7560" w:rsidR="00D04A92" w:rsidRPr="003A7A5F" w:rsidRDefault="00612560" w:rsidP="00D26066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2330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6DAD05E1" w14:textId="64668AEE" w:rsidR="00D04A92" w:rsidRPr="000E7911" w:rsidRDefault="00D04A92" w:rsidP="00D26066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تلفون المكتب الفرعي</w:t>
            </w:r>
          </w:p>
        </w:tc>
      </w:tr>
      <w:tr w:rsidR="001B1B3A" w:rsidRPr="004D2BE3" w14:paraId="1BDA637F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0E0B0F98" w14:textId="796A11EF" w:rsidR="001B1B3A" w:rsidRPr="003A7A5F" w:rsidRDefault="00612560" w:rsidP="007C000C">
            <w:pPr>
              <w:pStyle w:val="ps1Char"/>
            </w:pPr>
            <w:r>
              <w:rPr>
                <w:rFonts w:hint="cs"/>
                <w:rtl/>
              </w:rPr>
              <w:t>11-12 (ح،ث،خ)، 1-2 (ح،ث،خ)، 11-12.30 (ن، ر)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5961E6A6" w14:textId="53770F80" w:rsidR="001B1B3A" w:rsidRPr="000E7911" w:rsidRDefault="001B1B3A" w:rsidP="00D26066">
            <w:pPr>
              <w:pStyle w:val="ps1Char"/>
              <w:rPr>
                <w:rtl/>
              </w:rPr>
            </w:pPr>
            <w:r w:rsidRPr="000E7911">
              <w:rPr>
                <w:rtl/>
              </w:rPr>
              <w:t>الساعات المكتبية</w:t>
            </w:r>
          </w:p>
        </w:tc>
      </w:tr>
      <w:tr w:rsidR="001B1B3A" w:rsidRPr="004D2BE3" w14:paraId="1681DF61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6831ED37" w14:textId="58B374E2" w:rsidR="001B1B3A" w:rsidRPr="003A7A5F" w:rsidRDefault="001B1B3A" w:rsidP="00612560">
            <w:pPr>
              <w:pStyle w:val="ps1Char"/>
            </w:pPr>
            <w:r w:rsidRPr="001B1B3A">
              <w:t>Hana.khalil@iu.edu.</w:t>
            </w:r>
            <w:r w:rsidR="00612560">
              <w:t>jo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5E6652C3" w14:textId="14F48475" w:rsidR="001B1B3A" w:rsidRPr="000E7911" w:rsidRDefault="001B1B3A" w:rsidP="00D26066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البريد الإلكتروني</w:t>
            </w:r>
          </w:p>
        </w:tc>
      </w:tr>
    </w:tbl>
    <w:p w14:paraId="66C389EE" w14:textId="58145CA1" w:rsidR="00F50625" w:rsidRPr="00204D91" w:rsidRDefault="005C778F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</w:rPr>
      </w:pPr>
      <w:r w:rsidRPr="00204D91">
        <w:rPr>
          <w:rFonts w:ascii="Cambria" w:hAnsi="Cambria" w:hint="cs"/>
          <w:sz w:val="28"/>
          <w:szCs w:val="28"/>
          <w:rtl/>
        </w:rPr>
        <w:lastRenderedPageBreak/>
        <w:t xml:space="preserve">وصف </w:t>
      </w:r>
      <w:r w:rsidR="00276682" w:rsidRPr="00204D91">
        <w:rPr>
          <w:rFonts w:ascii="Cambria" w:hAnsi="Cambria" w:hint="cs"/>
          <w:sz w:val="28"/>
          <w:szCs w:val="28"/>
          <w:rtl/>
        </w:rPr>
        <w:t>المادة</w:t>
      </w:r>
      <w:r w:rsidR="00FD3A8D" w:rsidRPr="00204D91">
        <w:rPr>
          <w:rFonts w:ascii="Cambria" w:hAnsi="Cambria" w:hint="cs"/>
          <w:sz w:val="28"/>
          <w:szCs w:val="28"/>
          <w:rtl/>
        </w:rPr>
        <w:t xml:space="preserve"> الدراسية</w:t>
      </w:r>
      <w:r w:rsidR="00276682" w:rsidRPr="00204D91">
        <w:rPr>
          <w:rFonts w:ascii="Cambria" w:hAnsi="Cambria" w:hint="cs"/>
          <w:sz w:val="28"/>
          <w:szCs w:val="28"/>
          <w:rtl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6"/>
        <w:gridCol w:w="1664"/>
      </w:tblGrid>
      <w:tr w:rsidR="00CC6852" w:rsidRPr="00FC5969" w14:paraId="7A09F926" w14:textId="77777777" w:rsidTr="00560451">
        <w:trPr>
          <w:trHeight w:val="690"/>
          <w:jc w:val="center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F8FF" w14:textId="77777777" w:rsidR="00E550D0" w:rsidRPr="001C46FC" w:rsidRDefault="00E550D0" w:rsidP="00E550D0">
            <w:pPr>
              <w:numPr>
                <w:ilvl w:val="0"/>
                <w:numId w:val="36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1C46FC">
              <w:rPr>
                <w:rFonts w:ascii="Times New Roman" w:eastAsia="Times New Roman" w:hAnsi="Times New Roman"/>
                <w:sz w:val="24"/>
                <w:lang w:val="en-US"/>
              </w:rPr>
              <w:t>Linguistic dictionaries: ancient dictionaries, modern dictionaries, and the method of extracting the meanings of words from them.</w:t>
            </w:r>
          </w:p>
          <w:p w14:paraId="40E320E9" w14:textId="77777777" w:rsidR="00E550D0" w:rsidRPr="001C46FC" w:rsidRDefault="00E550D0" w:rsidP="00E550D0">
            <w:pPr>
              <w:numPr>
                <w:ilvl w:val="0"/>
                <w:numId w:val="36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1C46FC">
              <w:rPr>
                <w:rFonts w:ascii="Times New Roman" w:eastAsia="Times New Roman" w:hAnsi="Times New Roman"/>
                <w:sz w:val="24"/>
                <w:lang w:val="en-US"/>
              </w:rPr>
              <w:t>Grammatical skills: case, exclusion, object, distinction, addition.</w:t>
            </w:r>
          </w:p>
          <w:p w14:paraId="64724F0D" w14:textId="77777777" w:rsidR="00E550D0" w:rsidRPr="001C46FC" w:rsidRDefault="00E550D0" w:rsidP="00E550D0">
            <w:pPr>
              <w:numPr>
                <w:ilvl w:val="0"/>
                <w:numId w:val="36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1C46FC">
              <w:rPr>
                <w:rFonts w:ascii="Times New Roman" w:eastAsia="Times New Roman" w:hAnsi="Times New Roman"/>
                <w:sz w:val="24"/>
                <w:lang w:val="en-US"/>
              </w:rPr>
              <w:t>Morphological skills: participle name, object noun, infinitive.</w:t>
            </w:r>
          </w:p>
          <w:p w14:paraId="104F9FB6" w14:textId="77777777" w:rsidR="00E550D0" w:rsidRPr="001C46FC" w:rsidRDefault="00E550D0" w:rsidP="00E550D0">
            <w:pPr>
              <w:numPr>
                <w:ilvl w:val="0"/>
                <w:numId w:val="36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1C46FC">
              <w:rPr>
                <w:rFonts w:ascii="Times New Roman" w:eastAsia="Times New Roman" w:hAnsi="Times New Roman"/>
                <w:sz w:val="24"/>
                <w:lang w:val="en-US"/>
              </w:rPr>
              <w:t>Rhetorical skills: metaphor, metonymy.</w:t>
            </w:r>
          </w:p>
          <w:p w14:paraId="59AEB181" w14:textId="77777777" w:rsidR="00E550D0" w:rsidRPr="001C46FC" w:rsidRDefault="00E550D0" w:rsidP="00E550D0">
            <w:pPr>
              <w:numPr>
                <w:ilvl w:val="0"/>
                <w:numId w:val="36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1C46FC">
              <w:rPr>
                <w:rFonts w:ascii="Times New Roman" w:eastAsia="Times New Roman" w:hAnsi="Times New Roman"/>
                <w:sz w:val="24"/>
                <w:lang w:val="en-US"/>
              </w:rPr>
              <w:t>Spelling skills: punctuation, hyphenation and hyphenation.</w:t>
            </w:r>
          </w:p>
          <w:p w14:paraId="23C88140" w14:textId="44010F0C" w:rsidR="00CC6852" w:rsidRPr="00E550D0" w:rsidRDefault="00E550D0" w:rsidP="00E550D0">
            <w:pPr>
              <w:numPr>
                <w:ilvl w:val="0"/>
                <w:numId w:val="36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1C46FC">
              <w:rPr>
                <w:rFonts w:ascii="Times New Roman" w:eastAsia="Times New Roman" w:hAnsi="Times New Roman"/>
                <w:sz w:val="24"/>
                <w:lang w:val="en-US"/>
              </w:rPr>
              <w:t>Text processing: comprehension, comprehension, applications to the studied topics.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BDA7E" w14:textId="02FFB73E" w:rsidR="00CC6852" w:rsidRPr="00731175" w:rsidRDefault="00776ED0" w:rsidP="00560451">
            <w:pPr>
              <w:bidi/>
              <w:ind w:right="7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731175">
              <w:rPr>
                <w:rFonts w:ascii="Times New Roman" w:hAnsi="Times New Roman" w:hint="cs"/>
                <w:b/>
                <w:bCs/>
                <w:sz w:val="22"/>
                <w:szCs w:val="22"/>
                <w:rtl/>
                <w:lang w:val="en-US"/>
              </w:rPr>
              <w:t>باللغة الانجليزية</w:t>
            </w:r>
          </w:p>
        </w:tc>
      </w:tr>
      <w:tr w:rsidR="00CC6852" w:rsidRPr="00FC5969" w14:paraId="4B5F713D" w14:textId="77777777" w:rsidTr="00560451">
        <w:trPr>
          <w:trHeight w:val="575"/>
          <w:jc w:val="center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0FDD" w14:textId="77777777" w:rsidR="001B1B3A" w:rsidRPr="001B1B3A" w:rsidRDefault="001B1B3A" w:rsidP="001B1B3A">
            <w:pPr>
              <w:jc w:val="right"/>
              <w:rPr>
                <w:rFonts w:ascii="Simplified Arabic" w:hAnsi="Simplified Arabic" w:cs="Simplified Arabic"/>
                <w:sz w:val="24"/>
                <w:rtl/>
                <w:lang w:bidi="ar-JO"/>
              </w:rPr>
            </w:pPr>
            <w:r w:rsidRPr="001B1B3A"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-المعاجم: المعاجم القديمة, المعاجم الحديثة, وطريقة استخراج معاني المفردات منها.</w:t>
            </w:r>
          </w:p>
          <w:p w14:paraId="3AC283B4" w14:textId="77777777" w:rsidR="001B1B3A" w:rsidRPr="001B1B3A" w:rsidRDefault="001B1B3A" w:rsidP="001B1B3A">
            <w:pPr>
              <w:jc w:val="right"/>
              <w:rPr>
                <w:rFonts w:ascii="Simplified Arabic" w:hAnsi="Simplified Arabic" w:cs="Simplified Arabic"/>
                <w:sz w:val="24"/>
                <w:rtl/>
                <w:lang w:bidi="ar-JO"/>
              </w:rPr>
            </w:pPr>
            <w:r w:rsidRPr="001B1B3A"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- المهارات النحوية: الجملة الاسمية, والجملة الفعلية.</w:t>
            </w:r>
          </w:p>
          <w:p w14:paraId="534351F4" w14:textId="77777777" w:rsidR="001B1B3A" w:rsidRPr="001B1B3A" w:rsidRDefault="001B1B3A" w:rsidP="001B1B3A">
            <w:pPr>
              <w:jc w:val="right"/>
              <w:rPr>
                <w:rFonts w:ascii="Simplified Arabic" w:hAnsi="Simplified Arabic" w:cs="Simplified Arabic"/>
                <w:sz w:val="24"/>
                <w:rtl/>
                <w:lang w:bidi="ar-JO"/>
              </w:rPr>
            </w:pPr>
            <w:r w:rsidRPr="001B1B3A"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- المهارات البلاغية: التشبيه, والجناس, والسجع, والمقابلة.</w:t>
            </w:r>
          </w:p>
          <w:p w14:paraId="58ABD501" w14:textId="77777777" w:rsidR="001B1B3A" w:rsidRPr="001B1B3A" w:rsidRDefault="001B1B3A" w:rsidP="001B1B3A">
            <w:pPr>
              <w:jc w:val="right"/>
              <w:rPr>
                <w:rFonts w:ascii="Simplified Arabic" w:hAnsi="Simplified Arabic" w:cs="Simplified Arabic"/>
                <w:sz w:val="24"/>
                <w:rtl/>
                <w:lang w:bidi="ar-JO"/>
              </w:rPr>
            </w:pPr>
            <w:r w:rsidRPr="001B1B3A"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- المهارات الإملائية: الهمزات, وعلامات الترقيم.</w:t>
            </w:r>
          </w:p>
          <w:p w14:paraId="22D2999C" w14:textId="6B0FEE53" w:rsidR="00CC6852" w:rsidRPr="001B1B3A" w:rsidRDefault="004A709E" w:rsidP="003E090B">
            <w:pPr>
              <w:bidi/>
              <w:ind w:left="72" w:right="72"/>
              <w:jc w:val="both"/>
              <w:rPr>
                <w:rFonts w:ascii="Times New Roman" w:hAnsi="Times New Roman"/>
                <w:sz w:val="24"/>
                <w:rtl/>
                <w:lang w:bidi="ar-JO"/>
              </w:rPr>
            </w:pPr>
            <w:r>
              <w:rPr>
                <w:rFonts w:ascii="Times New Roman" w:hAnsi="Times New Roman" w:hint="cs"/>
                <w:sz w:val="24"/>
                <w:rtl/>
                <w:lang w:bidi="ar-JO"/>
              </w:rPr>
              <w:t xml:space="preserve">- </w:t>
            </w:r>
            <w:r w:rsidR="001B1B3A" w:rsidRPr="001B1B3A">
              <w:rPr>
                <w:rFonts w:ascii="Times New Roman" w:hAnsi="Times New Roman" w:hint="cs"/>
                <w:sz w:val="24"/>
                <w:rtl/>
                <w:lang w:bidi="ar-JO"/>
              </w:rPr>
              <w:t>معالجة النصوص: الفهم والاستيعاب، وتطبيقات على الموضوعات المدروسة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61FD1" w14:textId="3BD8180A" w:rsidR="00CC6852" w:rsidRPr="00731175" w:rsidRDefault="00776ED0" w:rsidP="00560451">
            <w:pPr>
              <w:bidi/>
              <w:ind w:left="72" w:right="7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31175"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باللغة العربية</w:t>
            </w:r>
          </w:p>
        </w:tc>
      </w:tr>
    </w:tbl>
    <w:p w14:paraId="246C1F61" w14:textId="54C3A50A" w:rsidR="00065FC4" w:rsidRDefault="00065FC4" w:rsidP="00065FC4">
      <w:pPr>
        <w:pStyle w:val="ps2"/>
        <w:bidi/>
        <w:spacing w:before="240" w:after="120" w:line="240" w:lineRule="auto"/>
        <w:rPr>
          <w:rFonts w:ascii="Cambria" w:hAnsi="Cambria"/>
          <w:i/>
          <w:iCs/>
          <w:sz w:val="24"/>
          <w:rtl/>
        </w:rPr>
      </w:pPr>
    </w:p>
    <w:p w14:paraId="6BA81DDD" w14:textId="51542715" w:rsidR="00EE0CDE" w:rsidRPr="00204D91" w:rsidRDefault="00566A79" w:rsidP="00065FC4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 w:rsidRPr="00204D91">
        <w:rPr>
          <w:rFonts w:ascii="Cambria" w:hAnsi="Cambria" w:hint="cs"/>
          <w:sz w:val="24"/>
          <w:rtl/>
        </w:rPr>
        <w:t>ال</w:t>
      </w:r>
      <w:r w:rsidR="00216615" w:rsidRPr="00204D91">
        <w:rPr>
          <w:rFonts w:ascii="Cambria" w:hAnsi="Cambria" w:hint="cs"/>
          <w:sz w:val="24"/>
          <w:rtl/>
        </w:rPr>
        <w:t>كتاب المقرر: المؤلفين،</w:t>
      </w:r>
      <w:r w:rsidR="00947217" w:rsidRPr="00204D91">
        <w:rPr>
          <w:rFonts w:ascii="Cambria" w:hAnsi="Cambria" w:hint="cs"/>
          <w:sz w:val="24"/>
          <w:rtl/>
        </w:rPr>
        <w:t xml:space="preserve"> عنوان الكتاب، الناشر، الطبعة، السنة، عنوان موقع الكتاب الالكتروني</w:t>
      </w:r>
      <w:r w:rsidR="00192405" w:rsidRPr="00204D91">
        <w:rPr>
          <w:rFonts w:ascii="Cambria" w:hAnsi="Cambria"/>
          <w:sz w:val="24"/>
        </w:rPr>
        <w:t>.</w:t>
      </w:r>
    </w:p>
    <w:tbl>
      <w:tblPr>
        <w:tblW w:w="1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2"/>
        <w:gridCol w:w="9882"/>
        <w:gridCol w:w="9876"/>
      </w:tblGrid>
      <w:tr w:rsidR="004A709E" w:rsidRPr="00FC5969" w14:paraId="69809FA9" w14:textId="77777777" w:rsidTr="004A709E">
        <w:trPr>
          <w:trHeight w:val="53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54C9" w14:textId="77777777" w:rsidR="004A709E" w:rsidRPr="003F3EDD" w:rsidRDefault="004A709E" w:rsidP="004A709E">
            <w:pPr>
              <w:bidi/>
              <w:rPr>
                <w:rFonts w:ascii="Times New Roman" w:hAnsi="Times New Roman"/>
                <w:b/>
                <w:bCs/>
                <w:color w:val="333333"/>
                <w:sz w:val="12"/>
                <w:szCs w:val="12"/>
                <w:shd w:val="clear" w:color="auto" w:fill="FFFFFF"/>
                <w:lang w:val="en-US"/>
              </w:rPr>
            </w:pPr>
          </w:p>
          <w:p w14:paraId="549864A8" w14:textId="77777777" w:rsidR="004A709E" w:rsidRPr="003F3EDD" w:rsidRDefault="004A709E" w:rsidP="004A709E">
            <w:pPr>
              <w:bidi/>
              <w:rPr>
                <w:rFonts w:ascii="Times New Roman" w:hAnsi="Times New Roman"/>
                <w:b/>
                <w:bCs/>
                <w:color w:val="333333"/>
                <w:sz w:val="12"/>
                <w:szCs w:val="12"/>
                <w:shd w:val="clear" w:color="auto" w:fill="FFFFFF"/>
                <w:lang w:val="en-US"/>
              </w:rPr>
            </w:pPr>
          </w:p>
          <w:p w14:paraId="33D172AE" w14:textId="5EB3E814" w:rsidR="004A709E" w:rsidRDefault="004A709E" w:rsidP="007C000C">
            <w:pPr>
              <w:bidi/>
              <w:rPr>
                <w:rFonts w:ascii="Times New Roman" w:hAnsi="Times New Roman"/>
                <w:color w:val="333333"/>
                <w:shd w:val="clear" w:color="auto" w:fill="FFFFFF"/>
                <w:rtl/>
                <w:lang w:bidi="ar-JO"/>
              </w:rPr>
            </w:pPr>
            <w:r w:rsidRPr="00711677">
              <w:rPr>
                <w:rFonts w:ascii="Times New Roman" w:eastAsia="Times New Roman" w:hAnsi="Times New Roman" w:hint="cs"/>
                <w:color w:val="333333"/>
                <w:szCs w:val="20"/>
                <w:shd w:val="clear" w:color="auto" w:fill="FFFFFF"/>
                <w:rtl/>
              </w:rPr>
              <w:t>اللغة العربية</w:t>
            </w:r>
            <w:r w:rsidRPr="00711677">
              <w:rPr>
                <w:rFonts w:ascii="Times New Roman" w:eastAsia="Times New Roman" w:hAnsi="Times New Roman" w:cs="Khalid Art bold" w:hint="cs"/>
                <w:color w:val="333333"/>
                <w:szCs w:val="20"/>
                <w:shd w:val="clear" w:color="auto" w:fill="FFFFFF"/>
                <w:rtl/>
              </w:rPr>
              <w:t>.</w:t>
            </w:r>
            <w:r w:rsidRPr="00711677">
              <w:rPr>
                <w:rFonts w:ascii="Times New Roman" w:eastAsia="Times New Roman" w:hAnsi="Times New Roman" w:hint="cs"/>
                <w:color w:val="333333"/>
                <w:szCs w:val="20"/>
                <w:shd w:val="clear" w:color="auto" w:fill="FFFFFF"/>
                <w:rtl/>
              </w:rPr>
              <w:t xml:space="preserve">هاشم مناع وآخرون، </w:t>
            </w:r>
            <w:r w:rsidR="00612560">
              <w:rPr>
                <w:rFonts w:ascii="Times New Roman" w:eastAsia="Times New Roman" w:hAnsi="Times New Roman" w:cs="Khalid Art bold" w:hint="cs"/>
                <w:color w:val="333333"/>
                <w:szCs w:val="20"/>
                <w:shd w:val="clear" w:color="auto" w:fill="FFFFFF"/>
                <w:rtl/>
                <w:lang w:val="en-US"/>
              </w:rPr>
              <w:t>دار أمواج للنشر والتوزيع، عمّان، ط1، 2023.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A06E" w14:textId="7265F58D" w:rsidR="004A709E" w:rsidRPr="003F3EDD" w:rsidRDefault="004A709E" w:rsidP="004A709E">
            <w:pPr>
              <w:bidi/>
              <w:rPr>
                <w:rFonts w:ascii="Times New Roman" w:hAnsi="Times New Roman"/>
                <w:b/>
                <w:bCs/>
                <w:color w:val="333333"/>
                <w:sz w:val="12"/>
                <w:szCs w:val="12"/>
                <w:shd w:val="clear" w:color="auto" w:fill="FFFFFF"/>
                <w:lang w:val="en-US"/>
              </w:rPr>
            </w:pPr>
            <w:r>
              <w:rPr>
                <w:rFonts w:ascii="Times New Roman" w:hAnsi="Times New Roman" w:hint="cs"/>
                <w:color w:val="333333"/>
                <w:shd w:val="clear" w:color="auto" w:fill="FFFFFF"/>
                <w:rtl/>
                <w:lang w:bidi="ar-JO"/>
              </w:rPr>
              <w:t>للنشر والتوزيع، ط</w:t>
            </w:r>
            <w:r>
              <w:rPr>
                <w:rFonts w:ascii="Times New Roman" w:hAnsi="Times New Roman" w:cs="Khalid Art bold" w:hint="cs"/>
                <w:color w:val="333333"/>
                <w:shd w:val="clear" w:color="auto" w:fill="FFFFFF"/>
                <w:rtl/>
                <w:lang w:bidi="ar-JO"/>
              </w:rPr>
              <w:t>1</w:t>
            </w:r>
            <w:r>
              <w:rPr>
                <w:rFonts w:ascii="Times New Roman" w:hAnsi="Times New Roman" w:hint="cs"/>
                <w:color w:val="333333"/>
                <w:shd w:val="clear" w:color="auto" w:fill="FFFFFF"/>
                <w:rtl/>
                <w:lang w:bidi="ar-JO"/>
              </w:rPr>
              <w:t xml:space="preserve">، </w:t>
            </w:r>
            <w:r>
              <w:rPr>
                <w:rFonts w:ascii="Times New Roman" w:hAnsi="Times New Roman" w:cs="Khalid Art bold" w:hint="cs"/>
                <w:color w:val="333333"/>
                <w:shd w:val="clear" w:color="auto" w:fill="FFFFFF"/>
                <w:rtl/>
                <w:lang w:bidi="ar-JO"/>
              </w:rPr>
              <w:t>2015</w:t>
            </w:r>
            <w:r>
              <w:rPr>
                <w:rFonts w:ascii="Times New Roman" w:hAnsi="Times New Roman" w:hint="cs"/>
                <w:color w:val="333333"/>
                <w:shd w:val="clear" w:color="auto" w:fill="FFFFFF"/>
                <w:rtl/>
                <w:lang w:bidi="ar-JO"/>
              </w:rPr>
              <w:t xml:space="preserve">م، </w:t>
            </w:r>
            <w:r>
              <w:rPr>
                <w:rFonts w:ascii="Times New Roman" w:hAnsi="Times New Roman" w:cs="Khalid Art bold"/>
                <w:color w:val="333333"/>
                <w:shd w:val="clear" w:color="auto" w:fill="FFFFFF"/>
                <w:lang w:val="en-US" w:bidi="ar-JO"/>
              </w:rPr>
              <w:t>info@darkonoz.com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9941" w14:textId="1F5B030C" w:rsidR="004A709E" w:rsidRPr="003F3EDD" w:rsidRDefault="004A709E" w:rsidP="004A709E">
            <w:pPr>
              <w:bidi/>
              <w:rPr>
                <w:rFonts w:ascii="Times New Roman" w:hAnsi="Times New Roman"/>
                <w:b/>
                <w:bCs/>
                <w:color w:val="333333"/>
                <w:sz w:val="12"/>
                <w:szCs w:val="12"/>
                <w:shd w:val="clear" w:color="auto" w:fill="FFFFFF"/>
                <w:lang w:val="en-US"/>
              </w:rPr>
            </w:pPr>
          </w:p>
          <w:p w14:paraId="189A10BB" w14:textId="0A2387D9" w:rsidR="004A709E" w:rsidRPr="001834DD" w:rsidRDefault="004A709E" w:rsidP="004A709E">
            <w:pPr>
              <w:bidi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67A0C69" w14:textId="77777777" w:rsidR="00192405" w:rsidRPr="00192405" w:rsidRDefault="00192405" w:rsidP="003E090B">
      <w:pPr>
        <w:pStyle w:val="ps2"/>
        <w:tabs>
          <w:tab w:val="clear" w:pos="576"/>
          <w:tab w:val="left" w:pos="270"/>
        </w:tabs>
        <w:bidi/>
        <w:spacing w:before="120" w:after="12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14:paraId="133ACED8" w14:textId="53578680" w:rsidR="00192405" w:rsidRPr="00204D91" w:rsidRDefault="00622B78" w:rsidP="003E090B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 w:rsidRPr="00204D91">
        <w:rPr>
          <w:rFonts w:ascii="Cambria" w:hAnsi="Cambria" w:hint="cs"/>
          <w:sz w:val="24"/>
          <w:rtl/>
        </w:rPr>
        <w:t>ا</w:t>
      </w:r>
      <w:r w:rsidR="00ED484C" w:rsidRPr="00204D91">
        <w:rPr>
          <w:rFonts w:ascii="Cambria" w:hAnsi="Cambria" w:hint="cs"/>
          <w:sz w:val="24"/>
          <w:rtl/>
        </w:rPr>
        <w:t xml:space="preserve">لمراجع: المؤلفين، عنوان المرجع، الناشر، السنة، </w:t>
      </w:r>
      <w:r w:rsidRPr="00204D91">
        <w:rPr>
          <w:rFonts w:ascii="Cambria" w:hAnsi="Cambria" w:hint="cs"/>
          <w:sz w:val="24"/>
          <w:rtl/>
        </w:rPr>
        <w:t>موقع الكتاب الالكتروني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0"/>
      </w:tblGrid>
      <w:tr w:rsidR="00192405" w:rsidRPr="00FC5969" w14:paraId="7B45E66C" w14:textId="77777777" w:rsidTr="00C0712B">
        <w:trPr>
          <w:trHeight w:val="6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9F7C" w14:textId="77777777" w:rsidR="004A709E" w:rsidRPr="00711677" w:rsidRDefault="004A709E" w:rsidP="004A709E">
            <w:pPr>
              <w:keepNext/>
              <w:numPr>
                <w:ilvl w:val="0"/>
                <w:numId w:val="37"/>
              </w:numPr>
              <w:tabs>
                <w:tab w:val="left" w:pos="576"/>
                <w:tab w:val="left" w:pos="1152"/>
                <w:tab w:val="left" w:pos="1728"/>
                <w:tab w:val="left" w:pos="2304"/>
              </w:tabs>
              <w:bidi/>
              <w:spacing w:before="240" w:after="120" w:line="259" w:lineRule="auto"/>
              <w:rPr>
                <w:rFonts w:ascii="Cambria" w:eastAsia="Times New Roman" w:hAnsi="Cambria" w:cs="Khalid Art bold"/>
                <w:sz w:val="24"/>
                <w:lang w:bidi="ar-JO"/>
              </w:rPr>
            </w:pPr>
            <w:r w:rsidRPr="00711677">
              <w:rPr>
                <w:rFonts w:ascii="Cambria" w:eastAsia="Times New Roman" w:hAnsi="Cambria" w:hint="cs"/>
                <w:sz w:val="24"/>
                <w:rtl/>
                <w:lang w:bidi="ar-JO"/>
              </w:rPr>
              <w:t>المرجع السهل في قواعد النحو العربي، تأليف د</w:t>
            </w:r>
            <w:r w:rsidRPr="00711677">
              <w:rPr>
                <w:rFonts w:ascii="Cambria" w:eastAsia="Times New Roman" w:hAnsi="Cambria" w:cs="Khalid Art bold" w:hint="cs"/>
                <w:sz w:val="24"/>
                <w:rtl/>
                <w:lang w:bidi="ar-JO"/>
              </w:rPr>
              <w:t>.</w:t>
            </w:r>
            <w:r w:rsidRPr="00711677">
              <w:rPr>
                <w:rFonts w:ascii="Cambria" w:eastAsia="Times New Roman" w:hAnsi="Cambria" w:hint="cs"/>
                <w:sz w:val="24"/>
                <w:rtl/>
                <w:lang w:bidi="ar-JO"/>
              </w:rPr>
              <w:t>سميح أبو مغلي</w:t>
            </w:r>
            <w:r w:rsidRPr="00711677">
              <w:rPr>
                <w:rFonts w:ascii="Cambria" w:eastAsia="Times New Roman" w:hAnsi="Cambria" w:cs="Khalid Art bold" w:hint="cs"/>
                <w:sz w:val="24"/>
                <w:rtl/>
                <w:lang w:bidi="ar-JO"/>
              </w:rPr>
              <w:t xml:space="preserve">. </w:t>
            </w:r>
            <w:r w:rsidRPr="00711677">
              <w:rPr>
                <w:rFonts w:ascii="Cambria" w:eastAsia="Times New Roman" w:hAnsi="Cambria" w:hint="cs"/>
                <w:sz w:val="24"/>
                <w:rtl/>
                <w:lang w:bidi="ar-JO"/>
              </w:rPr>
              <w:t xml:space="preserve">دار الفكر للنشر والتوزيع، عمَّان، الطبعة السابعة، </w:t>
            </w:r>
            <w:r w:rsidRPr="00711677">
              <w:rPr>
                <w:rFonts w:ascii="Cambria" w:eastAsia="Times New Roman" w:hAnsi="Cambria" w:cs="Khalid Art bold" w:hint="cs"/>
                <w:sz w:val="24"/>
                <w:rtl/>
                <w:lang w:bidi="ar-JO"/>
              </w:rPr>
              <w:t>1987.</w:t>
            </w:r>
          </w:p>
          <w:p w14:paraId="63C79903" w14:textId="300251D6" w:rsidR="00952F3B" w:rsidRPr="004A709E" w:rsidRDefault="004A709E" w:rsidP="004A709E">
            <w:pPr>
              <w:keepNext/>
              <w:numPr>
                <w:ilvl w:val="0"/>
                <w:numId w:val="37"/>
              </w:numPr>
              <w:tabs>
                <w:tab w:val="left" w:pos="576"/>
                <w:tab w:val="left" w:pos="1152"/>
                <w:tab w:val="left" w:pos="1728"/>
                <w:tab w:val="left" w:pos="2304"/>
              </w:tabs>
              <w:bidi/>
              <w:spacing w:before="240" w:after="120" w:line="259" w:lineRule="auto"/>
              <w:rPr>
                <w:rFonts w:ascii="Cambria" w:eastAsia="Times New Roman" w:hAnsi="Cambria" w:cs="Khalid Art bold"/>
                <w:sz w:val="24"/>
                <w:lang w:bidi="ar-JO"/>
              </w:rPr>
            </w:pPr>
            <w:r w:rsidRPr="00711677">
              <w:rPr>
                <w:rFonts w:ascii="Cambria" w:eastAsia="Times New Roman" w:hAnsi="Cambria" w:hint="cs"/>
                <w:sz w:val="24"/>
                <w:rtl/>
                <w:lang w:bidi="ar-JO"/>
              </w:rPr>
              <w:t xml:space="preserve">دليل الإعراب والإملاء، تأليف أحمد أبو سعد، دار العلم للملايين، بيروت، </w:t>
            </w:r>
            <w:r w:rsidRPr="00711677">
              <w:rPr>
                <w:rFonts w:ascii="Cambria" w:eastAsia="Times New Roman" w:hAnsi="Cambria" w:cs="Khalid Art bold" w:hint="cs"/>
                <w:sz w:val="24"/>
                <w:rtl/>
                <w:lang w:bidi="ar-JO"/>
              </w:rPr>
              <w:t>1977</w:t>
            </w:r>
            <w:r w:rsidRPr="00711677">
              <w:rPr>
                <w:rFonts w:ascii="Cambria" w:eastAsia="Times New Roman" w:hAnsi="Cambria" w:hint="cs"/>
                <w:sz w:val="24"/>
                <w:rtl/>
                <w:lang w:bidi="ar-JO"/>
              </w:rPr>
              <w:t>م</w:t>
            </w:r>
            <w:r w:rsidRPr="00711677">
              <w:rPr>
                <w:rFonts w:ascii="Cambria" w:eastAsia="Times New Roman" w:hAnsi="Cambria" w:cs="Khalid Art bold" w:hint="cs"/>
                <w:sz w:val="24"/>
                <w:rtl/>
                <w:lang w:bidi="ar-JO"/>
              </w:rPr>
              <w:t>.</w:t>
            </w:r>
          </w:p>
        </w:tc>
      </w:tr>
    </w:tbl>
    <w:p w14:paraId="43A5B160" w14:textId="77777777" w:rsidR="001A39E2" w:rsidRPr="001A39E2" w:rsidRDefault="001A39E2" w:rsidP="003E090B">
      <w:pPr>
        <w:pStyle w:val="ps2"/>
        <w:bidi/>
        <w:spacing w:before="240" w:after="120" w:line="240" w:lineRule="auto"/>
        <w:rPr>
          <w:rFonts w:ascii="Cambria" w:hAnsi="Cambria"/>
          <w:sz w:val="2"/>
          <w:szCs w:val="2"/>
        </w:rPr>
      </w:pPr>
    </w:p>
    <w:p w14:paraId="46927855" w14:textId="4709BC4D" w:rsidR="009F38DA" w:rsidRPr="0057109C" w:rsidRDefault="009F38DA" w:rsidP="003E090B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val="en-US" w:bidi="ar-JO"/>
        </w:rPr>
      </w:pPr>
      <w:r w:rsidRPr="00B32278">
        <w:rPr>
          <w:rFonts w:ascii="Cambria" w:hAnsi="Cambria"/>
          <w:sz w:val="24"/>
        </w:rPr>
        <w:t xml:space="preserve"> </w:t>
      </w:r>
      <w:r w:rsidR="0057109C">
        <w:rPr>
          <w:rFonts w:ascii="Cambria" w:hAnsi="Cambria" w:hint="cs"/>
          <w:sz w:val="24"/>
          <w:rtl/>
        </w:rPr>
        <w:t>الأهداف التعلمية للمادة</w:t>
      </w:r>
      <w:r w:rsidR="00652E59">
        <w:rPr>
          <w:rFonts w:ascii="Cambria" w:hAnsi="Cambria" w:hint="cs"/>
          <w:sz w:val="24"/>
          <w:rtl/>
        </w:rPr>
        <w:t xml:space="preserve"> الدراسية</w:t>
      </w:r>
      <w:r w:rsidR="0057109C">
        <w:rPr>
          <w:rFonts w:ascii="Cambria" w:hAnsi="Cambria" w:hint="cs"/>
          <w:sz w:val="24"/>
          <w:rtl/>
        </w:rPr>
        <w:t xml:space="preserve"> </w:t>
      </w:r>
      <w:r w:rsidR="0057109C">
        <w:rPr>
          <w:rFonts w:ascii="Cambria" w:hAnsi="Cambria"/>
          <w:sz w:val="24"/>
          <w:lang w:val="en-US"/>
        </w:rPr>
        <w:t>(CEO)</w:t>
      </w:r>
      <w:r w:rsidR="0057109C">
        <w:rPr>
          <w:rFonts w:ascii="Cambria" w:hAnsi="Cambria" w:hint="cs"/>
          <w:sz w:val="24"/>
          <w:rtl/>
          <w:lang w:val="en-US" w:bidi="ar-JO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9"/>
        <w:gridCol w:w="741"/>
      </w:tblGrid>
      <w:tr w:rsidR="00166736" w:rsidRPr="009316C4" w14:paraId="4B4D3535" w14:textId="77777777" w:rsidTr="00C53028">
        <w:trPr>
          <w:trHeight w:val="352"/>
          <w:jc w:val="center"/>
        </w:trPr>
        <w:tc>
          <w:tcPr>
            <w:tcW w:w="4625" w:type="pct"/>
            <w:shd w:val="clear" w:color="auto" w:fill="auto"/>
            <w:vAlign w:val="center"/>
          </w:tcPr>
          <w:p w14:paraId="7C1F2127" w14:textId="236815E7" w:rsidR="00166736" w:rsidRPr="009316C4" w:rsidRDefault="004A709E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rtl/>
                <w:lang w:bidi="ar-JO"/>
              </w:rPr>
              <w:t>القدرة على استخدام المعاجم اللغوية.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14:paraId="5147D1EC" w14:textId="18CBBA0D" w:rsidR="00166736" w:rsidRPr="006626E1" w:rsidRDefault="006626E1" w:rsidP="00D26066">
            <w:pPr>
              <w:pStyle w:val="ps1Char"/>
            </w:pPr>
            <w:r w:rsidRPr="006626E1">
              <w:rPr>
                <w:rFonts w:hint="cs"/>
                <w:rtl/>
              </w:rPr>
              <w:t>1.</w:t>
            </w:r>
          </w:p>
        </w:tc>
      </w:tr>
      <w:tr w:rsidR="00166736" w:rsidRPr="009316C4" w14:paraId="7898578F" w14:textId="77777777" w:rsidTr="00C53028">
        <w:trPr>
          <w:trHeight w:val="429"/>
          <w:jc w:val="center"/>
        </w:trPr>
        <w:tc>
          <w:tcPr>
            <w:tcW w:w="4625" w:type="pct"/>
            <w:shd w:val="clear" w:color="auto" w:fill="auto"/>
            <w:vAlign w:val="center"/>
          </w:tcPr>
          <w:p w14:paraId="6BFF105D" w14:textId="0F1348A6" w:rsidR="00166736" w:rsidRPr="00652E59" w:rsidRDefault="004A709E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10"/>
                <w:szCs w:val="10"/>
                <w:lang w:bidi="ar-JO"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rtl/>
                <w:lang w:bidi="ar-JO"/>
              </w:rPr>
              <w:t>القدرة على الكتابة بلغة صحيحة والتحدث بلغة سليمة.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14:paraId="33239F05" w14:textId="4445F7B2" w:rsidR="00166736" w:rsidRPr="006626E1" w:rsidRDefault="006626E1" w:rsidP="00D26066">
            <w:pPr>
              <w:pStyle w:val="ps1Char"/>
            </w:pPr>
            <w:r w:rsidRPr="006626E1">
              <w:rPr>
                <w:rFonts w:hint="cs"/>
                <w:rtl/>
              </w:rPr>
              <w:t>2.</w:t>
            </w:r>
          </w:p>
        </w:tc>
      </w:tr>
      <w:tr w:rsidR="00166736" w:rsidRPr="009316C4" w14:paraId="17C2BCD6" w14:textId="77777777" w:rsidTr="00C53028">
        <w:trPr>
          <w:trHeight w:val="264"/>
          <w:jc w:val="center"/>
        </w:trPr>
        <w:tc>
          <w:tcPr>
            <w:tcW w:w="4625" w:type="pct"/>
            <w:shd w:val="clear" w:color="auto" w:fill="auto"/>
            <w:vAlign w:val="center"/>
          </w:tcPr>
          <w:p w14:paraId="0763F380" w14:textId="4240F2F6" w:rsidR="00166736" w:rsidRPr="009316C4" w:rsidRDefault="004A709E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rtl/>
                <w:lang w:bidi="ar-JO"/>
              </w:rPr>
              <w:t>القدرة على الكتابة الصحيحة بتوظيف المنصوبات.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14:paraId="2081345E" w14:textId="635EAFE0" w:rsidR="00166736" w:rsidRPr="006626E1" w:rsidRDefault="006626E1" w:rsidP="00D26066">
            <w:pPr>
              <w:pStyle w:val="ps1Char"/>
            </w:pPr>
            <w:r w:rsidRPr="006626E1">
              <w:rPr>
                <w:rFonts w:hint="cs"/>
                <w:rtl/>
              </w:rPr>
              <w:t>3.</w:t>
            </w:r>
          </w:p>
        </w:tc>
      </w:tr>
      <w:tr w:rsidR="00166736" w:rsidRPr="009316C4" w14:paraId="1D0338E4" w14:textId="77777777" w:rsidTr="00C53028">
        <w:trPr>
          <w:trHeight w:val="226"/>
          <w:jc w:val="center"/>
        </w:trPr>
        <w:tc>
          <w:tcPr>
            <w:tcW w:w="4625" w:type="pct"/>
            <w:shd w:val="clear" w:color="auto" w:fill="auto"/>
            <w:vAlign w:val="center"/>
          </w:tcPr>
          <w:p w14:paraId="24D32A8C" w14:textId="55F3180C" w:rsidR="00166736" w:rsidRPr="009316C4" w:rsidRDefault="004A709E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rtl/>
                <w:lang w:bidi="ar-JO"/>
              </w:rPr>
              <w:t>القدرة على استخراج المهارات البلاغية وتطبيقها</w:t>
            </w:r>
            <w:r w:rsidR="001B1B3A" w:rsidRPr="00553D68">
              <w:rPr>
                <w:rFonts w:ascii="Simplified Arabic" w:hAnsi="Simplified Arabic" w:cs="Simplified Arabic" w:hint="cs"/>
                <w:b w:val="0"/>
                <w:bCs w:val="0"/>
                <w:sz w:val="24"/>
                <w:rtl/>
                <w:lang w:bidi="ar-JO"/>
              </w:rPr>
              <w:t>.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14:paraId="5413F74D" w14:textId="07A50F37" w:rsidR="00166736" w:rsidRPr="006626E1" w:rsidRDefault="006626E1" w:rsidP="00D26066">
            <w:pPr>
              <w:pStyle w:val="ps1Char"/>
            </w:pPr>
            <w:r w:rsidRPr="006626E1">
              <w:rPr>
                <w:rFonts w:hint="cs"/>
                <w:rtl/>
              </w:rPr>
              <w:t>4.</w:t>
            </w:r>
          </w:p>
        </w:tc>
      </w:tr>
      <w:tr w:rsidR="00166736" w:rsidRPr="009316C4" w14:paraId="4C66BD7E" w14:textId="77777777" w:rsidTr="00C53028">
        <w:trPr>
          <w:trHeight w:val="317"/>
          <w:jc w:val="center"/>
        </w:trPr>
        <w:tc>
          <w:tcPr>
            <w:tcW w:w="4625" w:type="pct"/>
            <w:shd w:val="clear" w:color="auto" w:fill="auto"/>
            <w:vAlign w:val="center"/>
          </w:tcPr>
          <w:p w14:paraId="466708FB" w14:textId="5481A2E1" w:rsidR="00166736" w:rsidRPr="009316C4" w:rsidRDefault="004A709E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lang w:bidi="ar-JO"/>
              </w:rPr>
            </w:pPr>
            <w:r>
              <w:rPr>
                <w:rFonts w:ascii="Simplified Arabic" w:hAnsi="Simplified Arabic" w:cs="Simplified Arabic" w:hint="cs"/>
                <w:b w:val="0"/>
                <w:bCs w:val="0"/>
                <w:sz w:val="24"/>
                <w:rtl/>
                <w:lang w:bidi="ar-JO"/>
              </w:rPr>
              <w:t>القدرة على التمكن اللغوي لدى الطالب في مجالات الحياة</w:t>
            </w:r>
            <w:r w:rsidR="001B1B3A" w:rsidRPr="00553D68">
              <w:rPr>
                <w:rFonts w:ascii="Simplified Arabic" w:hAnsi="Simplified Arabic" w:cs="Simplified Arabic" w:hint="cs"/>
                <w:b w:val="0"/>
                <w:bCs w:val="0"/>
                <w:sz w:val="24"/>
                <w:rtl/>
                <w:lang w:bidi="ar-JO"/>
              </w:rPr>
              <w:t>.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14:paraId="79D07007" w14:textId="18E7084D" w:rsidR="00166736" w:rsidRPr="006626E1" w:rsidRDefault="006626E1" w:rsidP="00D26066">
            <w:pPr>
              <w:pStyle w:val="ps1Char"/>
            </w:pPr>
            <w:r w:rsidRPr="006626E1">
              <w:rPr>
                <w:rFonts w:hint="cs"/>
                <w:rtl/>
              </w:rPr>
              <w:t>5.</w:t>
            </w:r>
          </w:p>
        </w:tc>
      </w:tr>
    </w:tbl>
    <w:p w14:paraId="7BC14845" w14:textId="5BC6256E" w:rsidR="00D7607C" w:rsidRDefault="00D7607C">
      <w:pPr>
        <w:rPr>
          <w:rFonts w:ascii="Cambria" w:hAnsi="Cambria" w:cs="Arial"/>
          <w:b/>
          <w:bCs/>
          <w:sz w:val="24"/>
          <w:rtl/>
        </w:rPr>
      </w:pPr>
    </w:p>
    <w:p w14:paraId="600918E1" w14:textId="3741DD02" w:rsidR="004F66A7" w:rsidRDefault="004F66A7" w:rsidP="004F66A7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  <w:r>
        <w:rPr>
          <w:rFonts w:ascii="Cambria" w:hAnsi="Cambria" w:hint="cs"/>
          <w:sz w:val="24"/>
          <w:rtl/>
        </w:rPr>
        <w:lastRenderedPageBreak/>
        <w:t xml:space="preserve">مخرجات التعلم للمادة الدراسية </w:t>
      </w:r>
      <w:r>
        <w:rPr>
          <w:rFonts w:ascii="Cambria" w:hAnsi="Cambria"/>
          <w:sz w:val="24"/>
          <w:lang w:val="en-US"/>
        </w:rPr>
        <w:t>(ILO's)</w:t>
      </w:r>
      <w:r>
        <w:rPr>
          <w:rFonts w:ascii="Cambria" w:hAnsi="Cambria" w:hint="cs"/>
          <w:sz w:val="24"/>
          <w:rtl/>
          <w:lang w:val="en-US" w:bidi="ar-JO"/>
        </w:rPr>
        <w:t>: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968"/>
        <w:gridCol w:w="804"/>
        <w:gridCol w:w="728"/>
        <w:gridCol w:w="5645"/>
        <w:gridCol w:w="617"/>
      </w:tblGrid>
      <w:tr w:rsidR="00246990" w:rsidRPr="009316C4" w14:paraId="374AAD0D" w14:textId="1126AA13" w:rsidTr="00246990">
        <w:trPr>
          <w:trHeight w:val="690"/>
          <w:jc w:val="right"/>
        </w:trPr>
        <w:tc>
          <w:tcPr>
            <w:tcW w:w="567" w:type="pct"/>
            <w:shd w:val="clear" w:color="auto" w:fill="F2F2F2"/>
          </w:tcPr>
          <w:p w14:paraId="16196A5E" w14:textId="1465A461" w:rsidR="00246990" w:rsidRPr="004F66A7" w:rsidRDefault="00246990" w:rsidP="00D26066">
            <w:pPr>
              <w:pStyle w:val="ps1Char"/>
              <w:rPr>
                <w:rtl/>
              </w:rPr>
            </w:pPr>
            <w:r w:rsidRPr="00246990">
              <w:rPr>
                <w:rFonts w:hint="cs"/>
                <w:rtl/>
              </w:rPr>
              <w:t>الواصفات</w:t>
            </w:r>
            <w:r w:rsidRPr="00246990">
              <w:rPr>
                <w:rFonts w:hint="cs"/>
                <w:vertAlign w:val="superscript"/>
                <w:rtl/>
              </w:rPr>
              <w:t>**</w:t>
            </w:r>
          </w:p>
        </w:tc>
        <w:tc>
          <w:tcPr>
            <w:tcW w:w="486" w:type="pct"/>
            <w:shd w:val="clear" w:color="auto" w:fill="F2F2F2"/>
          </w:tcPr>
          <w:p w14:paraId="0F2100EB" w14:textId="679A9C60" w:rsidR="00246990" w:rsidRDefault="00246990" w:rsidP="00D26066">
            <w:pPr>
              <w:pStyle w:val="ps1Char"/>
              <w:rPr>
                <w:rtl/>
              </w:rPr>
            </w:pPr>
            <w:r w:rsidRPr="004F66A7">
              <w:rPr>
                <w:rFonts w:hint="cs"/>
                <w:rtl/>
              </w:rPr>
              <w:t>مستويات بلوم للتصنيف</w:t>
            </w:r>
            <w:r>
              <w:rPr>
                <w:rFonts w:ascii="Cambria" w:hAnsi="Cambria" w:hint="cs"/>
                <w:vertAlign w:val="superscript"/>
                <w:rtl/>
              </w:rPr>
              <w:t>*</w:t>
            </w:r>
          </w:p>
        </w:tc>
        <w:tc>
          <w:tcPr>
            <w:tcW w:w="408" w:type="pct"/>
            <w:shd w:val="clear" w:color="auto" w:fill="F2F2F2"/>
          </w:tcPr>
          <w:p w14:paraId="70A413C1" w14:textId="43C59CE6" w:rsidR="00246990" w:rsidRPr="00DB4A24" w:rsidRDefault="00246990" w:rsidP="00D26066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Pr="00DB4A24">
              <w:rPr>
                <w:rFonts w:hint="cs"/>
                <w:rtl/>
              </w:rPr>
              <w:t>لربط مع</w:t>
            </w:r>
          </w:p>
          <w:p w14:paraId="1C72202F" w14:textId="0B9E2878" w:rsidR="00246990" w:rsidRPr="004F66A7" w:rsidRDefault="00246990" w:rsidP="00D26066">
            <w:pPr>
              <w:pStyle w:val="ps1Char"/>
            </w:pPr>
            <w:r>
              <w:t>PLOs</w:t>
            </w:r>
          </w:p>
        </w:tc>
        <w:tc>
          <w:tcPr>
            <w:tcW w:w="368" w:type="pct"/>
            <w:shd w:val="clear" w:color="auto" w:fill="F2F2F2"/>
            <w:vAlign w:val="center"/>
          </w:tcPr>
          <w:p w14:paraId="6BE271CD" w14:textId="77777777" w:rsidR="00246990" w:rsidRDefault="00246990" w:rsidP="003E090B">
            <w:pPr>
              <w:bidi/>
              <w:jc w:val="center"/>
              <w:rPr>
                <w:rFonts w:ascii="Times New Roman" w:hAnsi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JO"/>
              </w:rPr>
              <w:t>العلاقة مع</w:t>
            </w:r>
          </w:p>
          <w:p w14:paraId="61495F99" w14:textId="18AE2587" w:rsidR="00246990" w:rsidRPr="009316C4" w:rsidRDefault="00246990" w:rsidP="00DD7A11">
            <w:pPr>
              <w:bidi/>
              <w:jc w:val="center"/>
              <w:rPr>
                <w:rFonts w:ascii="Times New Roman" w:hAnsi="Times New Roman"/>
                <w:b/>
                <w:bCs/>
              </w:rPr>
            </w:pPr>
            <w:r w:rsidRPr="009316C4">
              <w:rPr>
                <w:rFonts w:ascii="Times New Roman" w:hAnsi="Times New Roman"/>
                <w:b/>
                <w:bCs/>
              </w:rPr>
              <w:t>CEO</w:t>
            </w:r>
            <w:r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2858" w:type="pct"/>
            <w:shd w:val="clear" w:color="auto" w:fill="F2F2F2"/>
            <w:vAlign w:val="center"/>
          </w:tcPr>
          <w:p w14:paraId="56E55715" w14:textId="0EB02EF1" w:rsidR="00246990" w:rsidRPr="004F66A7" w:rsidRDefault="00246990" w:rsidP="00DB4A24">
            <w:pPr>
              <w:bidi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>تصف مخرجات التعلم للمادة الدراسية (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</w:rPr>
              <w:t>ILO's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) ما يتوقع من الطلاب معرفته والقدرة على القيام به </w:t>
            </w:r>
            <w:r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عند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  <w:lang w:bidi="ar-JO"/>
              </w:rPr>
              <w:t>الانتهاء من المادة الدراسية.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وهذه المخرجات تتعلق بالمعرفة والمهارة والكفاية التي يكتسبها الطلبة: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1357642F" w14:textId="77777777" w:rsidR="00246990" w:rsidRPr="009316C4" w:rsidRDefault="00246990" w:rsidP="003E090B">
            <w:pPr>
              <w:bidi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6990" w:rsidRPr="009316C4" w14:paraId="5625B23B" w14:textId="51CFB680" w:rsidTr="00246990">
        <w:trPr>
          <w:trHeight w:val="396"/>
          <w:jc w:val="right"/>
        </w:trPr>
        <w:tc>
          <w:tcPr>
            <w:tcW w:w="4687" w:type="pct"/>
            <w:gridSpan w:val="5"/>
          </w:tcPr>
          <w:p w14:paraId="3F3101FA" w14:textId="002CF74A" w:rsidR="00246990" w:rsidRPr="00837576" w:rsidRDefault="00246990" w:rsidP="00D26066">
            <w:pPr>
              <w:pStyle w:val="ps1Char"/>
            </w:pPr>
            <w:r>
              <w:rPr>
                <w:rFonts w:hint="cs"/>
                <w:rtl/>
              </w:rPr>
              <w:t>المعرفة والفهم: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28992345" w14:textId="76DAFE47" w:rsidR="00246990" w:rsidRPr="00837576" w:rsidRDefault="00246990" w:rsidP="00D26066">
            <w:pPr>
              <w:pStyle w:val="ps1Char"/>
            </w:pPr>
            <w:r>
              <w:t>A</w:t>
            </w:r>
          </w:p>
        </w:tc>
      </w:tr>
      <w:tr w:rsidR="00246990" w:rsidRPr="009316C4" w14:paraId="58917B68" w14:textId="6D9B1AFC" w:rsidTr="00246990">
        <w:trPr>
          <w:trHeight w:val="408"/>
          <w:jc w:val="right"/>
        </w:trPr>
        <w:tc>
          <w:tcPr>
            <w:tcW w:w="567" w:type="pct"/>
          </w:tcPr>
          <w:p w14:paraId="54B2DA3E" w14:textId="1523067A" w:rsidR="00246990" w:rsidRPr="008A5694" w:rsidRDefault="002A4B9E" w:rsidP="00D26066">
            <w:pPr>
              <w:pStyle w:val="ps1Char"/>
              <w:rPr>
                <w:rtl/>
              </w:rPr>
            </w:pPr>
            <w:r>
              <w:t>K</w:t>
            </w:r>
          </w:p>
        </w:tc>
        <w:tc>
          <w:tcPr>
            <w:tcW w:w="486" w:type="pct"/>
          </w:tcPr>
          <w:p w14:paraId="4EDE69E2" w14:textId="08959FA6" w:rsidR="00246990" w:rsidRPr="008A5694" w:rsidRDefault="002A4B9E" w:rsidP="00D26066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08" w:type="pct"/>
            <w:shd w:val="clear" w:color="auto" w:fill="auto"/>
          </w:tcPr>
          <w:p w14:paraId="6F7DE6E5" w14:textId="5209E688" w:rsidR="00246990" w:rsidRPr="008A5694" w:rsidRDefault="00292C66" w:rsidP="00D26066">
            <w:pPr>
              <w:pStyle w:val="ps1Char"/>
            </w:pPr>
            <w: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C0FC46B" w14:textId="0E97B3F5" w:rsidR="00246990" w:rsidRPr="00A35CD2" w:rsidRDefault="008752FC" w:rsidP="00D26066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13EF2600" w14:textId="2E4C918A" w:rsidR="00246990" w:rsidRPr="001B1B3A" w:rsidRDefault="001B1B3A" w:rsidP="00D26066">
            <w:pPr>
              <w:pStyle w:val="ps1Char"/>
            </w:pPr>
            <w:r w:rsidRPr="001B1B3A">
              <w:rPr>
                <w:rFonts w:hint="cs"/>
                <w:rtl/>
              </w:rPr>
              <w:t>القدرة على استخدام المعاجم اللغوية.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72671EAB" w14:textId="75A3B6B1" w:rsidR="00246990" w:rsidRPr="00A35CD2" w:rsidRDefault="00246990" w:rsidP="00D26066">
            <w:pPr>
              <w:pStyle w:val="ps1Char"/>
            </w:pPr>
            <w:r>
              <w:t>A1</w:t>
            </w:r>
          </w:p>
        </w:tc>
      </w:tr>
      <w:tr w:rsidR="00246990" w:rsidRPr="009316C4" w14:paraId="5AD068E4" w14:textId="77E813BB" w:rsidTr="00246990">
        <w:trPr>
          <w:trHeight w:val="408"/>
          <w:jc w:val="right"/>
        </w:trPr>
        <w:tc>
          <w:tcPr>
            <w:tcW w:w="567" w:type="pct"/>
          </w:tcPr>
          <w:p w14:paraId="6C0B28E5" w14:textId="401DC8EF" w:rsidR="00246990" w:rsidRPr="008A5694" w:rsidRDefault="002A4B9E" w:rsidP="00D26066">
            <w:pPr>
              <w:pStyle w:val="ps1Char"/>
              <w:rPr>
                <w:rtl/>
              </w:rPr>
            </w:pPr>
            <w:r>
              <w:t>C</w:t>
            </w:r>
          </w:p>
        </w:tc>
        <w:tc>
          <w:tcPr>
            <w:tcW w:w="486" w:type="pct"/>
          </w:tcPr>
          <w:p w14:paraId="63058960" w14:textId="268DC3E4" w:rsidR="00246990" w:rsidRPr="008A5694" w:rsidRDefault="002A4B9E" w:rsidP="00D26066">
            <w:pPr>
              <w:pStyle w:val="ps1Cha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08" w:type="pct"/>
            <w:shd w:val="clear" w:color="auto" w:fill="auto"/>
          </w:tcPr>
          <w:p w14:paraId="44C15662" w14:textId="429C6064" w:rsidR="00246990" w:rsidRPr="008A5694" w:rsidRDefault="00292C66" w:rsidP="00D26066">
            <w:pPr>
              <w:pStyle w:val="ps1Char"/>
            </w:pPr>
            <w: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81BC112" w14:textId="331DFCB6" w:rsidR="00246990" w:rsidRPr="00A35CD2" w:rsidRDefault="008752FC" w:rsidP="00D26066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6BCAB6B7" w14:textId="0F52D6ED" w:rsidR="00246990" w:rsidRPr="008752FC" w:rsidRDefault="008752FC" w:rsidP="00D26066">
            <w:pPr>
              <w:pStyle w:val="ps1Char"/>
            </w:pPr>
            <w:r w:rsidRPr="008752FC">
              <w:rPr>
                <w:rFonts w:hint="cs"/>
                <w:rtl/>
              </w:rPr>
              <w:t>القدرة على الكتابة بلغة صحيحة، والتحدث بلغة سليمة.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1D49ECC4" w14:textId="5ABAE105" w:rsidR="00246990" w:rsidRPr="00A35CD2" w:rsidRDefault="00246990" w:rsidP="00D26066">
            <w:pPr>
              <w:pStyle w:val="ps1Char"/>
            </w:pPr>
            <w:r>
              <w:t>A2</w:t>
            </w:r>
          </w:p>
        </w:tc>
      </w:tr>
      <w:tr w:rsidR="00246990" w:rsidRPr="009316C4" w14:paraId="1BD5B9B8" w14:textId="0DCA780E" w:rsidTr="00246990">
        <w:trPr>
          <w:trHeight w:val="408"/>
          <w:jc w:val="right"/>
        </w:trPr>
        <w:tc>
          <w:tcPr>
            <w:tcW w:w="567" w:type="pct"/>
          </w:tcPr>
          <w:p w14:paraId="69A5948F" w14:textId="3C9B9265" w:rsidR="00246990" w:rsidRPr="008A5694" w:rsidRDefault="002A4B9E" w:rsidP="00D26066">
            <w:pPr>
              <w:pStyle w:val="ps1Char"/>
            </w:pPr>
            <w:r>
              <w:t>S</w:t>
            </w:r>
          </w:p>
        </w:tc>
        <w:tc>
          <w:tcPr>
            <w:tcW w:w="486" w:type="pct"/>
          </w:tcPr>
          <w:p w14:paraId="0C64104B" w14:textId="17EA6B4D" w:rsidR="00246990" w:rsidRPr="008A5694" w:rsidRDefault="002A4B9E" w:rsidP="00D26066">
            <w:pPr>
              <w:pStyle w:val="ps1Char"/>
            </w:pPr>
            <w:r>
              <w:rPr>
                <w:rFonts w:hint="cs"/>
                <w:rtl/>
              </w:rPr>
              <w:t>1،3</w:t>
            </w:r>
          </w:p>
        </w:tc>
        <w:tc>
          <w:tcPr>
            <w:tcW w:w="408" w:type="pct"/>
            <w:shd w:val="clear" w:color="auto" w:fill="auto"/>
          </w:tcPr>
          <w:p w14:paraId="263B3DAD" w14:textId="5C40CB7F" w:rsidR="00246990" w:rsidRPr="008A5694" w:rsidRDefault="00292C66" w:rsidP="00D26066">
            <w:pPr>
              <w:pStyle w:val="ps1Char"/>
            </w:pPr>
            <w: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9B9EA71" w14:textId="2DFA05F3" w:rsidR="00246990" w:rsidRPr="00A35CD2" w:rsidRDefault="008752FC" w:rsidP="00D26066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7C63CDA9" w14:textId="479F5D12" w:rsidR="00246990" w:rsidRPr="008752FC" w:rsidRDefault="008752FC" w:rsidP="00D26066">
            <w:pPr>
              <w:pStyle w:val="ps1Char"/>
            </w:pPr>
            <w:r w:rsidRPr="008752FC">
              <w:rPr>
                <w:rFonts w:hint="cs"/>
                <w:rtl/>
              </w:rPr>
              <w:t>القدرة على الكتابة الصحيحة بتوظيف المنصوبات.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2B6C68D6" w14:textId="74F3DCC0" w:rsidR="00246990" w:rsidRPr="00A35CD2" w:rsidRDefault="00246990" w:rsidP="00D26066">
            <w:pPr>
              <w:pStyle w:val="ps1Char"/>
            </w:pPr>
            <w:r>
              <w:t>A3</w:t>
            </w:r>
          </w:p>
        </w:tc>
      </w:tr>
      <w:tr w:rsidR="00246990" w:rsidRPr="00FA6305" w14:paraId="420EEC5C" w14:textId="3C898E1F" w:rsidTr="00246990">
        <w:trPr>
          <w:trHeight w:val="292"/>
          <w:jc w:val="right"/>
        </w:trPr>
        <w:tc>
          <w:tcPr>
            <w:tcW w:w="4687" w:type="pct"/>
            <w:gridSpan w:val="5"/>
          </w:tcPr>
          <w:p w14:paraId="0057C436" w14:textId="75D1BF5F" w:rsidR="00246990" w:rsidRPr="00A35CD2" w:rsidRDefault="00246990" w:rsidP="00D26066">
            <w:pPr>
              <w:pStyle w:val="ps1Char"/>
            </w:pPr>
            <w:r>
              <w:rPr>
                <w:rFonts w:hint="cs"/>
                <w:rtl/>
              </w:rPr>
              <w:t>المهارات الذهنية: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041E0C0A" w14:textId="4A68A72A" w:rsidR="00246990" w:rsidRPr="00A35CD2" w:rsidRDefault="00246990" w:rsidP="00D26066">
            <w:pPr>
              <w:pStyle w:val="ps1Char"/>
            </w:pPr>
            <w:r>
              <w:t>B</w:t>
            </w:r>
          </w:p>
        </w:tc>
      </w:tr>
      <w:tr w:rsidR="00246990" w:rsidRPr="009316C4" w14:paraId="48428E8C" w14:textId="789C0C92" w:rsidTr="00246990">
        <w:trPr>
          <w:trHeight w:val="272"/>
          <w:jc w:val="right"/>
        </w:trPr>
        <w:tc>
          <w:tcPr>
            <w:tcW w:w="567" w:type="pct"/>
          </w:tcPr>
          <w:p w14:paraId="17E4BD5C" w14:textId="78438F22" w:rsidR="00246990" w:rsidRPr="008A5694" w:rsidRDefault="002A4B9E" w:rsidP="00D26066">
            <w:pPr>
              <w:pStyle w:val="ps1Char"/>
            </w:pPr>
            <w:r>
              <w:t>K S</w:t>
            </w:r>
          </w:p>
        </w:tc>
        <w:tc>
          <w:tcPr>
            <w:tcW w:w="486" w:type="pct"/>
          </w:tcPr>
          <w:p w14:paraId="4AF3E390" w14:textId="465A4F83" w:rsidR="00246990" w:rsidRPr="008A5694" w:rsidRDefault="002A4B9E" w:rsidP="00D26066">
            <w:pPr>
              <w:pStyle w:val="ps1Char"/>
            </w:pPr>
            <w:r>
              <w:rPr>
                <w:rFonts w:hint="cs"/>
                <w:rtl/>
              </w:rPr>
              <w:t>4، 3</w:t>
            </w:r>
          </w:p>
        </w:tc>
        <w:tc>
          <w:tcPr>
            <w:tcW w:w="408" w:type="pct"/>
            <w:shd w:val="clear" w:color="auto" w:fill="auto"/>
          </w:tcPr>
          <w:p w14:paraId="60143470" w14:textId="61DC04D8" w:rsidR="00246990" w:rsidRPr="008A5694" w:rsidRDefault="00292C66" w:rsidP="00D26066">
            <w:pPr>
              <w:pStyle w:val="ps1Char"/>
              <w:rPr>
                <w:rtl/>
              </w:rPr>
            </w:pPr>
            <w: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22C8B8D" w14:textId="72150428" w:rsidR="00246990" w:rsidRPr="00A35CD2" w:rsidRDefault="008752FC" w:rsidP="00D26066">
            <w:pPr>
              <w:pStyle w:val="ps1Cha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01F2520E" w14:textId="616DA019" w:rsidR="00246990" w:rsidRPr="008752FC" w:rsidRDefault="008752FC" w:rsidP="00D26066">
            <w:pPr>
              <w:pStyle w:val="ps1Char"/>
            </w:pPr>
            <w:r w:rsidRPr="008752FC">
              <w:rPr>
                <w:rFonts w:hint="cs"/>
                <w:rtl/>
              </w:rPr>
              <w:t>القدرة على استخراج المهارات البلاغية وتطبيقها.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159B3347" w14:textId="0EDCB912" w:rsidR="00246990" w:rsidRPr="00A35CD2" w:rsidRDefault="00246990" w:rsidP="00D26066">
            <w:pPr>
              <w:pStyle w:val="ps1Char"/>
            </w:pPr>
            <w:r>
              <w:t>B1</w:t>
            </w:r>
          </w:p>
        </w:tc>
      </w:tr>
      <w:tr w:rsidR="00246990" w:rsidRPr="009316C4" w14:paraId="477D118F" w14:textId="120F06C7" w:rsidTr="00246990">
        <w:trPr>
          <w:trHeight w:val="272"/>
          <w:jc w:val="right"/>
        </w:trPr>
        <w:tc>
          <w:tcPr>
            <w:tcW w:w="567" w:type="pct"/>
          </w:tcPr>
          <w:p w14:paraId="09E71CBE" w14:textId="0A491C3E" w:rsidR="00246990" w:rsidRPr="008A5694" w:rsidRDefault="002A4B9E" w:rsidP="00D26066">
            <w:pPr>
              <w:pStyle w:val="ps1Char"/>
            </w:pPr>
            <w:r>
              <w:t>C</w:t>
            </w:r>
          </w:p>
        </w:tc>
        <w:tc>
          <w:tcPr>
            <w:tcW w:w="486" w:type="pct"/>
          </w:tcPr>
          <w:p w14:paraId="59A087F5" w14:textId="2EF2A03B" w:rsidR="00246990" w:rsidRPr="008A5694" w:rsidRDefault="002A4B9E" w:rsidP="00D26066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14:paraId="77FF0F93" w14:textId="3BD9A550" w:rsidR="00246990" w:rsidRPr="008A5694" w:rsidRDefault="00292C66" w:rsidP="00D26066">
            <w:pPr>
              <w:pStyle w:val="ps1Char"/>
            </w:pPr>
            <w: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F05633B" w14:textId="7C2EA637" w:rsidR="00246990" w:rsidRPr="00A35CD2" w:rsidRDefault="008752FC" w:rsidP="00D26066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5CBC8667" w14:textId="047813F6" w:rsidR="00246990" w:rsidRPr="008752FC" w:rsidRDefault="008752FC" w:rsidP="00D26066">
            <w:pPr>
              <w:pStyle w:val="ps1Char"/>
            </w:pPr>
            <w:r w:rsidRPr="008752FC">
              <w:rPr>
                <w:rFonts w:hint="cs"/>
                <w:rtl/>
              </w:rPr>
              <w:t>القدرة على التمكن اللغوي لدى الطالب في مجالات الحياة.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6583BC62" w14:textId="60B9EDF7" w:rsidR="00246990" w:rsidRPr="00A35CD2" w:rsidRDefault="00246990" w:rsidP="00D26066">
            <w:pPr>
              <w:pStyle w:val="ps1Char"/>
            </w:pPr>
            <w:r>
              <w:t>B2</w:t>
            </w:r>
          </w:p>
        </w:tc>
      </w:tr>
      <w:tr w:rsidR="00246990" w:rsidRPr="009316C4" w14:paraId="36A87AA5" w14:textId="18D8ADC5" w:rsidTr="00246990">
        <w:trPr>
          <w:trHeight w:val="272"/>
          <w:jc w:val="right"/>
        </w:trPr>
        <w:tc>
          <w:tcPr>
            <w:tcW w:w="567" w:type="pct"/>
          </w:tcPr>
          <w:p w14:paraId="62981752" w14:textId="77777777" w:rsidR="00246990" w:rsidRPr="008A5694" w:rsidRDefault="00246990" w:rsidP="00D26066">
            <w:pPr>
              <w:pStyle w:val="ps1Char"/>
            </w:pPr>
          </w:p>
        </w:tc>
        <w:tc>
          <w:tcPr>
            <w:tcW w:w="486" w:type="pct"/>
          </w:tcPr>
          <w:p w14:paraId="7503EAF6" w14:textId="02466B89" w:rsidR="00246990" w:rsidRPr="008A5694" w:rsidRDefault="00246990" w:rsidP="00D26066">
            <w:pPr>
              <w:pStyle w:val="ps1Char"/>
            </w:pPr>
          </w:p>
        </w:tc>
        <w:tc>
          <w:tcPr>
            <w:tcW w:w="408" w:type="pct"/>
            <w:shd w:val="clear" w:color="auto" w:fill="auto"/>
          </w:tcPr>
          <w:p w14:paraId="7EAA43E7" w14:textId="7E8CA787" w:rsidR="00246990" w:rsidRPr="008A5694" w:rsidRDefault="00246990" w:rsidP="00D26066">
            <w:pPr>
              <w:pStyle w:val="ps1Char"/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4FBEBD4" w14:textId="77777777" w:rsidR="00246990" w:rsidRPr="00A35CD2" w:rsidRDefault="00246990" w:rsidP="00D26066">
            <w:pPr>
              <w:pStyle w:val="ps1Char"/>
            </w:pPr>
          </w:p>
        </w:tc>
        <w:tc>
          <w:tcPr>
            <w:tcW w:w="2858" w:type="pct"/>
            <w:shd w:val="clear" w:color="auto" w:fill="auto"/>
            <w:vAlign w:val="center"/>
          </w:tcPr>
          <w:p w14:paraId="2F93080C" w14:textId="77777777" w:rsidR="00246990" w:rsidRPr="00A35CD2" w:rsidRDefault="00246990" w:rsidP="00D26066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14:paraId="4B8F14F7" w14:textId="7120D5BC" w:rsidR="00246990" w:rsidRPr="00A35CD2" w:rsidRDefault="00246990" w:rsidP="00D26066">
            <w:pPr>
              <w:pStyle w:val="ps1Char"/>
            </w:pPr>
            <w:r>
              <w:t>B3</w:t>
            </w:r>
          </w:p>
        </w:tc>
      </w:tr>
      <w:tr w:rsidR="00246990" w:rsidRPr="009316C4" w14:paraId="62EAE9BD" w14:textId="79C265B8" w:rsidTr="00246990">
        <w:trPr>
          <w:trHeight w:val="224"/>
          <w:jc w:val="right"/>
        </w:trPr>
        <w:tc>
          <w:tcPr>
            <w:tcW w:w="4687" w:type="pct"/>
            <w:gridSpan w:val="5"/>
          </w:tcPr>
          <w:p w14:paraId="091AC457" w14:textId="3259E890" w:rsidR="00246990" w:rsidRPr="00A35CD2" w:rsidRDefault="00246990" w:rsidP="00D26066">
            <w:pPr>
              <w:pStyle w:val="ps1Char"/>
            </w:pPr>
            <w:r>
              <w:rPr>
                <w:rFonts w:hint="cs"/>
                <w:rtl/>
              </w:rPr>
              <w:t>المهارات المتعلقة بمفاهيم المادة: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31C54612" w14:textId="13B48DA7" w:rsidR="00246990" w:rsidRPr="00A35CD2" w:rsidRDefault="00246990" w:rsidP="00D26066">
            <w:pPr>
              <w:pStyle w:val="ps1Char"/>
            </w:pPr>
            <w:r>
              <w:t>C</w:t>
            </w:r>
          </w:p>
        </w:tc>
      </w:tr>
      <w:tr w:rsidR="00246990" w:rsidRPr="009316C4" w14:paraId="7408F49D" w14:textId="47AE393E" w:rsidTr="00246990">
        <w:trPr>
          <w:trHeight w:val="265"/>
          <w:jc w:val="right"/>
        </w:trPr>
        <w:tc>
          <w:tcPr>
            <w:tcW w:w="567" w:type="pct"/>
          </w:tcPr>
          <w:p w14:paraId="5C64220B" w14:textId="2F7BA444" w:rsidR="00246990" w:rsidRPr="00BA34C9" w:rsidRDefault="002A4B9E" w:rsidP="00D26066">
            <w:pPr>
              <w:pStyle w:val="ps1Char"/>
            </w:pPr>
            <w:r>
              <w:t>C</w:t>
            </w:r>
          </w:p>
        </w:tc>
        <w:tc>
          <w:tcPr>
            <w:tcW w:w="486" w:type="pct"/>
          </w:tcPr>
          <w:p w14:paraId="1FFAABAD" w14:textId="2855B77F" w:rsidR="00246990" w:rsidRPr="00BA34C9" w:rsidRDefault="002A4B9E" w:rsidP="00D26066">
            <w:pPr>
              <w:pStyle w:val="ps1Cha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08" w:type="pct"/>
            <w:shd w:val="clear" w:color="auto" w:fill="auto"/>
          </w:tcPr>
          <w:p w14:paraId="04FECE15" w14:textId="14734A68" w:rsidR="00246990" w:rsidRPr="00BA34C9" w:rsidRDefault="00292C66" w:rsidP="00D26066">
            <w:pPr>
              <w:pStyle w:val="ps1Char"/>
            </w:pPr>
            <w:r>
              <w:t>1</w:t>
            </w:r>
          </w:p>
        </w:tc>
        <w:tc>
          <w:tcPr>
            <w:tcW w:w="368" w:type="pct"/>
            <w:shd w:val="clear" w:color="auto" w:fill="auto"/>
          </w:tcPr>
          <w:p w14:paraId="3E34A524" w14:textId="6CAC8598" w:rsidR="00246990" w:rsidRPr="00A35CD2" w:rsidRDefault="00D26066" w:rsidP="00D26066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58" w:type="pct"/>
            <w:shd w:val="clear" w:color="auto" w:fill="auto"/>
          </w:tcPr>
          <w:p w14:paraId="04B021AF" w14:textId="3BDF9397" w:rsidR="00246990" w:rsidRPr="00D26066" w:rsidRDefault="00D26066" w:rsidP="00D26066">
            <w:pPr>
              <w:pStyle w:val="ps1Char"/>
            </w:pPr>
            <w:r w:rsidRPr="00D26066">
              <w:rPr>
                <w:rtl/>
              </w:rPr>
              <w:t>القدرة على الكتابة بلغة صحيحة، والتحدث بلغة سليمة.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01D6C79C" w14:textId="0A1EDA08" w:rsidR="00246990" w:rsidRPr="00A35CD2" w:rsidRDefault="00246990" w:rsidP="00D26066">
            <w:pPr>
              <w:pStyle w:val="ps1Char"/>
            </w:pPr>
            <w:r>
              <w:t>C1</w:t>
            </w:r>
          </w:p>
        </w:tc>
      </w:tr>
      <w:tr w:rsidR="00246990" w:rsidRPr="009316C4" w14:paraId="1AF3590E" w14:textId="2F30F95E" w:rsidTr="00246990">
        <w:trPr>
          <w:trHeight w:val="270"/>
          <w:jc w:val="right"/>
        </w:trPr>
        <w:tc>
          <w:tcPr>
            <w:tcW w:w="567" w:type="pct"/>
          </w:tcPr>
          <w:p w14:paraId="6EC118DB" w14:textId="6562E3B7" w:rsidR="00246990" w:rsidRPr="00BA34C9" w:rsidRDefault="002A4B9E" w:rsidP="00D26066">
            <w:pPr>
              <w:pStyle w:val="ps1Char"/>
            </w:pPr>
            <w:r>
              <w:t>K S</w:t>
            </w:r>
          </w:p>
        </w:tc>
        <w:tc>
          <w:tcPr>
            <w:tcW w:w="486" w:type="pct"/>
          </w:tcPr>
          <w:p w14:paraId="788B5B4F" w14:textId="26A2D232" w:rsidR="00246990" w:rsidRPr="00BA34C9" w:rsidRDefault="002A4B9E" w:rsidP="00D26066">
            <w:pPr>
              <w:pStyle w:val="ps1Char"/>
            </w:pPr>
            <w:r>
              <w:rPr>
                <w:rFonts w:hint="cs"/>
                <w:rtl/>
              </w:rPr>
              <w:t>3،2</w:t>
            </w:r>
          </w:p>
        </w:tc>
        <w:tc>
          <w:tcPr>
            <w:tcW w:w="408" w:type="pct"/>
            <w:shd w:val="clear" w:color="auto" w:fill="auto"/>
          </w:tcPr>
          <w:p w14:paraId="231B3CBE" w14:textId="6DB39E5E" w:rsidR="00246990" w:rsidRPr="00BA34C9" w:rsidRDefault="00292C66" w:rsidP="00D26066">
            <w:pPr>
              <w:pStyle w:val="ps1Char"/>
              <w:rPr>
                <w:rtl/>
              </w:rPr>
            </w:pPr>
            <w:r>
              <w:t>1</w:t>
            </w:r>
          </w:p>
        </w:tc>
        <w:tc>
          <w:tcPr>
            <w:tcW w:w="368" w:type="pct"/>
            <w:shd w:val="clear" w:color="auto" w:fill="auto"/>
          </w:tcPr>
          <w:p w14:paraId="66F60250" w14:textId="3E4BFC22" w:rsidR="00246990" w:rsidRPr="00A35CD2" w:rsidRDefault="00D26066" w:rsidP="00D26066">
            <w:pPr>
              <w:pStyle w:val="ps1Cha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858" w:type="pct"/>
            <w:shd w:val="clear" w:color="auto" w:fill="auto"/>
          </w:tcPr>
          <w:p w14:paraId="06C3A73C" w14:textId="467516D4" w:rsidR="00246990" w:rsidRPr="00D26066" w:rsidRDefault="00D26066" w:rsidP="00D26066">
            <w:pPr>
              <w:pStyle w:val="ps1Char"/>
            </w:pPr>
            <w:r w:rsidRPr="00D26066">
              <w:rPr>
                <w:rtl/>
              </w:rPr>
              <w:t>القدرة على استخراج المهارات البلاغية وتطبيقها.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04DB4479" w14:textId="5C385323" w:rsidR="00246990" w:rsidRPr="00A35CD2" w:rsidRDefault="00246990" w:rsidP="00D26066">
            <w:pPr>
              <w:pStyle w:val="ps1Char"/>
            </w:pPr>
            <w:r>
              <w:t>C2</w:t>
            </w:r>
          </w:p>
        </w:tc>
      </w:tr>
      <w:tr w:rsidR="00246990" w:rsidRPr="009316C4" w14:paraId="5CD28CD5" w14:textId="5682E49D" w:rsidTr="00246990">
        <w:trPr>
          <w:trHeight w:val="290"/>
          <w:jc w:val="right"/>
        </w:trPr>
        <w:tc>
          <w:tcPr>
            <w:tcW w:w="567" w:type="pct"/>
          </w:tcPr>
          <w:p w14:paraId="32E11E55" w14:textId="77777777" w:rsidR="00246990" w:rsidRPr="00BA34C9" w:rsidRDefault="00246990" w:rsidP="00D26066">
            <w:pPr>
              <w:pStyle w:val="ps1Char"/>
            </w:pPr>
          </w:p>
        </w:tc>
        <w:tc>
          <w:tcPr>
            <w:tcW w:w="486" w:type="pct"/>
          </w:tcPr>
          <w:p w14:paraId="0CBE4142" w14:textId="00E38139" w:rsidR="00246990" w:rsidRPr="00BA34C9" w:rsidRDefault="00246990" w:rsidP="00D26066">
            <w:pPr>
              <w:pStyle w:val="ps1Char"/>
            </w:pPr>
          </w:p>
        </w:tc>
        <w:tc>
          <w:tcPr>
            <w:tcW w:w="408" w:type="pct"/>
            <w:shd w:val="clear" w:color="auto" w:fill="auto"/>
          </w:tcPr>
          <w:p w14:paraId="5A6DE489" w14:textId="153AD306" w:rsidR="00246990" w:rsidRPr="00BA34C9" w:rsidRDefault="00246990" w:rsidP="00D26066">
            <w:pPr>
              <w:pStyle w:val="ps1Char"/>
            </w:pPr>
          </w:p>
        </w:tc>
        <w:tc>
          <w:tcPr>
            <w:tcW w:w="368" w:type="pct"/>
            <w:shd w:val="clear" w:color="auto" w:fill="auto"/>
          </w:tcPr>
          <w:p w14:paraId="44E54040" w14:textId="1A8DC85C" w:rsidR="00246990" w:rsidRPr="00A35CD2" w:rsidRDefault="00246990" w:rsidP="00D26066">
            <w:pPr>
              <w:pStyle w:val="ps1Char"/>
            </w:pPr>
          </w:p>
        </w:tc>
        <w:tc>
          <w:tcPr>
            <w:tcW w:w="2858" w:type="pct"/>
            <w:shd w:val="clear" w:color="auto" w:fill="auto"/>
          </w:tcPr>
          <w:p w14:paraId="29DEA0FB" w14:textId="39D0CE79" w:rsidR="00246990" w:rsidRPr="00A35CD2" w:rsidRDefault="00246990" w:rsidP="00D26066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14:paraId="76894E0C" w14:textId="0D7C9CF7" w:rsidR="00246990" w:rsidRPr="00A35CD2" w:rsidRDefault="00246990" w:rsidP="00D26066">
            <w:pPr>
              <w:pStyle w:val="ps1Char"/>
            </w:pPr>
            <w:r>
              <w:t>C3</w:t>
            </w:r>
          </w:p>
        </w:tc>
      </w:tr>
      <w:tr w:rsidR="00246990" w:rsidRPr="009316C4" w14:paraId="4851FD05" w14:textId="40F947D9" w:rsidTr="00246990">
        <w:trPr>
          <w:trHeight w:val="283"/>
          <w:jc w:val="right"/>
        </w:trPr>
        <w:tc>
          <w:tcPr>
            <w:tcW w:w="4687" w:type="pct"/>
            <w:gridSpan w:val="5"/>
          </w:tcPr>
          <w:p w14:paraId="4AF23116" w14:textId="79DA3DAA" w:rsidR="00246990" w:rsidRPr="00A35CD2" w:rsidRDefault="00246990" w:rsidP="00D26066">
            <w:pPr>
              <w:pStyle w:val="ps1Char"/>
            </w:pPr>
            <w:r>
              <w:rPr>
                <w:rFonts w:hint="cs"/>
                <w:rtl/>
              </w:rPr>
              <w:t>مهارات القابلة للنقل: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36461956" w14:textId="009E62E9" w:rsidR="00246990" w:rsidRPr="00A35CD2" w:rsidRDefault="00246990" w:rsidP="00D26066">
            <w:pPr>
              <w:pStyle w:val="ps1Char"/>
            </w:pPr>
            <w:r>
              <w:t>D</w:t>
            </w:r>
          </w:p>
        </w:tc>
      </w:tr>
      <w:tr w:rsidR="00246990" w:rsidRPr="009316C4" w14:paraId="17A7BB7A" w14:textId="4FE21FC1" w:rsidTr="00246990">
        <w:trPr>
          <w:trHeight w:val="192"/>
          <w:jc w:val="right"/>
        </w:trPr>
        <w:tc>
          <w:tcPr>
            <w:tcW w:w="567" w:type="pct"/>
          </w:tcPr>
          <w:p w14:paraId="57074849" w14:textId="4D4A0CA4" w:rsidR="00246990" w:rsidRDefault="002A4B9E" w:rsidP="00D26066">
            <w:pPr>
              <w:pStyle w:val="ps1Char"/>
            </w:pPr>
            <w:r>
              <w:t>C</w:t>
            </w:r>
          </w:p>
        </w:tc>
        <w:tc>
          <w:tcPr>
            <w:tcW w:w="486" w:type="pct"/>
          </w:tcPr>
          <w:p w14:paraId="71B44AAD" w14:textId="313DBC43" w:rsidR="00246990" w:rsidRDefault="002A4B9E" w:rsidP="00D26066">
            <w:pPr>
              <w:pStyle w:val="ps1Cha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08" w:type="pct"/>
            <w:shd w:val="clear" w:color="auto" w:fill="auto"/>
          </w:tcPr>
          <w:p w14:paraId="09C6B83F" w14:textId="1ECB21F2" w:rsidR="00246990" w:rsidRDefault="00292C66" w:rsidP="00D26066">
            <w:pPr>
              <w:pStyle w:val="ps1Char"/>
            </w:pPr>
            <w: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796FD57" w14:textId="3DC2C07E" w:rsidR="00246990" w:rsidRPr="00A35CD2" w:rsidRDefault="00D26066" w:rsidP="00D26066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6681ABC6" w14:textId="1F130DCC" w:rsidR="00246990" w:rsidRPr="00D26066" w:rsidRDefault="00D26066" w:rsidP="00D26066">
            <w:pPr>
              <w:pStyle w:val="ps1Char"/>
            </w:pPr>
            <w:r w:rsidRPr="00D26066">
              <w:rPr>
                <w:rtl/>
              </w:rPr>
              <w:t>القدرة على الكتابة بلغة صحيحة، والتحدث بلغة سليمة.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30E921AE" w14:textId="3BE20EB5" w:rsidR="00246990" w:rsidRPr="00A35CD2" w:rsidRDefault="00246990" w:rsidP="00D26066">
            <w:pPr>
              <w:pStyle w:val="ps1Char"/>
            </w:pPr>
            <w:r>
              <w:t>D1</w:t>
            </w:r>
          </w:p>
        </w:tc>
      </w:tr>
      <w:tr w:rsidR="00246990" w:rsidRPr="009316C4" w14:paraId="14823BE9" w14:textId="6B346B5A" w:rsidTr="00246990">
        <w:trPr>
          <w:trHeight w:val="325"/>
          <w:jc w:val="right"/>
        </w:trPr>
        <w:tc>
          <w:tcPr>
            <w:tcW w:w="567" w:type="pct"/>
          </w:tcPr>
          <w:p w14:paraId="676107AE" w14:textId="732F3832" w:rsidR="00246990" w:rsidRDefault="002A4B9E" w:rsidP="00D26066">
            <w:pPr>
              <w:pStyle w:val="ps1Char"/>
            </w:pPr>
            <w:r>
              <w:t>C</w:t>
            </w:r>
          </w:p>
        </w:tc>
        <w:tc>
          <w:tcPr>
            <w:tcW w:w="486" w:type="pct"/>
          </w:tcPr>
          <w:p w14:paraId="522A2A2A" w14:textId="09FE8BC9" w:rsidR="00246990" w:rsidRDefault="002A4B9E" w:rsidP="00D26066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A6CB16B" w14:textId="1907AC77" w:rsidR="00246990" w:rsidRDefault="00292C66" w:rsidP="00D26066">
            <w:pPr>
              <w:pStyle w:val="ps1Char"/>
              <w:rPr>
                <w:rtl/>
              </w:rPr>
            </w:pPr>
            <w: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6DF48E3" w14:textId="33BFB71B" w:rsidR="00246990" w:rsidRPr="00BA34C9" w:rsidRDefault="00D26066" w:rsidP="00D26066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2EFBFF69" w14:textId="550BDE1C" w:rsidR="00246990" w:rsidRPr="00D26066" w:rsidRDefault="00D26066" w:rsidP="00D26066">
            <w:pPr>
              <w:pStyle w:val="ps1Char"/>
            </w:pPr>
            <w:r w:rsidRPr="00D26066">
              <w:rPr>
                <w:rtl/>
              </w:rPr>
              <w:t>القدرة على التمكن اللغوي لدى الطالب في مجالات الحياة.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5507498A" w14:textId="3EB7B6D4" w:rsidR="00246990" w:rsidRPr="00BA34C9" w:rsidRDefault="00246990" w:rsidP="00D26066">
            <w:pPr>
              <w:pStyle w:val="ps1Char"/>
            </w:pPr>
            <w:r>
              <w:t>D2</w:t>
            </w:r>
          </w:p>
        </w:tc>
      </w:tr>
      <w:tr w:rsidR="00246990" w:rsidRPr="009316C4" w14:paraId="3A9FF7A7" w14:textId="7A33C931" w:rsidTr="00246990">
        <w:trPr>
          <w:trHeight w:val="400"/>
          <w:jc w:val="right"/>
        </w:trPr>
        <w:tc>
          <w:tcPr>
            <w:tcW w:w="567" w:type="pct"/>
          </w:tcPr>
          <w:p w14:paraId="46839357" w14:textId="77777777" w:rsidR="00246990" w:rsidRDefault="00246990" w:rsidP="00D26066">
            <w:pPr>
              <w:pStyle w:val="ps1Char"/>
            </w:pPr>
          </w:p>
        </w:tc>
        <w:tc>
          <w:tcPr>
            <w:tcW w:w="486" w:type="pct"/>
          </w:tcPr>
          <w:p w14:paraId="443B0943" w14:textId="10707D4C" w:rsidR="00246990" w:rsidRDefault="00246990" w:rsidP="00D26066">
            <w:pPr>
              <w:pStyle w:val="ps1Char"/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0E37878" w14:textId="36A071D0" w:rsidR="00246990" w:rsidRDefault="00246990" w:rsidP="00D26066">
            <w:pPr>
              <w:pStyle w:val="ps1Char"/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4191706E" w14:textId="77777777" w:rsidR="00246990" w:rsidRPr="00BA34C9" w:rsidRDefault="00246990" w:rsidP="00D26066">
            <w:pPr>
              <w:pStyle w:val="ps1Char"/>
            </w:pPr>
          </w:p>
        </w:tc>
        <w:tc>
          <w:tcPr>
            <w:tcW w:w="2858" w:type="pct"/>
            <w:shd w:val="clear" w:color="auto" w:fill="auto"/>
            <w:vAlign w:val="center"/>
          </w:tcPr>
          <w:p w14:paraId="039307D4" w14:textId="735D1490" w:rsidR="00246990" w:rsidRPr="00BA34C9" w:rsidRDefault="00246990" w:rsidP="00D26066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14:paraId="2FBA6279" w14:textId="41734640" w:rsidR="00246990" w:rsidRPr="00BA34C9" w:rsidRDefault="00246990" w:rsidP="00D26066">
            <w:pPr>
              <w:pStyle w:val="ps1Char"/>
            </w:pPr>
            <w:r>
              <w:t>D3</w:t>
            </w:r>
          </w:p>
        </w:tc>
      </w:tr>
    </w:tbl>
    <w:p w14:paraId="67907DD7" w14:textId="614070A9" w:rsidR="00583277" w:rsidRPr="00917AB9" w:rsidRDefault="00583277" w:rsidP="00583277">
      <w:pPr>
        <w:pStyle w:val="Husam1"/>
        <w:bidi/>
        <w:spacing w:line="360" w:lineRule="auto"/>
        <w:rPr>
          <w:rFonts w:ascii="Cambria" w:eastAsia="Times New Roman" w:hAnsi="Cambria" w:cs="Arial"/>
          <w:sz w:val="4"/>
          <w:szCs w:val="4"/>
          <w:lang w:eastAsia="en-US"/>
        </w:rPr>
      </w:pPr>
    </w:p>
    <w:p w14:paraId="1E0B0A3A" w14:textId="77777777" w:rsidR="004F66A7" w:rsidRDefault="004F66A7" w:rsidP="004F66A7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eastAsia="Times New Roman" w:hAnsi="Cambria" w:hint="cs"/>
          <w:szCs w:val="20"/>
          <w:rtl/>
        </w:rPr>
        <w:t xml:space="preserve">* </w:t>
      </w:r>
      <w:r w:rsidRPr="00246990">
        <w:rPr>
          <w:rFonts w:ascii="Cambria" w:eastAsia="Times New Roman" w:hAnsi="Cambria" w:hint="cs"/>
          <w:sz w:val="22"/>
          <w:szCs w:val="22"/>
          <w:rtl/>
        </w:rPr>
        <w:t>مستويات بلوم للتصنيف: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45"/>
        <w:gridCol w:w="1260"/>
        <w:gridCol w:w="1800"/>
        <w:gridCol w:w="1441"/>
        <w:gridCol w:w="1261"/>
        <w:gridCol w:w="1441"/>
        <w:gridCol w:w="1332"/>
      </w:tblGrid>
      <w:tr w:rsidR="004F66A7" w14:paraId="7329E395" w14:textId="77777777" w:rsidTr="00DE3516">
        <w:trPr>
          <w:trHeight w:val="253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289411A3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6</w:t>
            </w:r>
          </w:p>
        </w:tc>
        <w:tc>
          <w:tcPr>
            <w:tcW w:w="638" w:type="pct"/>
            <w:vAlign w:val="center"/>
          </w:tcPr>
          <w:p w14:paraId="53756764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5</w:t>
            </w:r>
          </w:p>
        </w:tc>
        <w:tc>
          <w:tcPr>
            <w:tcW w:w="911" w:type="pct"/>
            <w:vAlign w:val="center"/>
          </w:tcPr>
          <w:p w14:paraId="5A0C449D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4</w:t>
            </w:r>
          </w:p>
        </w:tc>
        <w:tc>
          <w:tcPr>
            <w:tcW w:w="729" w:type="pct"/>
            <w:vAlign w:val="center"/>
          </w:tcPr>
          <w:p w14:paraId="23B11A59" w14:textId="77777777" w:rsidR="004F66A7" w:rsidRPr="00D7607C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en-US"/>
              </w:rPr>
            </w:pPr>
            <w:r w:rsidRPr="00CA5E96"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8" w:type="pct"/>
            <w:vAlign w:val="center"/>
          </w:tcPr>
          <w:p w14:paraId="5C4C7D9B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2</w:t>
            </w:r>
          </w:p>
        </w:tc>
        <w:tc>
          <w:tcPr>
            <w:tcW w:w="729" w:type="pct"/>
            <w:vAlign w:val="center"/>
          </w:tcPr>
          <w:p w14:paraId="7D7B82C4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1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065482C8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رقم المستوى</w:t>
            </w:r>
          </w:p>
        </w:tc>
      </w:tr>
      <w:tr w:rsidR="004F66A7" w14:paraId="190CAAAF" w14:textId="77777777" w:rsidTr="00DE3516">
        <w:trPr>
          <w:trHeight w:val="179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290CBC6C" w14:textId="77777777" w:rsidR="004F66A7" w:rsidRPr="00FB02A8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val="en-US" w:eastAsia="en-US" w:bidi="ar-JO"/>
              </w:rPr>
              <w:t>التأليف</w:t>
            </w:r>
          </w:p>
        </w:tc>
        <w:tc>
          <w:tcPr>
            <w:tcW w:w="638" w:type="pct"/>
            <w:vAlign w:val="center"/>
          </w:tcPr>
          <w:p w14:paraId="68A54749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 w:bidi="ar-JO"/>
              </w:rPr>
              <w:t>التقييم</w:t>
            </w:r>
          </w:p>
        </w:tc>
        <w:tc>
          <w:tcPr>
            <w:tcW w:w="911" w:type="pct"/>
            <w:vAlign w:val="center"/>
          </w:tcPr>
          <w:p w14:paraId="27ACA35F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التحليل</w:t>
            </w:r>
          </w:p>
        </w:tc>
        <w:tc>
          <w:tcPr>
            <w:tcW w:w="729" w:type="pct"/>
            <w:vAlign w:val="center"/>
          </w:tcPr>
          <w:p w14:paraId="250443E9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 w:bidi="ar-JO"/>
              </w:rPr>
              <w:t>التطبيق</w:t>
            </w:r>
          </w:p>
        </w:tc>
        <w:tc>
          <w:tcPr>
            <w:tcW w:w="638" w:type="pct"/>
            <w:vAlign w:val="center"/>
          </w:tcPr>
          <w:p w14:paraId="2FAE17AA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 w:bidi="ar-JO"/>
              </w:rPr>
              <w:t>الادراك</w:t>
            </w:r>
          </w:p>
        </w:tc>
        <w:tc>
          <w:tcPr>
            <w:tcW w:w="729" w:type="pct"/>
            <w:vAlign w:val="center"/>
          </w:tcPr>
          <w:p w14:paraId="44CE9C50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المعرفة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454F94CF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التصنيف</w:t>
            </w:r>
          </w:p>
        </w:tc>
      </w:tr>
    </w:tbl>
    <w:p w14:paraId="7C6A6B5A" w14:textId="77777777" w:rsidR="00246990" w:rsidRPr="00246990" w:rsidRDefault="00246990" w:rsidP="00246990">
      <w:pPr>
        <w:pStyle w:val="ps2"/>
        <w:bidi/>
        <w:spacing w:before="240" w:after="120" w:line="240" w:lineRule="auto"/>
        <w:rPr>
          <w:rFonts w:ascii="Cambria" w:eastAsia="Times New Roman" w:hAnsi="Cambria"/>
          <w:sz w:val="22"/>
          <w:szCs w:val="22"/>
          <w:rtl/>
        </w:rPr>
      </w:pPr>
      <w:r w:rsidRPr="00246990">
        <w:rPr>
          <w:rFonts w:ascii="Cambria" w:eastAsia="Times New Roman" w:hAnsi="Cambria" w:hint="cs"/>
          <w:sz w:val="22"/>
          <w:szCs w:val="22"/>
          <w:rtl/>
        </w:rPr>
        <w:t xml:space="preserve">** الواصفات (واصفات الإطار الوطني للمؤهلات): * </w:t>
      </w:r>
      <w:r w:rsidRPr="00246990">
        <w:rPr>
          <w:rFonts w:ascii="Cambria" w:eastAsia="Times New Roman" w:hAnsi="Cambria"/>
          <w:sz w:val="22"/>
          <w:szCs w:val="22"/>
        </w:rPr>
        <w:t>K</w:t>
      </w:r>
      <w:r w:rsidRPr="00246990">
        <w:rPr>
          <w:rFonts w:ascii="Cambria" w:eastAsia="Times New Roman" w:hAnsi="Cambria" w:hint="cs"/>
          <w:sz w:val="22"/>
          <w:szCs w:val="22"/>
          <w:rtl/>
        </w:rPr>
        <w:t xml:space="preserve">: معرفة، </w:t>
      </w:r>
      <w:r w:rsidRPr="00246990">
        <w:rPr>
          <w:rFonts w:ascii="Cambria" w:eastAsia="Times New Roman" w:hAnsi="Cambria"/>
          <w:sz w:val="22"/>
          <w:szCs w:val="22"/>
        </w:rPr>
        <w:t>S</w:t>
      </w:r>
      <w:r w:rsidRPr="00246990">
        <w:rPr>
          <w:rFonts w:ascii="Cambria" w:eastAsia="Times New Roman" w:hAnsi="Cambria" w:hint="cs"/>
          <w:sz w:val="22"/>
          <w:szCs w:val="22"/>
          <w:rtl/>
        </w:rPr>
        <w:t xml:space="preserve">: مهارة، </w:t>
      </w:r>
      <w:r w:rsidRPr="00246990">
        <w:rPr>
          <w:rFonts w:ascii="Cambria" w:eastAsia="Times New Roman" w:hAnsi="Cambria"/>
          <w:sz w:val="22"/>
          <w:szCs w:val="22"/>
        </w:rPr>
        <w:t>C</w:t>
      </w:r>
      <w:r w:rsidRPr="00246990">
        <w:rPr>
          <w:rFonts w:ascii="Cambria" w:eastAsia="Times New Roman" w:hAnsi="Cambria" w:hint="cs"/>
          <w:sz w:val="22"/>
          <w:szCs w:val="22"/>
          <w:rtl/>
        </w:rPr>
        <w:t>: كفاية</w:t>
      </w:r>
    </w:p>
    <w:p w14:paraId="35FCDC0A" w14:textId="19A546FF" w:rsidR="004F66A7" w:rsidRDefault="004F66A7" w:rsidP="00246990">
      <w:pPr>
        <w:bidi/>
        <w:rPr>
          <w:rFonts w:ascii="Times New Roman" w:hAnsi="Times New Roman"/>
          <w:b/>
          <w:bCs/>
          <w:sz w:val="24"/>
          <w:rtl/>
          <w:lang w:bidi="ar-JO"/>
        </w:rPr>
      </w:pPr>
    </w:p>
    <w:p w14:paraId="3B4A4CF1" w14:textId="709DED28" w:rsidR="0007218E" w:rsidRPr="00A8670D" w:rsidRDefault="004F66A7" w:rsidP="004F66A7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val="en-US" w:bidi="ar-JO"/>
        </w:rPr>
      </w:pPr>
      <w:r w:rsidRPr="00D5500B">
        <w:rPr>
          <w:rFonts w:ascii="Cambria" w:hAnsi="Cambria" w:hint="cs"/>
          <w:sz w:val="24"/>
          <w:rtl/>
        </w:rPr>
        <w:t>م</w:t>
      </w:r>
      <w:r w:rsidRPr="00D5500B">
        <w:rPr>
          <w:rFonts w:ascii="Cambria" w:hAnsi="Cambria"/>
          <w:sz w:val="24"/>
          <w:rtl/>
        </w:rPr>
        <w:t xml:space="preserve">خرجات التعلم للبرنامج الأكاديمي </w:t>
      </w:r>
      <w:r w:rsidRPr="00D5500B">
        <w:rPr>
          <w:rFonts w:ascii="Cambria" w:hAnsi="Cambria"/>
          <w:sz w:val="24"/>
        </w:rPr>
        <w:t>PLO</w:t>
      </w:r>
      <w:r w:rsidRPr="00D5500B">
        <w:rPr>
          <w:rFonts w:ascii="Cambria" w:hAnsi="Cambria"/>
          <w:sz w:val="24"/>
          <w:lang w:val="en-US"/>
        </w:rPr>
        <w:t>'</w:t>
      </w:r>
      <w:r w:rsidRPr="00D5500B">
        <w:rPr>
          <w:rFonts w:ascii="Cambria" w:hAnsi="Cambria"/>
          <w:sz w:val="24"/>
        </w:rPr>
        <w:t>s)</w:t>
      </w:r>
      <w:r w:rsidRPr="00D5500B">
        <w:rPr>
          <w:rFonts w:ascii="Cambria" w:hAnsi="Cambria" w:hint="cs"/>
          <w:sz w:val="24"/>
          <w:rtl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592"/>
        <w:gridCol w:w="603"/>
        <w:gridCol w:w="7665"/>
        <w:gridCol w:w="482"/>
      </w:tblGrid>
      <w:tr w:rsidR="00C90010" w:rsidRPr="009316C4" w14:paraId="3D34E4DC" w14:textId="77777777" w:rsidTr="00A15686">
        <w:trPr>
          <w:trHeight w:val="180"/>
          <w:jc w:val="center"/>
        </w:trPr>
        <w:tc>
          <w:tcPr>
            <w:tcW w:w="877" w:type="pct"/>
            <w:gridSpan w:val="3"/>
            <w:shd w:val="clear" w:color="auto" w:fill="F2F2F2"/>
            <w:vAlign w:val="center"/>
          </w:tcPr>
          <w:p w14:paraId="2C769471" w14:textId="77777777" w:rsidR="00C90010" w:rsidRPr="00A8670D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الواصفات *</w:t>
            </w:r>
          </w:p>
        </w:tc>
        <w:tc>
          <w:tcPr>
            <w:tcW w:w="4123" w:type="pct"/>
            <w:gridSpan w:val="2"/>
            <w:vMerge w:val="restart"/>
            <w:shd w:val="clear" w:color="auto" w:fill="F2F2F2"/>
            <w:vAlign w:val="center"/>
          </w:tcPr>
          <w:p w14:paraId="5C297330" w14:textId="4B4587FA" w:rsidR="00C90010" w:rsidRPr="004F66A7" w:rsidRDefault="004F66A7" w:rsidP="004F66A7">
            <w:pPr>
              <w:bidi/>
              <w:rPr>
                <w:rFonts w:ascii="Times New Roman" w:hAnsi="Times New Roman"/>
                <w:b/>
                <w:bCs/>
                <w:rtl/>
                <w:lang w:val="en-US"/>
              </w:rPr>
            </w:pP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تصف مخرجات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ال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>تعل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 xml:space="preserve">م 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ما يتوقع من الطلاب معرفته والقدرة على القيام به بحلول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موعد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 التخرج.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 xml:space="preserve">وهذه المخرجات 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تتعلق بالمعرفة والمهارات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والسلوكيات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 التي يكتسبها الطلاب أثناء تقدمهم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في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 البرنامج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. الطالب الخريج من برنامج (__________) يقدر على ما يلي:</w:t>
            </w:r>
            <w:r>
              <w:rPr>
                <w:rFonts w:ascii="Times New Roman" w:hAnsi="Times New Roman" w:hint="cs"/>
                <w:b/>
                <w:bCs/>
                <w:rtl/>
                <w:lang w:val="en-US"/>
              </w:rPr>
              <w:t xml:space="preserve"> </w:t>
            </w:r>
          </w:p>
        </w:tc>
      </w:tr>
      <w:tr w:rsidR="00C90010" w:rsidRPr="00C90010" w14:paraId="0F5A6323" w14:textId="77777777" w:rsidTr="00A15686">
        <w:trPr>
          <w:trHeight w:val="180"/>
          <w:jc w:val="center"/>
        </w:trPr>
        <w:tc>
          <w:tcPr>
            <w:tcW w:w="272" w:type="pct"/>
            <w:shd w:val="clear" w:color="auto" w:fill="F2F2F2"/>
            <w:vAlign w:val="center"/>
          </w:tcPr>
          <w:p w14:paraId="2DD8BB66" w14:textId="51FFFD13" w:rsidR="00C90010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كفاية</w:t>
            </w:r>
          </w:p>
        </w:tc>
        <w:tc>
          <w:tcPr>
            <w:tcW w:w="300" w:type="pct"/>
            <w:shd w:val="clear" w:color="auto" w:fill="F2F2F2"/>
            <w:vAlign w:val="center"/>
          </w:tcPr>
          <w:p w14:paraId="6E9A07A0" w14:textId="74BD541F" w:rsidR="00C90010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مهارة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2EECCBFA" w14:textId="4D744937" w:rsidR="00C90010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معرفة</w:t>
            </w:r>
          </w:p>
        </w:tc>
        <w:tc>
          <w:tcPr>
            <w:tcW w:w="4123" w:type="pct"/>
            <w:gridSpan w:val="2"/>
            <w:vMerge/>
            <w:shd w:val="clear" w:color="auto" w:fill="F2F2F2"/>
          </w:tcPr>
          <w:p w14:paraId="4D59F6B5" w14:textId="77777777" w:rsidR="00C90010" w:rsidRPr="00C02DAD" w:rsidRDefault="00C90010" w:rsidP="00C02DA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</w:p>
        </w:tc>
      </w:tr>
      <w:tr w:rsidR="00C90010" w:rsidRPr="009316C4" w14:paraId="593F2F2C" w14:textId="77777777" w:rsidTr="00A15686">
        <w:trPr>
          <w:jc w:val="center"/>
        </w:trPr>
        <w:tc>
          <w:tcPr>
            <w:tcW w:w="272" w:type="pct"/>
          </w:tcPr>
          <w:p w14:paraId="47502E6E" w14:textId="77777777" w:rsidR="00C90010" w:rsidRPr="007B344F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00" w:type="pct"/>
          </w:tcPr>
          <w:p w14:paraId="6A121CA8" w14:textId="0DB3D31F" w:rsidR="00C90010" w:rsidRPr="007B344F" w:rsidRDefault="00AB61DB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 w:rsidRPr="00AB61DB">
              <w:rPr>
                <w:rFonts w:ascii="Cambria" w:hAnsi="Cambria" w:hint="cs"/>
                <w:b/>
                <w:bCs/>
                <w:color w:val="000000" w:themeColor="text1"/>
                <w:sz w:val="24"/>
                <w:rtl/>
              </w:rPr>
              <w:t>×</w:t>
            </w:r>
          </w:p>
        </w:tc>
        <w:tc>
          <w:tcPr>
            <w:tcW w:w="305" w:type="pct"/>
          </w:tcPr>
          <w:p w14:paraId="313C9F65" w14:textId="215801DA" w:rsidR="00C90010" w:rsidRPr="007B344F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879" w:type="pct"/>
            <w:shd w:val="clear" w:color="auto" w:fill="auto"/>
          </w:tcPr>
          <w:p w14:paraId="7DBBA680" w14:textId="337CF8CE" w:rsidR="00C90010" w:rsidRPr="007B344F" w:rsidRDefault="00D26066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  <w:lang w:bidi="ar-JO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 xml:space="preserve">الإلمام بالمهارات الأساسية للاتصال والتواصل اللغوي 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(</w:t>
            </w: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مهارات الاستماع، والمحادثة والقراءة والكتابة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 xml:space="preserve">) </w:t>
            </w: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باللغتين العربية والإنجليزية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244" w:type="pct"/>
            <w:vAlign w:val="center"/>
          </w:tcPr>
          <w:p w14:paraId="22EF8146" w14:textId="77777777" w:rsidR="00C90010" w:rsidRPr="00FB02A8" w:rsidRDefault="00C90010" w:rsidP="006F1970">
            <w:pPr>
              <w:bidi/>
              <w:spacing w:after="120"/>
              <w:jc w:val="center"/>
              <w:rPr>
                <w:rFonts w:ascii="Cambria" w:hAnsi="Cambria"/>
                <w:bCs/>
                <w:sz w:val="24"/>
              </w:rPr>
            </w:pPr>
            <w:r>
              <w:rPr>
                <w:rFonts w:ascii="Cambria" w:hAnsi="Cambria" w:hint="cs"/>
                <w:bCs/>
                <w:sz w:val="24"/>
                <w:rtl/>
              </w:rPr>
              <w:t>1</w:t>
            </w:r>
          </w:p>
        </w:tc>
      </w:tr>
      <w:tr w:rsidR="00C90010" w:rsidRPr="009316C4" w14:paraId="4B5C88F0" w14:textId="77777777" w:rsidTr="00A15686">
        <w:trPr>
          <w:jc w:val="center"/>
        </w:trPr>
        <w:tc>
          <w:tcPr>
            <w:tcW w:w="272" w:type="pct"/>
          </w:tcPr>
          <w:p w14:paraId="1F97A4DE" w14:textId="77777777" w:rsidR="00C90010" w:rsidRPr="007B344F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00" w:type="pct"/>
          </w:tcPr>
          <w:p w14:paraId="179C90B3" w14:textId="094FE94A" w:rsidR="00C90010" w:rsidRPr="007B344F" w:rsidRDefault="00AB61DB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 w:rsidRPr="00AB61DB">
              <w:rPr>
                <w:rFonts w:ascii="Cambria" w:hAnsi="Cambria" w:hint="cs"/>
                <w:b/>
                <w:bCs/>
                <w:color w:val="000000" w:themeColor="text1"/>
                <w:sz w:val="24"/>
                <w:rtl/>
              </w:rPr>
              <w:t>×</w:t>
            </w:r>
          </w:p>
        </w:tc>
        <w:tc>
          <w:tcPr>
            <w:tcW w:w="305" w:type="pct"/>
          </w:tcPr>
          <w:p w14:paraId="68019588" w14:textId="66387970" w:rsidR="00C90010" w:rsidRPr="007B344F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879" w:type="pct"/>
            <w:shd w:val="clear" w:color="auto" w:fill="auto"/>
          </w:tcPr>
          <w:p w14:paraId="1FD2677D" w14:textId="2E732400" w:rsidR="00C90010" w:rsidRPr="007B344F" w:rsidRDefault="00D26066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  <w:lang w:bidi="ar-JO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الإلمام بمهارات الحاسوب والإنترنت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244" w:type="pct"/>
            <w:vAlign w:val="center"/>
          </w:tcPr>
          <w:p w14:paraId="65D8DB28" w14:textId="77777777" w:rsidR="00C90010" w:rsidRPr="00FB02A8" w:rsidRDefault="00C90010" w:rsidP="006F1970">
            <w:pPr>
              <w:bidi/>
              <w:spacing w:after="120"/>
              <w:jc w:val="center"/>
              <w:rPr>
                <w:rFonts w:ascii="Cambria" w:hAnsi="Cambria"/>
                <w:bCs/>
                <w:sz w:val="24"/>
              </w:rPr>
            </w:pPr>
            <w:r>
              <w:rPr>
                <w:rFonts w:ascii="Cambria" w:hAnsi="Cambria" w:hint="cs"/>
                <w:bCs/>
                <w:sz w:val="24"/>
                <w:rtl/>
              </w:rPr>
              <w:t>2</w:t>
            </w:r>
          </w:p>
        </w:tc>
      </w:tr>
      <w:tr w:rsidR="00C90010" w:rsidRPr="009316C4" w14:paraId="7134D190" w14:textId="77777777" w:rsidTr="00A15686">
        <w:trPr>
          <w:jc w:val="center"/>
        </w:trPr>
        <w:tc>
          <w:tcPr>
            <w:tcW w:w="272" w:type="pct"/>
          </w:tcPr>
          <w:p w14:paraId="732AE023" w14:textId="77777777" w:rsidR="00C90010" w:rsidRPr="007B344F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00" w:type="pct"/>
          </w:tcPr>
          <w:p w14:paraId="4EE5A117" w14:textId="77777777" w:rsidR="00C90010" w:rsidRPr="007B344F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05" w:type="pct"/>
          </w:tcPr>
          <w:p w14:paraId="37FE3F3F" w14:textId="44BCFBB5" w:rsidR="00C90010" w:rsidRPr="007B344F" w:rsidRDefault="00AB61DB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 w:rsidRPr="00AB61DB">
              <w:rPr>
                <w:rFonts w:ascii="Cambria" w:hAnsi="Cambria" w:hint="cs"/>
                <w:b/>
                <w:bCs/>
                <w:color w:val="000000" w:themeColor="text1"/>
                <w:sz w:val="24"/>
                <w:rtl/>
              </w:rPr>
              <w:t>×</w:t>
            </w:r>
          </w:p>
        </w:tc>
        <w:tc>
          <w:tcPr>
            <w:tcW w:w="3879" w:type="pct"/>
            <w:shd w:val="clear" w:color="auto" w:fill="auto"/>
          </w:tcPr>
          <w:p w14:paraId="2FCD287B" w14:textId="057FE351" w:rsidR="00C90010" w:rsidRPr="007B344F" w:rsidRDefault="00D26066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  <w:lang w:bidi="ar-JO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معرفة القوانين والحقوق الواجبة في التعاملات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244" w:type="pct"/>
            <w:vAlign w:val="center"/>
          </w:tcPr>
          <w:p w14:paraId="6C96D34B" w14:textId="77777777" w:rsidR="00C90010" w:rsidRPr="00FB02A8" w:rsidRDefault="00C90010" w:rsidP="006F1970">
            <w:pPr>
              <w:bidi/>
              <w:spacing w:after="120"/>
              <w:jc w:val="center"/>
              <w:rPr>
                <w:rFonts w:ascii="Cambria" w:hAnsi="Cambria"/>
                <w:bCs/>
                <w:sz w:val="24"/>
              </w:rPr>
            </w:pPr>
            <w:r>
              <w:rPr>
                <w:rFonts w:ascii="Cambria" w:hAnsi="Cambria" w:hint="cs"/>
                <w:bCs/>
                <w:sz w:val="24"/>
                <w:rtl/>
              </w:rPr>
              <w:t>3</w:t>
            </w:r>
          </w:p>
        </w:tc>
      </w:tr>
      <w:tr w:rsidR="00C90010" w:rsidRPr="009316C4" w14:paraId="4F8BCEB1" w14:textId="77777777" w:rsidTr="00A15686">
        <w:trPr>
          <w:jc w:val="center"/>
        </w:trPr>
        <w:tc>
          <w:tcPr>
            <w:tcW w:w="272" w:type="pct"/>
          </w:tcPr>
          <w:p w14:paraId="4A6FA1AA" w14:textId="77777777" w:rsidR="00C90010" w:rsidRPr="00A40864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300" w:type="pct"/>
          </w:tcPr>
          <w:p w14:paraId="3799DE76" w14:textId="3FB31852" w:rsidR="00C90010" w:rsidRPr="00A40864" w:rsidRDefault="00AB61DB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  <w:r>
              <w:rPr>
                <w:rFonts w:ascii="Cambria" w:hAnsi="Cambria" w:hint="cs"/>
                <w:b/>
                <w:bCs/>
                <w:szCs w:val="20"/>
                <w:rtl/>
              </w:rPr>
              <w:t>×</w:t>
            </w:r>
          </w:p>
        </w:tc>
        <w:tc>
          <w:tcPr>
            <w:tcW w:w="305" w:type="pct"/>
          </w:tcPr>
          <w:p w14:paraId="1258821E" w14:textId="0BA81664" w:rsidR="00C90010" w:rsidRPr="00A40864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688475AA" w14:textId="509409A2" w:rsidR="00C90010" w:rsidRPr="00A40864" w:rsidRDefault="00D26066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  <w:lang w:bidi="ar-JO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الإلمام بمهارات التفكير الناقد والإبداعي والابتكاري وأسلوب حل المشكلات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244" w:type="pct"/>
            <w:vAlign w:val="center"/>
          </w:tcPr>
          <w:p w14:paraId="3CA2E083" w14:textId="77777777" w:rsidR="00C90010" w:rsidRPr="00FB02A8" w:rsidRDefault="00C90010" w:rsidP="006F1970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4</w:t>
            </w:r>
          </w:p>
        </w:tc>
      </w:tr>
      <w:tr w:rsidR="00C90010" w:rsidRPr="009316C4" w14:paraId="64BCB0C5" w14:textId="77777777" w:rsidTr="00A15686">
        <w:trPr>
          <w:jc w:val="center"/>
        </w:trPr>
        <w:tc>
          <w:tcPr>
            <w:tcW w:w="272" w:type="pct"/>
          </w:tcPr>
          <w:p w14:paraId="2AA0D220" w14:textId="6CDA1087" w:rsidR="00C90010" w:rsidRPr="00E617B1" w:rsidRDefault="00AB61DB" w:rsidP="006F197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 w:hint="cs"/>
                <w:b/>
                <w:szCs w:val="20"/>
                <w:rtl/>
              </w:rPr>
              <w:t>×</w:t>
            </w:r>
          </w:p>
        </w:tc>
        <w:tc>
          <w:tcPr>
            <w:tcW w:w="300" w:type="pct"/>
          </w:tcPr>
          <w:p w14:paraId="76A9EE7D" w14:textId="77777777" w:rsidR="00C90010" w:rsidRPr="00E617B1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05" w:type="pct"/>
          </w:tcPr>
          <w:p w14:paraId="4185329E" w14:textId="38D6FC7B" w:rsidR="00C90010" w:rsidRPr="00E617B1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2DF3BAD4" w14:textId="0ACC7B8B" w:rsidR="00C90010" w:rsidRPr="00E617B1" w:rsidRDefault="00D26066" w:rsidP="006F197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  <w:lang w:bidi="ar-JO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معرفة الاتجاهات الأخلاقية والإنسانية والاجتماعية والقيم الدينية ومبادئ الانتماء والمواطنة والحس الوطني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244" w:type="pct"/>
            <w:vAlign w:val="center"/>
          </w:tcPr>
          <w:p w14:paraId="7A533246" w14:textId="77777777" w:rsidR="00C90010" w:rsidRPr="00FB02A8" w:rsidRDefault="00C90010" w:rsidP="006F1970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5</w:t>
            </w:r>
          </w:p>
        </w:tc>
      </w:tr>
      <w:tr w:rsidR="00C90010" w:rsidRPr="009316C4" w14:paraId="66FE4B40" w14:textId="77777777" w:rsidTr="00A15686">
        <w:trPr>
          <w:jc w:val="center"/>
        </w:trPr>
        <w:tc>
          <w:tcPr>
            <w:tcW w:w="272" w:type="pct"/>
          </w:tcPr>
          <w:p w14:paraId="70233D23" w14:textId="77777777" w:rsidR="00C90010" w:rsidRPr="00E617B1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00" w:type="pct"/>
          </w:tcPr>
          <w:p w14:paraId="12ED5410" w14:textId="77777777" w:rsidR="00C90010" w:rsidRPr="00E617B1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05" w:type="pct"/>
          </w:tcPr>
          <w:p w14:paraId="35D673D2" w14:textId="21B97EBC" w:rsidR="00C90010" w:rsidRPr="00E617B1" w:rsidRDefault="00AB61DB" w:rsidP="006F197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 w:hint="cs"/>
                <w:b/>
                <w:szCs w:val="20"/>
                <w:rtl/>
              </w:rPr>
              <w:t>×</w:t>
            </w:r>
          </w:p>
        </w:tc>
        <w:tc>
          <w:tcPr>
            <w:tcW w:w="3879" w:type="pct"/>
            <w:shd w:val="clear" w:color="auto" w:fill="auto"/>
          </w:tcPr>
          <w:p w14:paraId="7F261B99" w14:textId="662A1C57" w:rsidR="00C90010" w:rsidRPr="00E617B1" w:rsidRDefault="00AB61DB" w:rsidP="006F197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  <w:lang w:bidi="ar-JO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المعرفة بأحداث التاريخ العربي والإسلامي والمعاصر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244" w:type="pct"/>
            <w:vAlign w:val="center"/>
          </w:tcPr>
          <w:p w14:paraId="73FDB464" w14:textId="77777777" w:rsidR="00C90010" w:rsidRPr="00FB02A8" w:rsidRDefault="00C90010" w:rsidP="006F1970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6</w:t>
            </w:r>
          </w:p>
        </w:tc>
      </w:tr>
    </w:tbl>
    <w:p w14:paraId="30D04536" w14:textId="42EC8D03" w:rsidR="009062D8" w:rsidRDefault="00B84D2E" w:rsidP="00AB61DB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hAnsi="Cambria" w:hint="cs"/>
          <w:sz w:val="24"/>
          <w:rtl/>
        </w:rPr>
        <w:t xml:space="preserve">الجدول </w:t>
      </w:r>
      <w:r w:rsidR="00AB61DB">
        <w:rPr>
          <w:rFonts w:ascii="Cambria" w:hAnsi="Cambria" w:hint="cs"/>
          <w:sz w:val="24"/>
          <w:rtl/>
        </w:rPr>
        <w:t>الأسبوعي</w:t>
      </w:r>
      <w:r>
        <w:rPr>
          <w:rFonts w:ascii="Cambria" w:hAnsi="Cambria" w:hint="cs"/>
          <w:sz w:val="24"/>
          <w:rtl/>
        </w:rPr>
        <w:t xml:space="preserve"> </w:t>
      </w:r>
    </w:p>
    <w:p w14:paraId="5F810A04" w14:textId="42BFFD58" w:rsidR="00587256" w:rsidRDefault="009062D8" w:rsidP="009062D8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hAnsi="Cambria" w:hint="cs"/>
          <w:sz w:val="24"/>
        </w:rPr>
        <w:sym w:font="Symbol" w:char="F0F0"/>
      </w:r>
      <w:r>
        <w:rPr>
          <w:rFonts w:ascii="Cambria" w:hAnsi="Cambria" w:hint="cs"/>
          <w:sz w:val="24"/>
          <w:rtl/>
        </w:rPr>
        <w:t xml:space="preserve"> </w:t>
      </w:r>
      <w:r w:rsidR="00587256">
        <w:rPr>
          <w:rFonts w:ascii="Cambria" w:hAnsi="Cambria" w:hint="cs"/>
          <w:sz w:val="24"/>
          <w:rtl/>
        </w:rPr>
        <w:t>وجاهي</w:t>
      </w:r>
    </w:p>
    <w:p w14:paraId="4D567C87" w14:textId="5E11F01D" w:rsidR="001C602A" w:rsidRDefault="00587256" w:rsidP="00587256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 w:rsidRPr="00587256">
        <w:rPr>
          <w:rFonts w:ascii="Cambria" w:hAnsi="Cambria" w:hint="cs"/>
          <w:sz w:val="24"/>
        </w:rPr>
        <w:sym w:font="Symbol" w:char="F0F0"/>
      </w:r>
      <w:r>
        <w:rPr>
          <w:rFonts w:ascii="Cambria" w:hAnsi="Cambria" w:hint="cs"/>
          <w:sz w:val="24"/>
          <w:rtl/>
        </w:rPr>
        <w:t xml:space="preserve"> </w:t>
      </w:r>
      <w:r w:rsidR="009062D8">
        <w:rPr>
          <w:rFonts w:ascii="Cambria" w:hAnsi="Cambria" w:hint="cs"/>
          <w:sz w:val="24"/>
          <w:rtl/>
        </w:rPr>
        <w:t xml:space="preserve">مدمج (2 </w:t>
      </w:r>
      <w:r w:rsidR="001C602A">
        <w:rPr>
          <w:rFonts w:ascii="Cambria" w:hAnsi="Cambria" w:hint="cs"/>
          <w:sz w:val="24"/>
          <w:rtl/>
        </w:rPr>
        <w:t>محاضرة</w:t>
      </w:r>
      <w:r w:rsidR="009062D8">
        <w:rPr>
          <w:rFonts w:ascii="Cambria" w:hAnsi="Cambria" w:hint="cs"/>
          <w:sz w:val="24"/>
          <w:rtl/>
        </w:rPr>
        <w:t xml:space="preserve"> وجاهية + 1 عن بعد)</w:t>
      </w:r>
    </w:p>
    <w:p w14:paraId="4EEDF3CE" w14:textId="72BC6310" w:rsidR="009062D8" w:rsidRDefault="001C602A" w:rsidP="00587256">
      <w:pPr>
        <w:pStyle w:val="ps2"/>
        <w:bidi/>
        <w:spacing w:before="240" w:after="120" w:line="240" w:lineRule="auto"/>
        <w:ind w:left="-33"/>
        <w:rPr>
          <w:rFonts w:ascii="Cambria" w:hAnsi="Cambria"/>
          <w:sz w:val="24"/>
          <w:rtl/>
          <w:lang w:bidi="ar-JO"/>
        </w:rPr>
      </w:pPr>
      <w:r>
        <w:rPr>
          <w:rFonts w:ascii="Cambria" w:hAnsi="Cambria" w:hint="cs"/>
          <w:sz w:val="24"/>
          <w:rtl/>
          <w:lang w:bidi="ar-JO"/>
        </w:rPr>
        <w:t xml:space="preserve"> </w:t>
      </w:r>
      <w:r w:rsidRPr="00AB1296">
        <w:rPr>
          <w:rFonts w:ascii="Cambria" w:hAnsi="Cambria" w:hint="cs"/>
          <w:sz w:val="24"/>
        </w:rPr>
        <w:sym w:font="Symbol" w:char="F0F0"/>
      </w:r>
      <w:r>
        <w:rPr>
          <w:rFonts w:ascii="Cambria" w:hAnsi="Cambria" w:hint="cs"/>
          <w:sz w:val="24"/>
          <w:rtl/>
        </w:rPr>
        <w:t xml:space="preserve"> مدمج</w:t>
      </w:r>
      <w:r>
        <w:rPr>
          <w:rFonts w:ascii="Cambria" w:hAnsi="Cambria" w:hint="cs"/>
          <w:sz w:val="24"/>
          <w:rtl/>
          <w:lang w:bidi="ar-JO"/>
        </w:rPr>
        <w:t xml:space="preserve"> (1 محاضرة وجاهية+1 عن بعد) </w:t>
      </w:r>
    </w:p>
    <w:p w14:paraId="2DB9F538" w14:textId="0DC42DAA" w:rsidR="00250039" w:rsidRPr="00B32278" w:rsidRDefault="009062D8" w:rsidP="005A5529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>
        <w:rPr>
          <w:rFonts w:ascii="Cambria" w:hAnsi="Cambria" w:hint="cs"/>
          <w:sz w:val="24"/>
        </w:rPr>
        <w:sym w:font="Symbol" w:char="F0F0"/>
      </w:r>
      <w:r>
        <w:rPr>
          <w:rFonts w:ascii="Cambria" w:hAnsi="Cambria" w:hint="cs"/>
          <w:sz w:val="24"/>
          <w:rtl/>
        </w:rPr>
        <w:t xml:space="preserve"> </w:t>
      </w:r>
      <w:r w:rsidR="00AB61DB">
        <w:rPr>
          <w:rFonts w:ascii="MS Gothic" w:eastAsia="MS Gothic" w:hAnsi="MS Gothic" w:hint="eastAsia"/>
          <w:sz w:val="24"/>
          <w:lang w:val="en-US"/>
        </w:rPr>
        <w:t>✓</w:t>
      </w:r>
      <w:r>
        <w:rPr>
          <w:rFonts w:ascii="Cambria" w:hAnsi="Cambria" w:hint="cs"/>
          <w:sz w:val="24"/>
          <w:rtl/>
        </w:rPr>
        <w:t xml:space="preserve">عن بعد </w:t>
      </w:r>
      <w:r w:rsidR="00B84D2E">
        <w:rPr>
          <w:rFonts w:ascii="Cambria" w:hAnsi="Cambria" w:hint="cs"/>
          <w:sz w:val="24"/>
          <w:rtl/>
        </w:rPr>
        <w:t>(</w:t>
      </w:r>
      <w:r>
        <w:rPr>
          <w:rFonts w:ascii="Cambria" w:hAnsi="Cambria" w:hint="cs"/>
          <w:sz w:val="24"/>
          <w:rtl/>
        </w:rPr>
        <w:t xml:space="preserve">متزامنة </w:t>
      </w:r>
      <w:r w:rsidR="005A5529">
        <w:rPr>
          <w:rFonts w:ascii="Cambria" w:hAnsi="Cambria" w:hint="cs"/>
          <w:sz w:val="24"/>
          <w:rtl/>
        </w:rPr>
        <w:t>+ غير</w:t>
      </w:r>
      <w:r>
        <w:rPr>
          <w:rFonts w:ascii="Cambria" w:hAnsi="Cambria" w:hint="cs"/>
          <w:sz w:val="24"/>
          <w:rtl/>
        </w:rPr>
        <w:t xml:space="preserve"> متزامنة)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669"/>
        <w:gridCol w:w="727"/>
        <w:gridCol w:w="2319"/>
        <w:gridCol w:w="2181"/>
        <w:gridCol w:w="2244"/>
        <w:gridCol w:w="732"/>
      </w:tblGrid>
      <w:tr w:rsidR="00E86F51" w14:paraId="7BE7F45D" w14:textId="3A2A07DD" w:rsidTr="00DD1E8B">
        <w:trPr>
          <w:trHeight w:val="516"/>
          <w:jc w:val="center"/>
        </w:trPr>
        <w:tc>
          <w:tcPr>
            <w:tcW w:w="510" w:type="pct"/>
            <w:shd w:val="clear" w:color="auto" w:fill="F2F2F2"/>
            <w:vAlign w:val="center"/>
          </w:tcPr>
          <w:p w14:paraId="6BC7B324" w14:textId="0B6E1F9C" w:rsidR="00C03466" w:rsidRPr="007571B6" w:rsidRDefault="00F70D93" w:rsidP="007571B6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val="en-US" w:bidi="ar-JO"/>
              </w:rPr>
              <w:t>الواصفات</w:t>
            </w:r>
            <w:r w:rsidR="00E86F51"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val="en-US" w:bidi="ar-JO"/>
              </w:rPr>
              <w:t>*</w:t>
            </w:r>
          </w:p>
        </w:tc>
        <w:tc>
          <w:tcPr>
            <w:tcW w:w="339" w:type="pct"/>
            <w:shd w:val="clear" w:color="auto" w:fill="F2F2F2"/>
            <w:vAlign w:val="center"/>
          </w:tcPr>
          <w:p w14:paraId="52013B10" w14:textId="122F559F" w:rsidR="004B02B4" w:rsidRPr="00803FEC" w:rsidRDefault="00803FEC" w:rsidP="00803FEC">
            <w:pPr>
              <w:tabs>
                <w:tab w:val="right" w:pos="6840"/>
              </w:tabs>
              <w:bidi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 w:bidi="ar-JO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 w:bidi="ar-JO"/>
              </w:rPr>
              <w:t>ILOs</w:t>
            </w:r>
          </w:p>
        </w:tc>
        <w:tc>
          <w:tcPr>
            <w:tcW w:w="368" w:type="pct"/>
            <w:shd w:val="clear" w:color="auto" w:fill="F2F2F2"/>
            <w:vAlign w:val="center"/>
          </w:tcPr>
          <w:p w14:paraId="1443A6DD" w14:textId="431702C8" w:rsidR="004B02B4" w:rsidRPr="00C32ACE" w:rsidRDefault="00803FEC" w:rsidP="00803FEC">
            <w:pPr>
              <w:tabs>
                <w:tab w:val="right" w:pos="6840"/>
              </w:tabs>
              <w:bidi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PLOs</w:t>
            </w:r>
          </w:p>
        </w:tc>
        <w:tc>
          <w:tcPr>
            <w:tcW w:w="1174" w:type="pct"/>
            <w:shd w:val="clear" w:color="auto" w:fill="F2F2F2"/>
          </w:tcPr>
          <w:p w14:paraId="5CDA0C0E" w14:textId="045EA36B" w:rsidR="004B02B4" w:rsidRDefault="001C602A" w:rsidP="00803FEC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المحاضرة</w:t>
            </w:r>
            <w:r w:rsidR="00803FEC"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الثالثة</w:t>
            </w:r>
          </w:p>
          <w:p w14:paraId="728E4195" w14:textId="70D67089" w:rsidR="00803FEC" w:rsidRPr="00C32ACE" w:rsidRDefault="00AB61DB" w:rsidP="009062D8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(غير متزامن)</w:t>
            </w:r>
          </w:p>
        </w:tc>
        <w:tc>
          <w:tcPr>
            <w:tcW w:w="1104" w:type="pct"/>
            <w:shd w:val="clear" w:color="auto" w:fill="F2F2F2"/>
            <w:vAlign w:val="center"/>
          </w:tcPr>
          <w:p w14:paraId="74033937" w14:textId="46AB3259" w:rsidR="004B02B4" w:rsidRDefault="001C602A" w:rsidP="003E090B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rtl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المحاضرة</w:t>
            </w:r>
            <w:r w:rsidR="00803FEC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 xml:space="preserve"> الثاني</w:t>
            </w:r>
            <w:r w:rsidR="00E86F51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ة</w:t>
            </w:r>
          </w:p>
          <w:p w14:paraId="252C4A8E" w14:textId="4B49C32D" w:rsidR="00803FEC" w:rsidRPr="007F725A" w:rsidRDefault="00AB61DB" w:rsidP="009062D8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(متزامن)</w:t>
            </w:r>
          </w:p>
        </w:tc>
        <w:tc>
          <w:tcPr>
            <w:tcW w:w="1136" w:type="pct"/>
            <w:shd w:val="clear" w:color="auto" w:fill="F2F2F2"/>
          </w:tcPr>
          <w:p w14:paraId="445598F5" w14:textId="167223F3" w:rsidR="004B02B4" w:rsidRDefault="001C602A" w:rsidP="003E090B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rtl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المحاضرة الاولى</w:t>
            </w:r>
          </w:p>
          <w:p w14:paraId="61E715CD" w14:textId="5E386CD2" w:rsidR="00E86F51" w:rsidRPr="007F725A" w:rsidRDefault="00E86F51" w:rsidP="00AB61DB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(</w:t>
            </w:r>
            <w:r w:rsidR="009062D8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 xml:space="preserve"> </w:t>
            </w:r>
            <w:r w:rsidR="00AB61DB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متزامن)</w:t>
            </w:r>
          </w:p>
        </w:tc>
        <w:tc>
          <w:tcPr>
            <w:tcW w:w="370" w:type="pct"/>
            <w:shd w:val="clear" w:color="auto" w:fill="F2F2F2"/>
          </w:tcPr>
          <w:p w14:paraId="797C72DD" w14:textId="7EAEA5DA" w:rsidR="004B02B4" w:rsidRPr="007F725A" w:rsidRDefault="007571B6" w:rsidP="003E090B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الاسبوع</w:t>
            </w:r>
          </w:p>
        </w:tc>
      </w:tr>
      <w:tr w:rsidR="00E86F51" w14:paraId="21631CD1" w14:textId="364F705D" w:rsidTr="00DD1E8B">
        <w:trPr>
          <w:trHeight w:val="367"/>
          <w:jc w:val="center"/>
        </w:trPr>
        <w:tc>
          <w:tcPr>
            <w:tcW w:w="510" w:type="pct"/>
            <w:vAlign w:val="center"/>
          </w:tcPr>
          <w:p w14:paraId="45529386" w14:textId="75B9129A" w:rsidR="00564B18" w:rsidRPr="0055201E" w:rsidRDefault="0055201E" w:rsidP="00564B18">
            <w:pPr>
              <w:tabs>
                <w:tab w:val="right" w:pos="6840"/>
              </w:tabs>
              <w:bidi/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/>
              </w:rPr>
              <w:t>K</w:t>
            </w:r>
          </w:p>
        </w:tc>
        <w:tc>
          <w:tcPr>
            <w:tcW w:w="339" w:type="pct"/>
            <w:shd w:val="clear" w:color="auto" w:fill="auto"/>
          </w:tcPr>
          <w:p w14:paraId="0C9687C8" w14:textId="59BC63B5" w:rsidR="00564B18" w:rsidRPr="001A7B38" w:rsidRDefault="0055201E" w:rsidP="00564B18">
            <w:pPr>
              <w:tabs>
                <w:tab w:val="right" w:pos="6840"/>
              </w:tabs>
              <w:bidi/>
              <w:contextualSpacing/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A1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  <w:lang w:val="en-US" w:bidi="ar-JO"/>
              </w:rPr>
              <w:t xml:space="preserve">  </w:t>
            </w: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A2</w:t>
            </w:r>
          </w:p>
        </w:tc>
        <w:tc>
          <w:tcPr>
            <w:tcW w:w="368" w:type="pct"/>
            <w:shd w:val="clear" w:color="auto" w:fill="auto"/>
          </w:tcPr>
          <w:p w14:paraId="05E3AEBE" w14:textId="64F65255" w:rsidR="00564B18" w:rsidRPr="001A7B38" w:rsidRDefault="00FC2949" w:rsidP="00012B71">
            <w:pPr>
              <w:pStyle w:val="ps1numbered"/>
              <w:numPr>
                <w:ilvl w:val="0"/>
                <w:numId w:val="0"/>
              </w:numPr>
              <w:ind w:left="360" w:hanging="360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74" w:type="pct"/>
          </w:tcPr>
          <w:p w14:paraId="2C123BD5" w14:textId="1711EFC7" w:rsidR="00564B18" w:rsidRPr="001A7B38" w:rsidRDefault="001B5A0E" w:rsidP="00564B18">
            <w:pPr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الموضوعات مسجلة ومكتوبة ورد</w:t>
            </w:r>
            <w:r w:rsidR="004A709E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04" w:type="pct"/>
            <w:vAlign w:val="center"/>
          </w:tcPr>
          <w:p w14:paraId="1A0BC0BF" w14:textId="2BB9FC6D" w:rsidR="00564B18" w:rsidRPr="004B02B4" w:rsidRDefault="007C000C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أحاديث نبوية شريفة</w:t>
            </w:r>
          </w:p>
        </w:tc>
        <w:tc>
          <w:tcPr>
            <w:tcW w:w="1136" w:type="pct"/>
            <w:vAlign w:val="center"/>
          </w:tcPr>
          <w:p w14:paraId="1649ED13" w14:textId="23B42750" w:rsidR="00564B18" w:rsidRPr="004B02B4" w:rsidRDefault="007C000C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أحاديث نبوية شريفة</w:t>
            </w:r>
          </w:p>
        </w:tc>
        <w:tc>
          <w:tcPr>
            <w:tcW w:w="370" w:type="pct"/>
            <w:vAlign w:val="center"/>
          </w:tcPr>
          <w:p w14:paraId="20965ECD" w14:textId="6E0C1D4C" w:rsidR="00564B18" w:rsidRPr="001A7B38" w:rsidRDefault="00564B18" w:rsidP="00564B1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</w:tr>
      <w:tr w:rsidR="00E86F51" w14:paraId="27745924" w14:textId="43BFAF18" w:rsidTr="00DD1E8B">
        <w:trPr>
          <w:trHeight w:val="414"/>
          <w:jc w:val="center"/>
        </w:trPr>
        <w:tc>
          <w:tcPr>
            <w:tcW w:w="510" w:type="pct"/>
            <w:vAlign w:val="center"/>
          </w:tcPr>
          <w:p w14:paraId="6C1DB199" w14:textId="20116B10" w:rsidR="00564B18" w:rsidRPr="0055201E" w:rsidRDefault="0055201E" w:rsidP="00564B18">
            <w:pPr>
              <w:tabs>
                <w:tab w:val="num" w:pos="720"/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  <w:lang w:val="en-US" w:bidi="ar-JO"/>
              </w:rPr>
              <w:t xml:space="preserve"> </w:t>
            </w: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S</w:t>
            </w:r>
          </w:p>
        </w:tc>
        <w:tc>
          <w:tcPr>
            <w:tcW w:w="339" w:type="pct"/>
            <w:shd w:val="clear" w:color="auto" w:fill="auto"/>
          </w:tcPr>
          <w:p w14:paraId="7255488D" w14:textId="451D106F" w:rsidR="00564B18" w:rsidRPr="0055201E" w:rsidRDefault="0055201E" w:rsidP="00564B18">
            <w:pPr>
              <w:tabs>
                <w:tab w:val="num" w:pos="720"/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A2</w:t>
            </w:r>
          </w:p>
        </w:tc>
        <w:tc>
          <w:tcPr>
            <w:tcW w:w="368" w:type="pct"/>
            <w:shd w:val="clear" w:color="auto" w:fill="auto"/>
          </w:tcPr>
          <w:p w14:paraId="4CCD4621" w14:textId="6C91E2EF" w:rsidR="00564B18" w:rsidRPr="001A7B38" w:rsidRDefault="00FC2949" w:rsidP="00012B71">
            <w:pPr>
              <w:pStyle w:val="ps1numbered"/>
              <w:numPr>
                <w:ilvl w:val="0"/>
                <w:numId w:val="0"/>
              </w:numPr>
              <w:ind w:left="360" w:hanging="360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74" w:type="pct"/>
          </w:tcPr>
          <w:p w14:paraId="3159DDD7" w14:textId="499A9790" w:rsidR="00564B18" w:rsidRPr="001A7B38" w:rsidRDefault="005B6C4F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الموضوعات مسجلة ومكتوبة ورد</w:t>
            </w:r>
          </w:p>
        </w:tc>
        <w:tc>
          <w:tcPr>
            <w:tcW w:w="1104" w:type="pct"/>
            <w:vAlign w:val="center"/>
          </w:tcPr>
          <w:p w14:paraId="7C816C81" w14:textId="3446399B" w:rsidR="00564B18" w:rsidRPr="004B02B4" w:rsidRDefault="007C000C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أحاديث نبوية شريفة</w:t>
            </w:r>
          </w:p>
        </w:tc>
        <w:tc>
          <w:tcPr>
            <w:tcW w:w="1136" w:type="pct"/>
            <w:vAlign w:val="center"/>
          </w:tcPr>
          <w:p w14:paraId="245C999F" w14:textId="76A988FD" w:rsidR="00564B18" w:rsidRPr="004B02B4" w:rsidRDefault="007C000C" w:rsidP="00AB61DB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أحاديث نبوية شريفة</w:t>
            </w:r>
          </w:p>
        </w:tc>
        <w:tc>
          <w:tcPr>
            <w:tcW w:w="370" w:type="pct"/>
            <w:vAlign w:val="center"/>
          </w:tcPr>
          <w:p w14:paraId="2BAD16A5" w14:textId="61CCD894" w:rsidR="00564B18" w:rsidRPr="001A7B38" w:rsidRDefault="00564B18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</w:tr>
      <w:tr w:rsidR="00E86F51" w14:paraId="2096A068" w14:textId="2A4A7323" w:rsidTr="00DD1E8B">
        <w:trPr>
          <w:trHeight w:val="278"/>
          <w:jc w:val="center"/>
        </w:trPr>
        <w:tc>
          <w:tcPr>
            <w:tcW w:w="510" w:type="pct"/>
            <w:vAlign w:val="center"/>
          </w:tcPr>
          <w:p w14:paraId="25D11754" w14:textId="2A6A02B3" w:rsidR="00564B18" w:rsidRPr="0055201E" w:rsidRDefault="0055201E" w:rsidP="0055201E">
            <w:pPr>
              <w:tabs>
                <w:tab w:val="num" w:pos="720"/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 S</w:t>
            </w:r>
          </w:p>
        </w:tc>
        <w:tc>
          <w:tcPr>
            <w:tcW w:w="339" w:type="pct"/>
            <w:shd w:val="clear" w:color="auto" w:fill="auto"/>
          </w:tcPr>
          <w:p w14:paraId="358C73D9" w14:textId="5D4D343B" w:rsidR="00564B18" w:rsidRPr="0055201E" w:rsidRDefault="0055201E" w:rsidP="00564B18">
            <w:pPr>
              <w:tabs>
                <w:tab w:val="num" w:pos="720"/>
                <w:tab w:val="right" w:pos="6840"/>
              </w:tabs>
              <w:bidi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>A3</w:t>
            </w:r>
          </w:p>
        </w:tc>
        <w:tc>
          <w:tcPr>
            <w:tcW w:w="368" w:type="pct"/>
            <w:shd w:val="clear" w:color="auto" w:fill="auto"/>
          </w:tcPr>
          <w:p w14:paraId="68452764" w14:textId="19314D98" w:rsidR="00564B18" w:rsidRPr="001A7B38" w:rsidRDefault="00FC2949" w:rsidP="00012B71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74" w:type="pct"/>
          </w:tcPr>
          <w:p w14:paraId="24553888" w14:textId="4D32A11E" w:rsidR="00564B18" w:rsidRPr="00522295" w:rsidRDefault="005B6C4F" w:rsidP="00564B18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الموضوعات مسجلة ومكتوبة ورد</w:t>
            </w:r>
          </w:p>
        </w:tc>
        <w:tc>
          <w:tcPr>
            <w:tcW w:w="1104" w:type="pct"/>
            <w:vAlign w:val="center"/>
          </w:tcPr>
          <w:p w14:paraId="23B7D715" w14:textId="6F98013D" w:rsidR="00564B18" w:rsidRPr="004B02B4" w:rsidRDefault="007C000C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مشكلة اللغة العربية</w:t>
            </w:r>
          </w:p>
        </w:tc>
        <w:tc>
          <w:tcPr>
            <w:tcW w:w="1136" w:type="pct"/>
            <w:vAlign w:val="center"/>
          </w:tcPr>
          <w:p w14:paraId="76360900" w14:textId="19021D81" w:rsidR="00564B18" w:rsidRPr="004B02B4" w:rsidRDefault="007C000C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مشكلة اللغة العربية</w:t>
            </w:r>
          </w:p>
        </w:tc>
        <w:tc>
          <w:tcPr>
            <w:tcW w:w="370" w:type="pct"/>
            <w:vAlign w:val="center"/>
          </w:tcPr>
          <w:p w14:paraId="052FCC3A" w14:textId="0A9D9C3B" w:rsidR="00564B18" w:rsidRPr="001A7B38" w:rsidRDefault="00564B18" w:rsidP="00564B1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</w:tr>
      <w:tr w:rsidR="00E86F51" w14:paraId="3A68B998" w14:textId="15BA7DA0" w:rsidTr="00DD1E8B">
        <w:trPr>
          <w:trHeight w:val="516"/>
          <w:jc w:val="center"/>
        </w:trPr>
        <w:tc>
          <w:tcPr>
            <w:tcW w:w="510" w:type="pct"/>
            <w:vAlign w:val="center"/>
          </w:tcPr>
          <w:p w14:paraId="7071E6FF" w14:textId="6DAF3935" w:rsidR="00564B18" w:rsidRPr="0055201E" w:rsidRDefault="0055201E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C</w:t>
            </w:r>
          </w:p>
        </w:tc>
        <w:tc>
          <w:tcPr>
            <w:tcW w:w="339" w:type="pct"/>
            <w:shd w:val="clear" w:color="auto" w:fill="auto"/>
          </w:tcPr>
          <w:p w14:paraId="4D948C9F" w14:textId="2E1123C6" w:rsidR="00564B18" w:rsidRPr="001A7B38" w:rsidRDefault="0055201E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>B1</w:t>
            </w:r>
          </w:p>
        </w:tc>
        <w:tc>
          <w:tcPr>
            <w:tcW w:w="368" w:type="pct"/>
            <w:shd w:val="clear" w:color="auto" w:fill="auto"/>
          </w:tcPr>
          <w:p w14:paraId="56E39D9B" w14:textId="7EE8EFD5" w:rsidR="00564B18" w:rsidRPr="001A7B38" w:rsidRDefault="00FC2949" w:rsidP="00012B71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74" w:type="pct"/>
          </w:tcPr>
          <w:p w14:paraId="18C507C4" w14:textId="31D5788E" w:rsidR="00564B18" w:rsidRPr="00522295" w:rsidRDefault="005B6C4F" w:rsidP="00564B18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الموضوعات مسجلة ومكتوبة ورد</w:t>
            </w:r>
          </w:p>
        </w:tc>
        <w:tc>
          <w:tcPr>
            <w:tcW w:w="1104" w:type="pct"/>
            <w:vAlign w:val="center"/>
          </w:tcPr>
          <w:p w14:paraId="79A54FC2" w14:textId="15384CFC" w:rsidR="00564B18" w:rsidRPr="004B02B4" w:rsidRDefault="007C000C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مشكلة اللغة العربية</w:t>
            </w:r>
          </w:p>
        </w:tc>
        <w:tc>
          <w:tcPr>
            <w:tcW w:w="1136" w:type="pct"/>
            <w:vAlign w:val="center"/>
          </w:tcPr>
          <w:p w14:paraId="453697CC" w14:textId="6EC35AE2" w:rsidR="00564B18" w:rsidRPr="004B02B4" w:rsidRDefault="007C000C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مشكلة اللغة العربية</w:t>
            </w:r>
          </w:p>
        </w:tc>
        <w:tc>
          <w:tcPr>
            <w:tcW w:w="370" w:type="pct"/>
            <w:vAlign w:val="center"/>
          </w:tcPr>
          <w:p w14:paraId="2E723194" w14:textId="5B7F3D94" w:rsidR="00564B18" w:rsidRPr="001A7B38" w:rsidRDefault="00564B18" w:rsidP="00564B1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</w:tr>
      <w:tr w:rsidR="00E86F51" w14:paraId="1B7F019A" w14:textId="6DE4B50F" w:rsidTr="00DD1E8B">
        <w:trPr>
          <w:trHeight w:val="516"/>
          <w:jc w:val="center"/>
        </w:trPr>
        <w:tc>
          <w:tcPr>
            <w:tcW w:w="510" w:type="pct"/>
            <w:vAlign w:val="center"/>
          </w:tcPr>
          <w:p w14:paraId="10FE9E2B" w14:textId="6BB86187" w:rsidR="00564B18" w:rsidRPr="0055201E" w:rsidRDefault="0055201E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C S</w:t>
            </w:r>
          </w:p>
        </w:tc>
        <w:tc>
          <w:tcPr>
            <w:tcW w:w="339" w:type="pct"/>
            <w:shd w:val="clear" w:color="auto" w:fill="auto"/>
          </w:tcPr>
          <w:p w14:paraId="5EA4E1BF" w14:textId="7531B799" w:rsidR="00564B18" w:rsidRPr="0055201E" w:rsidRDefault="0055201E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>B1 C2</w:t>
            </w:r>
          </w:p>
        </w:tc>
        <w:tc>
          <w:tcPr>
            <w:tcW w:w="368" w:type="pct"/>
            <w:shd w:val="clear" w:color="auto" w:fill="auto"/>
          </w:tcPr>
          <w:p w14:paraId="76753AF1" w14:textId="64808BA3" w:rsidR="00564B18" w:rsidRPr="007C6F62" w:rsidRDefault="00FC2949" w:rsidP="00012B71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74" w:type="pct"/>
          </w:tcPr>
          <w:p w14:paraId="5DC4822B" w14:textId="2CAF55D3" w:rsidR="00564B18" w:rsidRPr="001A7B38" w:rsidRDefault="005B6C4F" w:rsidP="00564B18">
            <w:pPr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الموضوعات مسجلة ومكتوبة ورد</w:t>
            </w:r>
          </w:p>
        </w:tc>
        <w:tc>
          <w:tcPr>
            <w:tcW w:w="1104" w:type="pct"/>
            <w:vAlign w:val="center"/>
          </w:tcPr>
          <w:p w14:paraId="38C9040F" w14:textId="104963C4" w:rsidR="00564B18" w:rsidRPr="004B02B4" w:rsidRDefault="007C000C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كورونا..هذا الفيروس المرعب</w:t>
            </w:r>
          </w:p>
        </w:tc>
        <w:tc>
          <w:tcPr>
            <w:tcW w:w="1136" w:type="pct"/>
            <w:vAlign w:val="center"/>
          </w:tcPr>
          <w:p w14:paraId="3B477D68" w14:textId="6517D57F" w:rsidR="00564B18" w:rsidRPr="004B02B4" w:rsidRDefault="007C000C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كورونا..هذا الفيروس المرعب</w:t>
            </w:r>
          </w:p>
        </w:tc>
        <w:tc>
          <w:tcPr>
            <w:tcW w:w="370" w:type="pct"/>
            <w:vAlign w:val="center"/>
          </w:tcPr>
          <w:p w14:paraId="7A02E66C" w14:textId="3B6A2ECF" w:rsidR="00564B18" w:rsidRPr="001A7B38" w:rsidRDefault="00564B18" w:rsidP="00564B1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</w:tr>
      <w:tr w:rsidR="00E86F51" w14:paraId="2E3574E2" w14:textId="5C4EC5AD" w:rsidTr="00DD1E8B">
        <w:trPr>
          <w:trHeight w:val="516"/>
          <w:jc w:val="center"/>
        </w:trPr>
        <w:tc>
          <w:tcPr>
            <w:tcW w:w="510" w:type="pct"/>
            <w:vAlign w:val="center"/>
          </w:tcPr>
          <w:p w14:paraId="7EDC1B30" w14:textId="5B52D45E" w:rsidR="00564B18" w:rsidRPr="0055201E" w:rsidRDefault="0055201E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S</w:t>
            </w:r>
          </w:p>
        </w:tc>
        <w:tc>
          <w:tcPr>
            <w:tcW w:w="339" w:type="pct"/>
            <w:shd w:val="clear" w:color="auto" w:fill="auto"/>
          </w:tcPr>
          <w:p w14:paraId="726D3760" w14:textId="4C9C8229" w:rsidR="00564B18" w:rsidRPr="0055201E" w:rsidRDefault="0055201E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>C1</w:t>
            </w:r>
          </w:p>
        </w:tc>
        <w:tc>
          <w:tcPr>
            <w:tcW w:w="368" w:type="pct"/>
            <w:shd w:val="clear" w:color="auto" w:fill="auto"/>
          </w:tcPr>
          <w:p w14:paraId="62F2542F" w14:textId="65D33C81" w:rsidR="00564B18" w:rsidRPr="001A7B38" w:rsidRDefault="00FC2949" w:rsidP="00012B71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74" w:type="pct"/>
          </w:tcPr>
          <w:p w14:paraId="036F248A" w14:textId="1B30C564" w:rsidR="00564B18" w:rsidRPr="00522295" w:rsidRDefault="005B6C4F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الموضوعات مسجلة ومكتوبة ورد</w:t>
            </w:r>
          </w:p>
        </w:tc>
        <w:tc>
          <w:tcPr>
            <w:tcW w:w="1104" w:type="pct"/>
            <w:vAlign w:val="center"/>
          </w:tcPr>
          <w:p w14:paraId="23BC67F7" w14:textId="1C711C94" w:rsidR="00564B18" w:rsidRPr="004B02B4" w:rsidRDefault="007C000C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كورونا .هذا الفيروس المرعب</w:t>
            </w:r>
          </w:p>
        </w:tc>
        <w:tc>
          <w:tcPr>
            <w:tcW w:w="1136" w:type="pct"/>
            <w:vAlign w:val="center"/>
          </w:tcPr>
          <w:p w14:paraId="3FE1DA04" w14:textId="440B3A44" w:rsidR="00564B18" w:rsidRPr="004B02B4" w:rsidRDefault="007C000C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كورونا..هذا الفيروس المرعب</w:t>
            </w:r>
          </w:p>
        </w:tc>
        <w:tc>
          <w:tcPr>
            <w:tcW w:w="370" w:type="pct"/>
            <w:vAlign w:val="center"/>
          </w:tcPr>
          <w:p w14:paraId="55027535" w14:textId="73927F15" w:rsidR="00564B18" w:rsidRPr="001A7B38" w:rsidRDefault="00564B18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6</w:t>
            </w:r>
          </w:p>
        </w:tc>
      </w:tr>
      <w:tr w:rsidR="00E86F51" w14:paraId="6405A6B7" w14:textId="5A5759A7" w:rsidTr="00DD1E8B">
        <w:trPr>
          <w:trHeight w:val="516"/>
          <w:jc w:val="center"/>
        </w:trPr>
        <w:tc>
          <w:tcPr>
            <w:tcW w:w="510" w:type="pct"/>
            <w:vAlign w:val="center"/>
          </w:tcPr>
          <w:p w14:paraId="2FFA4B54" w14:textId="69002895" w:rsidR="00564B18" w:rsidRPr="0055201E" w:rsidRDefault="0055201E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>K S</w:t>
            </w:r>
          </w:p>
        </w:tc>
        <w:tc>
          <w:tcPr>
            <w:tcW w:w="339" w:type="pct"/>
            <w:shd w:val="clear" w:color="auto" w:fill="auto"/>
          </w:tcPr>
          <w:p w14:paraId="53D1C11E" w14:textId="10124555" w:rsidR="00564B18" w:rsidRPr="0055201E" w:rsidRDefault="0055201E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>D1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0EA6C86" w14:textId="349DF055" w:rsidR="00564B18" w:rsidRPr="001A7B38" w:rsidRDefault="00FC2949" w:rsidP="00012B71">
            <w:pPr>
              <w:pStyle w:val="ps1numbere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174" w:type="pct"/>
          </w:tcPr>
          <w:p w14:paraId="043D0D79" w14:textId="7A6E0A31" w:rsidR="00564B18" w:rsidRPr="001A7B38" w:rsidRDefault="005B6C4F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الموضوعات مسجلة ومكتوبة ورد</w:t>
            </w:r>
          </w:p>
        </w:tc>
        <w:tc>
          <w:tcPr>
            <w:tcW w:w="1104" w:type="pct"/>
            <w:vAlign w:val="center"/>
          </w:tcPr>
          <w:p w14:paraId="6267C1D2" w14:textId="2AC257D1" w:rsidR="00564B18" w:rsidRPr="004B02B4" w:rsidRDefault="007C000C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ميمية أبي الطيب المتنبي</w:t>
            </w:r>
          </w:p>
        </w:tc>
        <w:tc>
          <w:tcPr>
            <w:tcW w:w="1136" w:type="pct"/>
            <w:vAlign w:val="center"/>
          </w:tcPr>
          <w:p w14:paraId="78C371E4" w14:textId="2766B6D8" w:rsidR="00564B18" w:rsidRPr="004B02B4" w:rsidRDefault="007C000C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ميمية أبي الطيب المتنبي</w:t>
            </w:r>
          </w:p>
        </w:tc>
        <w:tc>
          <w:tcPr>
            <w:tcW w:w="370" w:type="pct"/>
            <w:vAlign w:val="center"/>
          </w:tcPr>
          <w:p w14:paraId="64174EFB" w14:textId="56223832" w:rsidR="00564B18" w:rsidRPr="001A7B38" w:rsidRDefault="00564B18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7</w:t>
            </w:r>
          </w:p>
        </w:tc>
      </w:tr>
      <w:tr w:rsidR="00E86F51" w14:paraId="169AC4B5" w14:textId="6D3DE1ED" w:rsidTr="00DD1E8B">
        <w:trPr>
          <w:trHeight w:val="440"/>
          <w:jc w:val="center"/>
        </w:trPr>
        <w:tc>
          <w:tcPr>
            <w:tcW w:w="510" w:type="pct"/>
            <w:vAlign w:val="center"/>
          </w:tcPr>
          <w:p w14:paraId="2412A546" w14:textId="61D23A16" w:rsidR="00564B18" w:rsidRPr="0055201E" w:rsidRDefault="0055201E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>K C</w:t>
            </w:r>
          </w:p>
        </w:tc>
        <w:tc>
          <w:tcPr>
            <w:tcW w:w="339" w:type="pct"/>
            <w:shd w:val="clear" w:color="auto" w:fill="auto"/>
          </w:tcPr>
          <w:p w14:paraId="47D9A75A" w14:textId="3B072E54" w:rsidR="00564B18" w:rsidRPr="0055201E" w:rsidRDefault="0055201E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>A2</w:t>
            </w:r>
          </w:p>
        </w:tc>
        <w:tc>
          <w:tcPr>
            <w:tcW w:w="368" w:type="pct"/>
            <w:shd w:val="clear" w:color="auto" w:fill="auto"/>
          </w:tcPr>
          <w:p w14:paraId="03F5FE9E" w14:textId="4DCC489F" w:rsidR="00564B18" w:rsidRPr="001A7B38" w:rsidRDefault="00FC2949" w:rsidP="00012B71">
            <w:pPr>
              <w:pStyle w:val="ps1numbere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174" w:type="pct"/>
          </w:tcPr>
          <w:p w14:paraId="20AB1EB1" w14:textId="0193AFF0" w:rsidR="00564B18" w:rsidRPr="001A7B38" w:rsidRDefault="005B6C4F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JO"/>
              </w:rPr>
              <w:t>تسجيل صوتي ومكتوب وتدريبات</w:t>
            </w:r>
          </w:p>
        </w:tc>
        <w:tc>
          <w:tcPr>
            <w:tcW w:w="1104" w:type="pct"/>
            <w:vAlign w:val="center"/>
          </w:tcPr>
          <w:p w14:paraId="6F727B4C" w14:textId="6C69B700" w:rsidR="00564B18" w:rsidRPr="004B02B4" w:rsidRDefault="007C000C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ميمية أبي الطيب المتنبي</w:t>
            </w:r>
          </w:p>
        </w:tc>
        <w:tc>
          <w:tcPr>
            <w:tcW w:w="1136" w:type="pct"/>
            <w:vAlign w:val="center"/>
          </w:tcPr>
          <w:p w14:paraId="65FD8207" w14:textId="13B4ED81" w:rsidR="00564B18" w:rsidRPr="004B02B4" w:rsidRDefault="007C000C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ميمية أبي الطيب المتنبي</w:t>
            </w:r>
          </w:p>
        </w:tc>
        <w:tc>
          <w:tcPr>
            <w:tcW w:w="370" w:type="pct"/>
            <w:vAlign w:val="center"/>
          </w:tcPr>
          <w:p w14:paraId="7A112CC4" w14:textId="79D2C1D5" w:rsidR="00564B18" w:rsidRPr="001A7B38" w:rsidRDefault="00564B18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8</w:t>
            </w:r>
          </w:p>
        </w:tc>
      </w:tr>
      <w:tr w:rsidR="00E86F51" w14:paraId="281C389A" w14:textId="7FEF5C27" w:rsidTr="00DD1E8B">
        <w:trPr>
          <w:trHeight w:val="516"/>
          <w:jc w:val="center"/>
        </w:trPr>
        <w:tc>
          <w:tcPr>
            <w:tcW w:w="510" w:type="pct"/>
            <w:vAlign w:val="center"/>
          </w:tcPr>
          <w:p w14:paraId="1AA2B43C" w14:textId="4EF23DF0" w:rsidR="00564B18" w:rsidRPr="0055201E" w:rsidRDefault="0055201E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C S</w:t>
            </w:r>
          </w:p>
        </w:tc>
        <w:tc>
          <w:tcPr>
            <w:tcW w:w="339" w:type="pct"/>
            <w:shd w:val="clear" w:color="auto" w:fill="auto"/>
          </w:tcPr>
          <w:p w14:paraId="4A79135E" w14:textId="78524252" w:rsidR="00564B18" w:rsidRPr="001A7B38" w:rsidRDefault="0055201E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>D2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1E8DF28" w14:textId="7E3863A9" w:rsidR="00564B18" w:rsidRPr="001A7B38" w:rsidRDefault="00FC2949" w:rsidP="00012B71">
            <w:pPr>
              <w:pStyle w:val="ps1numbere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174" w:type="pct"/>
          </w:tcPr>
          <w:p w14:paraId="29639B54" w14:textId="093CA528" w:rsidR="00564B18" w:rsidRPr="009D5A87" w:rsidRDefault="005B6C4F" w:rsidP="00564B18">
            <w:pPr>
              <w:bidi/>
              <w:ind w:left="25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JO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JO"/>
              </w:rPr>
              <w:t>تسجيل صوتي ومكتوب وتدريبات</w:t>
            </w:r>
          </w:p>
        </w:tc>
        <w:tc>
          <w:tcPr>
            <w:tcW w:w="1104" w:type="pct"/>
            <w:vAlign w:val="center"/>
          </w:tcPr>
          <w:p w14:paraId="5A96FC50" w14:textId="2D0A6A2F" w:rsidR="00564B18" w:rsidRPr="004B02B4" w:rsidRDefault="007C000C" w:rsidP="00564B18">
            <w:pPr>
              <w:bidi/>
              <w:ind w:left="25"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خطبة ملكية سامية</w:t>
            </w:r>
          </w:p>
        </w:tc>
        <w:tc>
          <w:tcPr>
            <w:tcW w:w="1136" w:type="pct"/>
            <w:vAlign w:val="center"/>
          </w:tcPr>
          <w:p w14:paraId="3EAC6F18" w14:textId="2CEF5A12" w:rsidR="00564B18" w:rsidRPr="004B02B4" w:rsidRDefault="007C000C" w:rsidP="00564B18">
            <w:pPr>
              <w:bidi/>
              <w:ind w:left="25"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خطبة ملكية سامية</w:t>
            </w:r>
          </w:p>
        </w:tc>
        <w:tc>
          <w:tcPr>
            <w:tcW w:w="370" w:type="pct"/>
            <w:vAlign w:val="center"/>
          </w:tcPr>
          <w:p w14:paraId="1CAF353D" w14:textId="25630942" w:rsidR="00564B18" w:rsidRPr="001A7B38" w:rsidRDefault="00564B18" w:rsidP="00564B18">
            <w:pPr>
              <w:bidi/>
              <w:ind w:left="25"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</w:tr>
      <w:tr w:rsidR="00E86F51" w14:paraId="661D0831" w14:textId="089A1C63" w:rsidTr="00DD1E8B">
        <w:trPr>
          <w:trHeight w:val="516"/>
          <w:jc w:val="center"/>
        </w:trPr>
        <w:tc>
          <w:tcPr>
            <w:tcW w:w="510" w:type="pct"/>
            <w:vAlign w:val="center"/>
          </w:tcPr>
          <w:p w14:paraId="7E40F757" w14:textId="18E1B6D4" w:rsidR="00564B18" w:rsidRPr="0055201E" w:rsidRDefault="0055201E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 S</w:t>
            </w:r>
          </w:p>
        </w:tc>
        <w:tc>
          <w:tcPr>
            <w:tcW w:w="339" w:type="pct"/>
            <w:shd w:val="clear" w:color="auto" w:fill="auto"/>
          </w:tcPr>
          <w:p w14:paraId="5DB43CCB" w14:textId="1DDE3AD1" w:rsidR="00564B18" w:rsidRPr="0055201E" w:rsidRDefault="0055201E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>B2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68D1135" w14:textId="714FD79C" w:rsidR="00564B18" w:rsidRPr="001A7B38" w:rsidRDefault="00FC2949" w:rsidP="00012B71">
            <w:pPr>
              <w:pStyle w:val="ps1numbere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174" w:type="pct"/>
          </w:tcPr>
          <w:p w14:paraId="63B384BC" w14:textId="680BC9F4" w:rsidR="00564B18" w:rsidRPr="004516DA" w:rsidRDefault="005B6C4F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JO"/>
              </w:rPr>
              <w:t>تسجيل صوتي ومكتوب وتدريبات</w:t>
            </w:r>
          </w:p>
        </w:tc>
        <w:tc>
          <w:tcPr>
            <w:tcW w:w="1104" w:type="pct"/>
            <w:vAlign w:val="center"/>
          </w:tcPr>
          <w:p w14:paraId="426E089D" w14:textId="5F37399A" w:rsidR="00564B18" w:rsidRPr="004B02B4" w:rsidRDefault="007C000C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خطبة ملكية سامية</w:t>
            </w:r>
          </w:p>
        </w:tc>
        <w:tc>
          <w:tcPr>
            <w:tcW w:w="1136" w:type="pct"/>
            <w:vAlign w:val="center"/>
          </w:tcPr>
          <w:p w14:paraId="3723FC30" w14:textId="247B5F8F" w:rsidR="00564B18" w:rsidRPr="004B02B4" w:rsidRDefault="007C000C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خطبة ملكية سامية</w:t>
            </w:r>
          </w:p>
        </w:tc>
        <w:tc>
          <w:tcPr>
            <w:tcW w:w="370" w:type="pct"/>
            <w:vAlign w:val="center"/>
          </w:tcPr>
          <w:p w14:paraId="1B3FB06C" w14:textId="6366ECA3" w:rsidR="00564B18" w:rsidRPr="001A7B38" w:rsidRDefault="00564B18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</w:tr>
      <w:tr w:rsidR="001B5A0E" w14:paraId="1169F61E" w14:textId="755FEA62" w:rsidTr="00DD1E8B">
        <w:trPr>
          <w:trHeight w:val="516"/>
          <w:jc w:val="center"/>
        </w:trPr>
        <w:tc>
          <w:tcPr>
            <w:tcW w:w="510" w:type="pct"/>
            <w:vAlign w:val="center"/>
          </w:tcPr>
          <w:p w14:paraId="315F8A6E" w14:textId="3450EFB7" w:rsidR="001B5A0E" w:rsidRPr="0055201E" w:rsidRDefault="001B5A0E" w:rsidP="001B5A0E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 C</w:t>
            </w:r>
          </w:p>
        </w:tc>
        <w:tc>
          <w:tcPr>
            <w:tcW w:w="339" w:type="pct"/>
            <w:shd w:val="clear" w:color="auto" w:fill="auto"/>
          </w:tcPr>
          <w:p w14:paraId="02D03285" w14:textId="18DEFFA4" w:rsidR="001B5A0E" w:rsidRPr="0055201E" w:rsidRDefault="001B5A0E" w:rsidP="001B5A0E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>D2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82ECF51" w14:textId="20D344F1" w:rsidR="001B5A0E" w:rsidRPr="001A7B38" w:rsidRDefault="001B5A0E" w:rsidP="001B5A0E">
            <w:pPr>
              <w:pStyle w:val="ps1numbere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174" w:type="pct"/>
          </w:tcPr>
          <w:p w14:paraId="5E6BC98E" w14:textId="7F3C42F7" w:rsidR="001B5A0E" w:rsidRPr="004516DA" w:rsidRDefault="001B5A0E" w:rsidP="001B5A0E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JO"/>
              </w:rPr>
              <w:t>تسجيل صوتي ومكتوب وتدريبات</w:t>
            </w:r>
          </w:p>
        </w:tc>
        <w:tc>
          <w:tcPr>
            <w:tcW w:w="1104" w:type="pct"/>
            <w:vAlign w:val="center"/>
          </w:tcPr>
          <w:p w14:paraId="37A165B0" w14:textId="727BE4D2" w:rsidR="001B5A0E" w:rsidRPr="004B02B4" w:rsidRDefault="007C000C" w:rsidP="001B5A0E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العودة في الأماسي الشتوية الباردة</w:t>
            </w:r>
          </w:p>
        </w:tc>
        <w:tc>
          <w:tcPr>
            <w:tcW w:w="1136" w:type="pct"/>
            <w:vAlign w:val="center"/>
          </w:tcPr>
          <w:p w14:paraId="4B654F6E" w14:textId="6D661D42" w:rsidR="001B5A0E" w:rsidRPr="004B02B4" w:rsidRDefault="007C000C" w:rsidP="001B5A0E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العودة في الأماسي الشتوية الباردة</w:t>
            </w:r>
          </w:p>
        </w:tc>
        <w:tc>
          <w:tcPr>
            <w:tcW w:w="370" w:type="pct"/>
            <w:vAlign w:val="center"/>
          </w:tcPr>
          <w:p w14:paraId="7BAFB8EB" w14:textId="7E9103E0" w:rsidR="001B5A0E" w:rsidRPr="001A7B38" w:rsidRDefault="001B5A0E" w:rsidP="001B5A0E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11</w:t>
            </w:r>
          </w:p>
        </w:tc>
      </w:tr>
      <w:tr w:rsidR="001B5A0E" w14:paraId="5B171F00" w14:textId="1F561160" w:rsidTr="00DD1E8B">
        <w:trPr>
          <w:trHeight w:val="422"/>
          <w:jc w:val="center"/>
        </w:trPr>
        <w:tc>
          <w:tcPr>
            <w:tcW w:w="510" w:type="pct"/>
            <w:vAlign w:val="center"/>
          </w:tcPr>
          <w:p w14:paraId="10D87659" w14:textId="688F4B89" w:rsidR="001B5A0E" w:rsidRPr="0055201E" w:rsidRDefault="001B5A0E" w:rsidP="001B5A0E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>K</w:t>
            </w:r>
          </w:p>
        </w:tc>
        <w:tc>
          <w:tcPr>
            <w:tcW w:w="339" w:type="pct"/>
            <w:shd w:val="clear" w:color="auto" w:fill="auto"/>
          </w:tcPr>
          <w:p w14:paraId="2913A469" w14:textId="546803F6" w:rsidR="001B5A0E" w:rsidRPr="0055201E" w:rsidRDefault="001B5A0E" w:rsidP="001B5A0E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 xml:space="preserve">A3 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19715FA" w14:textId="409523D0" w:rsidR="001B5A0E" w:rsidRPr="001A7B38" w:rsidRDefault="001B5A0E" w:rsidP="001B5A0E">
            <w:pPr>
              <w:pStyle w:val="ps1numbere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174" w:type="pct"/>
          </w:tcPr>
          <w:p w14:paraId="368B5CF5" w14:textId="42C7FE53" w:rsidR="001B5A0E" w:rsidRPr="001A7B38" w:rsidRDefault="001B5A0E" w:rsidP="001B5A0E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JO"/>
              </w:rPr>
              <w:t>تسجيل صوتي للأبيات وواجبات صفية</w:t>
            </w:r>
          </w:p>
        </w:tc>
        <w:tc>
          <w:tcPr>
            <w:tcW w:w="1104" w:type="pct"/>
            <w:vAlign w:val="center"/>
          </w:tcPr>
          <w:p w14:paraId="7BD61E34" w14:textId="6AA17A1D" w:rsidR="001B5A0E" w:rsidRPr="004B02B4" w:rsidRDefault="007C000C" w:rsidP="001B5A0E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العودة في الأماسي الشتوية الباردة</w:t>
            </w:r>
          </w:p>
        </w:tc>
        <w:tc>
          <w:tcPr>
            <w:tcW w:w="1136" w:type="pct"/>
            <w:vAlign w:val="center"/>
          </w:tcPr>
          <w:p w14:paraId="3F12E95A" w14:textId="6A1709E7" w:rsidR="001B5A0E" w:rsidRPr="004B02B4" w:rsidRDefault="007C000C" w:rsidP="001B5A0E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العودة في الأماسي الشتوية الباردة</w:t>
            </w:r>
          </w:p>
        </w:tc>
        <w:tc>
          <w:tcPr>
            <w:tcW w:w="370" w:type="pct"/>
            <w:vAlign w:val="center"/>
          </w:tcPr>
          <w:p w14:paraId="43E5490C" w14:textId="1C4EA056" w:rsidR="001B5A0E" w:rsidRPr="001A7B38" w:rsidRDefault="001B5A0E" w:rsidP="001B5A0E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12</w:t>
            </w:r>
          </w:p>
        </w:tc>
      </w:tr>
      <w:tr w:rsidR="00E86F51" w14:paraId="5D9B4FFB" w14:textId="4E301B8A" w:rsidTr="00DD1E8B">
        <w:trPr>
          <w:trHeight w:val="516"/>
          <w:jc w:val="center"/>
        </w:trPr>
        <w:tc>
          <w:tcPr>
            <w:tcW w:w="510" w:type="pct"/>
            <w:vAlign w:val="center"/>
          </w:tcPr>
          <w:p w14:paraId="659F0FA2" w14:textId="70518E8C" w:rsidR="00564B18" w:rsidRPr="0055201E" w:rsidRDefault="0055201E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  <w:rtl/>
                <w:lang w:val="en-US"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S C</w:t>
            </w:r>
          </w:p>
        </w:tc>
        <w:tc>
          <w:tcPr>
            <w:tcW w:w="339" w:type="pct"/>
            <w:shd w:val="clear" w:color="auto" w:fill="auto"/>
          </w:tcPr>
          <w:p w14:paraId="210D2742" w14:textId="1724172C" w:rsidR="00564B18" w:rsidRPr="0055201E" w:rsidRDefault="0055201E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>D2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0A7C3CE" w14:textId="4DD7CD12" w:rsidR="00564B18" w:rsidRPr="001A7B38" w:rsidRDefault="003C428B" w:rsidP="00012B71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74" w:type="pct"/>
          </w:tcPr>
          <w:p w14:paraId="30B509DA" w14:textId="04543B51" w:rsidR="00564B18" w:rsidRPr="005B6C4F" w:rsidRDefault="005B6C4F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 w:rsidRPr="005B6C4F">
              <w:rPr>
                <w:rFonts w:asciiTheme="minorBidi" w:hAnsiTheme="minorBidi" w:cstheme="minorBidi" w:hint="cs"/>
                <w:sz w:val="18"/>
                <w:szCs w:val="18"/>
                <w:rtl/>
              </w:rPr>
              <w:t>واجبات صفية</w:t>
            </w:r>
          </w:p>
        </w:tc>
        <w:tc>
          <w:tcPr>
            <w:tcW w:w="1104" w:type="pct"/>
            <w:vAlign w:val="center"/>
          </w:tcPr>
          <w:p w14:paraId="366315BB" w14:textId="6B6C6B9A" w:rsidR="00564B18" w:rsidRPr="004B02B4" w:rsidRDefault="00AB61DB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مراجعة</w:t>
            </w:r>
            <w:r w:rsidR="001B5A0E">
              <w:rPr>
                <w:rFonts w:asciiTheme="minorBidi" w:hAnsiTheme="minorBidi" w:cstheme="minorBidi" w:hint="cs"/>
                <w:szCs w:val="20"/>
                <w:rtl/>
              </w:rPr>
              <w:t xml:space="preserve"> عامة</w:t>
            </w:r>
          </w:p>
        </w:tc>
        <w:tc>
          <w:tcPr>
            <w:tcW w:w="1136" w:type="pct"/>
            <w:vAlign w:val="center"/>
          </w:tcPr>
          <w:p w14:paraId="2D82DD65" w14:textId="04A21589" w:rsidR="00564B18" w:rsidRPr="004B02B4" w:rsidRDefault="00012B71" w:rsidP="00012B71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موضوعات تعبير </w:t>
            </w:r>
          </w:p>
        </w:tc>
        <w:tc>
          <w:tcPr>
            <w:tcW w:w="370" w:type="pct"/>
            <w:vAlign w:val="center"/>
          </w:tcPr>
          <w:p w14:paraId="269D503B" w14:textId="0F69D5BE" w:rsidR="00564B18" w:rsidRPr="001A7B38" w:rsidRDefault="00564B18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13</w:t>
            </w:r>
          </w:p>
        </w:tc>
      </w:tr>
      <w:tr w:rsidR="00E86F51" w14:paraId="37ECC85B" w14:textId="7C1BABC4" w:rsidTr="00DD1E8B">
        <w:trPr>
          <w:trHeight w:val="359"/>
          <w:jc w:val="center"/>
        </w:trPr>
        <w:tc>
          <w:tcPr>
            <w:tcW w:w="510" w:type="pct"/>
            <w:vAlign w:val="center"/>
          </w:tcPr>
          <w:p w14:paraId="6830A73B" w14:textId="7FE73BB2" w:rsidR="00564B18" w:rsidRPr="001A7B38" w:rsidRDefault="00564B18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</w:tcPr>
          <w:p w14:paraId="2A584B84" w14:textId="6BBAD57C" w:rsidR="00564B18" w:rsidRPr="001A7B38" w:rsidRDefault="00564B18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1855E00C" w14:textId="1BE64391" w:rsidR="00564B18" w:rsidRPr="001A7B38" w:rsidRDefault="00564B18" w:rsidP="00012B71">
            <w:pPr>
              <w:pStyle w:val="ps1numbered"/>
              <w:numPr>
                <w:ilvl w:val="0"/>
                <w:numId w:val="0"/>
              </w:numPr>
            </w:pPr>
          </w:p>
        </w:tc>
        <w:tc>
          <w:tcPr>
            <w:tcW w:w="1174" w:type="pct"/>
          </w:tcPr>
          <w:p w14:paraId="5586B653" w14:textId="5AD0FA76" w:rsidR="00564B18" w:rsidRPr="004516DA" w:rsidRDefault="00012B71" w:rsidP="00012B71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12B71">
              <w:rPr>
                <w:rFonts w:asciiTheme="minorBidi" w:hAnsiTheme="minorBidi" w:cstheme="minorBidi" w:hint="cs"/>
                <w:szCs w:val="20"/>
                <w:rtl/>
              </w:rPr>
              <w:t>الامتحان النهائي</w:t>
            </w:r>
          </w:p>
        </w:tc>
        <w:tc>
          <w:tcPr>
            <w:tcW w:w="1104" w:type="pct"/>
            <w:vAlign w:val="center"/>
          </w:tcPr>
          <w:p w14:paraId="0B6D8B84" w14:textId="0AEEFCC2" w:rsidR="00564B18" w:rsidRPr="004B02B4" w:rsidRDefault="00012B71" w:rsidP="00012B71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الامتحان النهائي</w:t>
            </w:r>
          </w:p>
        </w:tc>
        <w:tc>
          <w:tcPr>
            <w:tcW w:w="1136" w:type="pct"/>
            <w:vAlign w:val="center"/>
          </w:tcPr>
          <w:p w14:paraId="541B6C6D" w14:textId="1815679C" w:rsidR="00564B18" w:rsidRPr="004B02B4" w:rsidRDefault="00012B7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الامتحان النهائي</w:t>
            </w:r>
          </w:p>
        </w:tc>
        <w:tc>
          <w:tcPr>
            <w:tcW w:w="370" w:type="pct"/>
            <w:vAlign w:val="center"/>
          </w:tcPr>
          <w:p w14:paraId="4C997138" w14:textId="6A398CF9" w:rsidR="00564B18" w:rsidRPr="001A7B38" w:rsidRDefault="00564B18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14</w:t>
            </w:r>
          </w:p>
        </w:tc>
      </w:tr>
    </w:tbl>
    <w:p w14:paraId="3A2C4AE7" w14:textId="3FE92006" w:rsidR="00F1283F" w:rsidRPr="009D3E4D" w:rsidRDefault="009D3E4D" w:rsidP="00E86F51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val="en-US" w:bidi="ar-JO"/>
        </w:rPr>
      </w:pPr>
      <w:r>
        <w:rPr>
          <w:rFonts w:ascii="Cambria" w:hAnsi="Cambria" w:hint="cs"/>
          <w:sz w:val="18"/>
          <w:szCs w:val="18"/>
          <w:rtl/>
        </w:rPr>
        <w:t xml:space="preserve">* </w:t>
      </w:r>
      <w:r>
        <w:rPr>
          <w:rFonts w:ascii="Cambria" w:hAnsi="Cambria"/>
          <w:sz w:val="18"/>
          <w:szCs w:val="18"/>
          <w:lang w:val="en-US"/>
        </w:rPr>
        <w:t>K</w:t>
      </w:r>
      <w:r>
        <w:rPr>
          <w:rFonts w:ascii="Cambria" w:hAnsi="Cambria" w:hint="cs"/>
          <w:sz w:val="18"/>
          <w:szCs w:val="18"/>
          <w:rtl/>
          <w:lang w:val="en-US" w:bidi="ar-JO"/>
        </w:rPr>
        <w:t>: معرفة</w:t>
      </w:r>
      <w:r w:rsidR="00ED0FA9">
        <w:rPr>
          <w:rFonts w:ascii="Cambria" w:hAnsi="Cambria" w:hint="cs"/>
          <w:sz w:val="18"/>
          <w:szCs w:val="18"/>
          <w:rtl/>
          <w:lang w:val="en-US" w:bidi="ar-JO"/>
        </w:rPr>
        <w:t xml:space="preserve">، </w:t>
      </w:r>
      <w:r w:rsidR="00ED0FA9">
        <w:rPr>
          <w:rFonts w:ascii="Cambria" w:hAnsi="Cambria"/>
          <w:sz w:val="18"/>
          <w:szCs w:val="18"/>
          <w:lang w:val="en-US" w:bidi="ar-JO"/>
        </w:rPr>
        <w:t>S</w:t>
      </w:r>
      <w:r w:rsidR="00ED0FA9">
        <w:rPr>
          <w:rFonts w:ascii="Cambria" w:hAnsi="Cambria" w:hint="cs"/>
          <w:sz w:val="18"/>
          <w:szCs w:val="18"/>
          <w:rtl/>
          <w:lang w:val="en-US" w:bidi="ar-JO"/>
        </w:rPr>
        <w:t xml:space="preserve">: مهارة، </w:t>
      </w:r>
      <w:r w:rsidR="00ED0FA9">
        <w:rPr>
          <w:rFonts w:ascii="Cambria" w:hAnsi="Cambria"/>
          <w:sz w:val="18"/>
          <w:szCs w:val="18"/>
          <w:lang w:val="en-US" w:bidi="ar-JO"/>
        </w:rPr>
        <w:t>C</w:t>
      </w:r>
      <w:r w:rsidR="00ED0FA9">
        <w:rPr>
          <w:rFonts w:ascii="Cambria" w:hAnsi="Cambria" w:hint="cs"/>
          <w:sz w:val="18"/>
          <w:szCs w:val="18"/>
          <w:rtl/>
          <w:lang w:val="en-US" w:bidi="ar-JO"/>
        </w:rPr>
        <w:t>: كفاية</w:t>
      </w:r>
    </w:p>
    <w:p w14:paraId="0D0865BF" w14:textId="2B136802" w:rsidR="00B56894" w:rsidRPr="00583277" w:rsidRDefault="00F751A3" w:rsidP="00583277">
      <w:pPr>
        <w:bidi/>
        <w:rPr>
          <w:rFonts w:ascii="Cambria" w:hAnsi="Cambria" w:cs="Arial"/>
          <w:b/>
          <w:bCs/>
          <w:sz w:val="24"/>
          <w:lang w:val="en-US"/>
        </w:rPr>
      </w:pPr>
      <w:r w:rsidRPr="00583277">
        <w:rPr>
          <w:rFonts w:ascii="Cambria" w:hAnsi="Cambria" w:hint="cs"/>
          <w:b/>
          <w:bCs/>
          <w:sz w:val="24"/>
          <w:rtl/>
        </w:rPr>
        <w:t xml:space="preserve">طرق التدريس </w:t>
      </w:r>
      <w:r w:rsidR="00D54BED" w:rsidRPr="00583277">
        <w:rPr>
          <w:rFonts w:ascii="Cambria" w:hAnsi="Cambria" w:hint="cs"/>
          <w:b/>
          <w:bCs/>
          <w:sz w:val="24"/>
          <w:rtl/>
        </w:rPr>
        <w:t>والتقييم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80"/>
      </w:tblGrid>
      <w:tr w:rsidR="00B143AC" w:rsidRPr="00FC5969" w14:paraId="167F7AB3" w14:textId="77777777" w:rsidTr="00A15686">
        <w:trPr>
          <w:trHeight w:val="652"/>
        </w:trPr>
        <w:tc>
          <w:tcPr>
            <w:tcW w:w="5000" w:type="pct"/>
          </w:tcPr>
          <w:p w14:paraId="725F533A" w14:textId="06524E46" w:rsidR="00E6635E" w:rsidRDefault="00E6635E" w:rsidP="00D26066">
            <w:pPr>
              <w:pStyle w:val="ps1Char"/>
              <w:rPr>
                <w:rtl/>
              </w:rPr>
            </w:pPr>
            <w:r>
              <w:rPr>
                <w:rtl/>
              </w:rPr>
              <w:t xml:space="preserve">يتم تعزيز </w:t>
            </w:r>
            <w:r w:rsidR="00D54BED">
              <w:rPr>
                <w:rFonts w:hint="cs"/>
                <w:rtl/>
              </w:rPr>
              <w:t>وتطوير</w:t>
            </w:r>
            <w:r>
              <w:rPr>
                <w:rtl/>
              </w:rPr>
              <w:t xml:space="preserve"> </w:t>
            </w:r>
            <w:r w:rsidR="009D1721">
              <w:rPr>
                <w:rFonts w:hint="cs"/>
                <w:rtl/>
              </w:rPr>
              <w:t>مخرجات التعلم</w:t>
            </w:r>
            <w:r>
              <w:rPr>
                <w:rtl/>
              </w:rPr>
              <w:t xml:space="preserve"> من خلال طرق التدريس والتعل</w:t>
            </w:r>
            <w:r w:rsidR="00D54BED">
              <w:rPr>
                <w:rFonts w:hint="cs"/>
                <w:rtl/>
              </w:rPr>
              <w:t>ي</w:t>
            </w:r>
            <w:r>
              <w:rPr>
                <w:rtl/>
              </w:rPr>
              <w:t>م التالية:</w:t>
            </w:r>
          </w:p>
          <w:p w14:paraId="39F66C21" w14:textId="11AEA349" w:rsidR="00E6635E" w:rsidRDefault="009062D8" w:rsidP="00D26066">
            <w:pPr>
              <w:pStyle w:val="ps1Char"/>
            </w:pPr>
            <w:r>
              <w:rPr>
                <w:rFonts w:hint="cs"/>
              </w:rPr>
              <w:sym w:font="Symbol" w:char="F0F0"/>
            </w:r>
            <w:r>
              <w:rPr>
                <w:rFonts w:hint="cs"/>
                <w:rtl/>
              </w:rPr>
              <w:t xml:space="preserve"> </w:t>
            </w:r>
            <w:r w:rsidR="00B93B51">
              <w:rPr>
                <w:rFonts w:ascii="MS Gothic" w:eastAsia="MS Gothic" w:hAnsi="MS Gothic" w:hint="eastAsia"/>
              </w:rPr>
              <w:t>✓</w:t>
            </w:r>
            <w:r>
              <w:rPr>
                <w:rFonts w:hint="cs"/>
                <w:rtl/>
              </w:rPr>
              <w:t xml:space="preserve"> </w:t>
            </w:r>
            <w:r w:rsidR="00E6635E">
              <w:rPr>
                <w:rtl/>
              </w:rPr>
              <w:t>مقاطع فيديو الدورة</w:t>
            </w:r>
          </w:p>
          <w:p w14:paraId="3D9F002F" w14:textId="4C32057F" w:rsidR="00E6635E" w:rsidRDefault="00E6635E" w:rsidP="00D26066">
            <w:pPr>
              <w:pStyle w:val="ps1Char"/>
            </w:pPr>
            <w:r>
              <w:t></w:t>
            </w:r>
            <w:r>
              <w:rPr>
                <w:rtl/>
              </w:rPr>
              <w:t xml:space="preserve"> </w:t>
            </w:r>
            <w:r w:rsidR="00D54BED">
              <w:rPr>
                <w:rFonts w:hint="cs"/>
                <w:rtl/>
              </w:rPr>
              <w:t>النشاطات</w:t>
            </w:r>
            <w:r>
              <w:rPr>
                <w:rtl/>
              </w:rPr>
              <w:t xml:space="preserve"> العملية</w:t>
            </w:r>
          </w:p>
          <w:p w14:paraId="17D6EEE2" w14:textId="77777777" w:rsidR="00E6635E" w:rsidRDefault="00E6635E" w:rsidP="00D26066">
            <w:pPr>
              <w:pStyle w:val="ps1Char"/>
            </w:pPr>
            <w:r>
              <w:lastRenderedPageBreak/>
              <w:t></w:t>
            </w:r>
            <w:r>
              <w:rPr>
                <w:rtl/>
              </w:rPr>
              <w:t xml:space="preserve"> منتديات المناقشة</w:t>
            </w:r>
          </w:p>
          <w:p w14:paraId="4F2A078D" w14:textId="58BAA001" w:rsidR="00181723" w:rsidRDefault="00E6635E" w:rsidP="00D26066">
            <w:pPr>
              <w:pStyle w:val="ps1Char"/>
              <w:rPr>
                <w:rtl/>
              </w:rPr>
            </w:pPr>
            <w:r>
              <w:t></w:t>
            </w:r>
            <w:r>
              <w:rPr>
                <w:rtl/>
              </w:rPr>
              <w:t xml:space="preserve"> </w:t>
            </w:r>
            <w:r w:rsidR="00D54BED">
              <w:rPr>
                <w:rFonts w:hint="cs"/>
                <w:rtl/>
              </w:rPr>
              <w:t>الامتحانات القصيرة</w:t>
            </w:r>
          </w:p>
          <w:p w14:paraId="085F7B1E" w14:textId="2845665B" w:rsidR="00543573" w:rsidRDefault="00B93B51" w:rsidP="00D26066">
            <w:pPr>
              <w:pStyle w:val="ps1Char"/>
              <w:rPr>
                <w:rtl/>
              </w:rPr>
            </w:pPr>
            <w:r>
              <w:rPr>
                <w:rFonts w:ascii="MS Gothic" w:eastAsia="MS Gothic" w:hAnsi="MS Gothic" w:hint="eastAsia"/>
              </w:rPr>
              <w:t>✓</w:t>
            </w:r>
            <w:r>
              <w:t xml:space="preserve"> </w:t>
            </w:r>
            <w:r w:rsidR="00E6635E">
              <w:t></w:t>
            </w:r>
            <w:r w:rsidR="00181723">
              <w:rPr>
                <w:rFonts w:hint="cs"/>
                <w:rtl/>
              </w:rPr>
              <w:t>أ</w:t>
            </w:r>
            <w:r w:rsidR="00E6635E">
              <w:rPr>
                <w:rtl/>
              </w:rPr>
              <w:t>نشطة تفاعلية أخرى عبر الإنترنت</w:t>
            </w:r>
          </w:p>
          <w:p w14:paraId="16B41B14" w14:textId="34648CEE" w:rsidR="00941A40" w:rsidRPr="00BA34C9" w:rsidRDefault="00941A40" w:rsidP="00B93B51">
            <w:pPr>
              <w:pStyle w:val="ps1Char"/>
            </w:pPr>
            <w:r>
              <w:t></w:t>
            </w:r>
            <w:r w:rsidRPr="00B26E35">
              <w:rPr>
                <w:rFonts w:hint="cs"/>
                <w:rtl/>
              </w:rPr>
              <w:t xml:space="preserve">التقارير الدورية عن المادة </w:t>
            </w:r>
            <w:r w:rsidR="00B93B51">
              <w:rPr>
                <w:rFonts w:hint="cs"/>
                <w:rtl/>
              </w:rPr>
              <w:t>الدراسية</w:t>
            </w:r>
          </w:p>
        </w:tc>
      </w:tr>
    </w:tbl>
    <w:p w14:paraId="725941E0" w14:textId="36CBA24C" w:rsidR="00DD1E8B" w:rsidRDefault="00DD1E8B" w:rsidP="00DD1E8B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</w:p>
    <w:p w14:paraId="3392F3DA" w14:textId="50CB9B90" w:rsidR="00B143AC" w:rsidRPr="00B32278" w:rsidRDefault="00D54BED" w:rsidP="00DD1E8B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  <w:r>
        <w:rPr>
          <w:rFonts w:ascii="Cambria" w:hAnsi="Cambria" w:hint="cs"/>
          <w:sz w:val="24"/>
          <w:rtl/>
          <w:lang w:bidi="ar-JO"/>
        </w:rPr>
        <w:t>السياسات العامة للمادة: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B143AC" w:rsidRPr="00FC5969" w14:paraId="367EFE18" w14:textId="77777777" w:rsidTr="00A15686">
        <w:tc>
          <w:tcPr>
            <w:tcW w:w="5000" w:type="pct"/>
          </w:tcPr>
          <w:p w14:paraId="715B5A35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أ- سياسات الحضور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14:paraId="58A097C4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 xml:space="preserve">          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الحد الأقصى للغياب المسموح به هو 15٪ من المحاضرات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23EB256D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ب- الغياب عن الامتحانات وتسليم الواجبات في مواعيدها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14:paraId="0F079DAB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 xml:space="preserve">           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يمكن إعادة الامتحان النصفي بناءً على موافقة المدرس على العذر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32385F25" w14:textId="7BD437FC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 xml:space="preserve">            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عدم تسليم 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الواجب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في الوقت المحدد سيؤدي إلى عقوبات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37A6E6DC" w14:textId="7F64AFDD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lang w:val="en-US"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ج- إجراءات الصحة والسلامة</w:t>
            </w:r>
          </w:p>
          <w:p w14:paraId="18F3464A" w14:textId="612F5275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د- سياسة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  <w:lang w:bidi="ar-JO"/>
              </w:rPr>
              <w:t xml:space="preserve"> الأمانة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  <w:lang w:bidi="ar-JO"/>
              </w:rPr>
              <w:t xml:space="preserve"> في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الغش والانتحال وسوء السلوك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14:paraId="47DC397B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 xml:space="preserve">                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سيؤدي الغش والسرقة الأدبية وسوء السلوك إلى درجة الصفر وقد يتم اتخاذ مزيد من الإجراءات التأديبية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66961127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هـ- سياسة الدرجات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14:paraId="261CED78" w14:textId="3F3361BC" w:rsidR="00D54BED" w:rsidRPr="00276682" w:rsidRDefault="00D54BED" w:rsidP="00276682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يتم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تسليم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جميع الواجبات على الإنترنت من خلال نظام التعلم الإلكتروني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3ECEE870" w14:textId="13DE1DB7" w:rsidR="00D54BED" w:rsidRPr="00276682" w:rsidRDefault="00D54BED" w:rsidP="00276682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يتم تصحيح الامتحانات في غضون 72 ساعة وتسليم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النتائج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للطلاب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22B7F458" w14:textId="41D50A38" w:rsidR="00D54BED" w:rsidRPr="00276682" w:rsidRDefault="00D54BED" w:rsidP="001B5A0E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الأنشطة عبر الإنترنت (مقاطع فيدي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و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،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والواجبات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،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 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ومنتديات </w:t>
            </w:r>
            <w:r w:rsidR="00276682" w:rsidRP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المناقشة،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والاختبارات القصيرة</w:t>
            </w:r>
            <w:r w:rsidR="00276682" w:rsidRP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)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: </w:t>
            </w:r>
            <w:r w:rsidR="001B5A0E">
              <w:rPr>
                <w:rFonts w:ascii="Cambria" w:hAnsi="Cambria" w:cs="Arial" w:hint="cs"/>
                <w:bCs/>
                <w:color w:val="000000"/>
                <w:szCs w:val="20"/>
                <w:rtl/>
                <w:lang w:bidi="ar-JO"/>
              </w:rPr>
              <w:t>20%</w:t>
            </w:r>
          </w:p>
          <w:p w14:paraId="06259DC7" w14:textId="3F04EC6A" w:rsidR="00D54BED" w:rsidRPr="00276682" w:rsidRDefault="00276682" w:rsidP="001B5A0E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الامتحان النصف فصلي: </w:t>
            </w:r>
            <w:r w:rsidR="001B5A0E">
              <w:rPr>
                <w:rFonts w:ascii="Cambria" w:hAnsi="Cambria" w:cs="Arial" w:hint="cs"/>
                <w:bCs/>
                <w:color w:val="000000"/>
                <w:szCs w:val="20"/>
                <w:rtl/>
                <w:lang w:bidi="ar-JO"/>
              </w:rPr>
              <w:t>30%</w:t>
            </w:r>
          </w:p>
          <w:p w14:paraId="6C228B8B" w14:textId="17AB6B96" w:rsidR="00D54BED" w:rsidRPr="00276682" w:rsidRDefault="00276682" w:rsidP="001B5A0E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الا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متحان 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</w:t>
            </w:r>
            <w:r w:rsidRP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نهائي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: </w:t>
            </w:r>
            <w:r w:rsidR="001B5A0E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50%</w:t>
            </w:r>
          </w:p>
          <w:p w14:paraId="0998659D" w14:textId="69AE3EF8" w:rsidR="002346F7" w:rsidRPr="00FA1A9E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و- الخدمات الجامعية المتوفرة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والتي تدعم العملية التدريسية: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منصة التعلم الإلكتروني، </w:t>
            </w:r>
            <w:r w:rsidR="001C602A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المختبرات</w:t>
            </w:r>
            <w:r w:rsidR="001C602A" w:rsidRPr="00D54BED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،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المكتبة.</w:t>
            </w:r>
          </w:p>
        </w:tc>
      </w:tr>
    </w:tbl>
    <w:p w14:paraId="298BBB39" w14:textId="77777777" w:rsidR="00393B14" w:rsidRDefault="00393B14" w:rsidP="003E090B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</w:p>
    <w:p w14:paraId="6684CD14" w14:textId="77777777" w:rsidR="00393B14" w:rsidRDefault="00393B14">
      <w:pPr>
        <w:rPr>
          <w:rFonts w:ascii="Cambria" w:hAnsi="Cambria" w:cs="Arial"/>
          <w:b/>
          <w:bCs/>
          <w:sz w:val="24"/>
          <w:rtl/>
        </w:rPr>
      </w:pPr>
      <w:r>
        <w:rPr>
          <w:rFonts w:ascii="Cambria" w:hAnsi="Cambria"/>
          <w:sz w:val="24"/>
          <w:rtl/>
        </w:rPr>
        <w:br w:type="page"/>
      </w:r>
    </w:p>
    <w:p w14:paraId="40E6B230" w14:textId="709A3233" w:rsidR="00B143AC" w:rsidRPr="00B32278" w:rsidRDefault="00276682" w:rsidP="003E090B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>
        <w:rPr>
          <w:rFonts w:ascii="Cambria" w:hAnsi="Cambria" w:hint="cs"/>
          <w:sz w:val="24"/>
          <w:rtl/>
        </w:rPr>
        <w:lastRenderedPageBreak/>
        <w:t>الأدوات المساعدة في التعلم والمطلوبة: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B143AC" w:rsidRPr="00FC5969" w14:paraId="018CDF73" w14:textId="77777777" w:rsidTr="00A15686">
        <w:trPr>
          <w:trHeight w:val="333"/>
        </w:trPr>
        <w:tc>
          <w:tcPr>
            <w:tcW w:w="5000" w:type="pct"/>
            <w:tcBorders>
              <w:bottom w:val="single" w:sz="4" w:space="0" w:color="auto"/>
            </w:tcBorders>
          </w:tcPr>
          <w:p w14:paraId="218509CF" w14:textId="0A5AE2C5" w:rsidR="00276682" w:rsidRPr="00246990" w:rsidRDefault="00276682" w:rsidP="00276682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bookmarkStart w:id="1" w:name="_Hlk70441444"/>
            <w:r w:rsidRPr="00276682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جهاز </w:t>
            </w: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حاسوب</w:t>
            </w: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 / </w:t>
            </w: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حاسوب</w:t>
            </w: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 محمول مزود بكاميرا وميكروفون</w:t>
            </w:r>
            <w:r w:rsidR="00941A40"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، مختبرات</w:t>
            </w:r>
          </w:p>
          <w:p w14:paraId="07D5FD14" w14:textId="4AE717D8" w:rsidR="00276682" w:rsidRPr="00246990" w:rsidRDefault="00276682" w:rsidP="00276682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>اتصال الإنترنت</w:t>
            </w:r>
          </w:p>
          <w:p w14:paraId="442F54DC" w14:textId="19E94383" w:rsidR="00523FFA" w:rsidRPr="00246990" w:rsidRDefault="00276682" w:rsidP="00276682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الوصول إلى منصة التعلم الإلكتروني على: </w:t>
            </w:r>
            <w:hyperlink r:id="rId14" w:history="1">
              <w:r w:rsidR="00941A40" w:rsidRPr="00246990">
                <w:rPr>
                  <w:rStyle w:val="Hyperlink"/>
                  <w:rFonts w:ascii="Cambria" w:hAnsi="Cambria"/>
                  <w:b/>
                  <w:color w:val="auto"/>
                  <w:sz w:val="22"/>
                  <w:szCs w:val="22"/>
                </w:rPr>
                <w:t>https://elearn.iu.edu.jo</w:t>
              </w:r>
            </w:hyperlink>
          </w:p>
          <w:p w14:paraId="6E20C1BE" w14:textId="77777777" w:rsidR="00941A40" w:rsidRPr="00246990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خطة التعلم الالكتروني</w:t>
            </w:r>
          </w:p>
          <w:p w14:paraId="1F56B08A" w14:textId="343EDE0B" w:rsidR="00941A40" w:rsidRPr="00246990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استبانات قياس الرضا عن عملية التعليم التقليدي/الالكتروني</w:t>
            </w:r>
          </w:p>
          <w:p w14:paraId="4D9619D0" w14:textId="77777777" w:rsidR="00941A40" w:rsidRPr="00246990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البرمجية التعليمية المستخدمة في البرنامج</w:t>
            </w:r>
          </w:p>
          <w:p w14:paraId="6D4EC29C" w14:textId="2F6D1244" w:rsidR="00941A40" w:rsidRPr="00276682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التدريب العلمي</w:t>
            </w:r>
          </w:p>
        </w:tc>
      </w:tr>
      <w:bookmarkEnd w:id="1"/>
    </w:tbl>
    <w:p w14:paraId="2C0EA7B2" w14:textId="77777777" w:rsidR="0007218E" w:rsidRPr="00065FC4" w:rsidRDefault="0007218E" w:rsidP="00DD1E8B">
      <w:pPr>
        <w:pStyle w:val="ps2"/>
        <w:bidi/>
        <w:spacing w:before="240" w:after="120" w:line="240" w:lineRule="auto"/>
        <w:jc w:val="right"/>
        <w:rPr>
          <w:rFonts w:ascii="Cambria" w:hAnsi="Cambria"/>
          <w:sz w:val="2"/>
          <w:szCs w:val="2"/>
          <w:rtl/>
        </w:rPr>
      </w:pPr>
    </w:p>
    <w:p w14:paraId="1464ED29" w14:textId="5EAFDC4E" w:rsidR="00473D5B" w:rsidRDefault="00A8670D" w:rsidP="0007218E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hAnsi="Cambria" w:hint="cs"/>
          <w:sz w:val="24"/>
          <w:rtl/>
        </w:rPr>
        <w:t>أدوات التقييم المطبقة في المادة: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276682" w:rsidRPr="00FC5969" w14:paraId="64EE9EAA" w14:textId="77777777" w:rsidTr="00A15686">
        <w:trPr>
          <w:trHeight w:val="2166"/>
        </w:trPr>
        <w:tc>
          <w:tcPr>
            <w:tcW w:w="5000" w:type="pct"/>
            <w:tcBorders>
              <w:bottom w:val="single" w:sz="4" w:space="0" w:color="auto"/>
            </w:tcBorders>
          </w:tcPr>
          <w:p w14:paraId="2B2FF0F4" w14:textId="28C53DBB" w:rsidR="00276682" w:rsidRDefault="00697B3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</w:rPr>
              <w:t>✓</w:t>
            </w:r>
            <w:r w:rsidR="00A8670D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الامتحان النهائي</w:t>
            </w:r>
          </w:p>
          <w:p w14:paraId="606DB8BA" w14:textId="77F67AC2" w:rsidR="00A8670D" w:rsidRDefault="00697B3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</w:rPr>
              <w:t>✓</w:t>
            </w:r>
            <w:r w:rsidR="00A8670D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الامتحان النصف فصلي</w:t>
            </w:r>
          </w:p>
          <w:p w14:paraId="4CDEB06F" w14:textId="77777777" w:rsidR="00A8670D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الامتحانات القصيرة</w:t>
            </w:r>
          </w:p>
          <w:p w14:paraId="700ED547" w14:textId="2934C9ED" w:rsidR="00A8670D" w:rsidRDefault="00697B3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</w:rPr>
              <w:t>✓</w:t>
            </w:r>
            <w:r w:rsidR="00A8670D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الواجبات المنزلية</w:t>
            </w:r>
          </w:p>
          <w:p w14:paraId="04FDBFEA" w14:textId="77777777" w:rsidR="00A8670D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منتديات النقاش</w:t>
            </w:r>
          </w:p>
          <w:p w14:paraId="67781238" w14:textId="1824A8BC" w:rsidR="00941A40" w:rsidRPr="00246990" w:rsidRDefault="00941A40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التقارير الدورية عن تقييم عملية التعليم.</w:t>
            </w:r>
          </w:p>
          <w:p w14:paraId="5CFEFA12" w14:textId="06C7E95B" w:rsidR="00941A40" w:rsidRPr="00246990" w:rsidRDefault="00941A40" w:rsidP="00941A40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 xml:space="preserve">الخطط التحسينية لعملية التعلم الالكتروني والتقليدي. </w:t>
            </w:r>
          </w:p>
          <w:p w14:paraId="03837365" w14:textId="521D116A" w:rsidR="00941A40" w:rsidRPr="00941A40" w:rsidRDefault="00A8670D" w:rsidP="00941A40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اخرى</w:t>
            </w:r>
            <w:r w:rsidR="00941A40">
              <w:rPr>
                <w:rFonts w:ascii="Cambria" w:hAnsi="Cambria" w:cs="Arial" w:hint="cs"/>
                <w:b/>
                <w:sz w:val="22"/>
                <w:szCs w:val="22"/>
                <w:rtl/>
              </w:rPr>
              <w:t>.</w:t>
            </w:r>
          </w:p>
        </w:tc>
      </w:tr>
    </w:tbl>
    <w:p w14:paraId="15B87170" w14:textId="48CBBC67" w:rsidR="00583277" w:rsidRPr="0007218E" w:rsidRDefault="00583277" w:rsidP="00583277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4"/>
          <w:szCs w:val="4"/>
          <w:rtl/>
          <w:lang w:eastAsia="en-US"/>
        </w:rPr>
      </w:pPr>
    </w:p>
    <w:p w14:paraId="2892E826" w14:textId="2FE26843" w:rsidR="00B32278" w:rsidRDefault="00FB02A8" w:rsidP="0007218E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24"/>
          <w:szCs w:val="24"/>
          <w:rtl/>
          <w:lang w:eastAsia="en-US"/>
        </w:rPr>
      </w:pPr>
      <w:r>
        <w:rPr>
          <w:rFonts w:ascii="Cambria" w:eastAsia="Times New Roman" w:hAnsi="Cambria" w:cs="Arial" w:hint="cs"/>
          <w:sz w:val="24"/>
          <w:szCs w:val="24"/>
          <w:rtl/>
          <w:lang w:eastAsia="en-US"/>
        </w:rPr>
        <w:t>توقيع المسؤولين:</w:t>
      </w:r>
    </w:p>
    <w:tbl>
      <w:tblPr>
        <w:tblStyle w:val="TableGrid"/>
        <w:bidiVisual/>
        <w:tblW w:w="9974" w:type="dxa"/>
        <w:tblLook w:val="04A0" w:firstRow="1" w:lastRow="0" w:firstColumn="1" w:lastColumn="0" w:noHBand="0" w:noVBand="1"/>
      </w:tblPr>
      <w:tblGrid>
        <w:gridCol w:w="1332"/>
        <w:gridCol w:w="3690"/>
        <w:gridCol w:w="907"/>
        <w:gridCol w:w="4045"/>
      </w:tblGrid>
      <w:tr w:rsidR="00EB6C3A" w14:paraId="77552E4B" w14:textId="4758EA6D" w:rsidTr="00583277"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05CAD" w14:textId="170DD34F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منسق المادة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19303337" w14:textId="3AB1F633" w:rsidR="00EB6C3A" w:rsidRDefault="00B93B51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د.هناء خليل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9297AB4" w14:textId="1285E9D5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التاريخ</w:t>
            </w:r>
          </w:p>
        </w:tc>
        <w:tc>
          <w:tcPr>
            <w:tcW w:w="4045" w:type="dxa"/>
            <w:vAlign w:val="center"/>
          </w:tcPr>
          <w:p w14:paraId="39262347" w14:textId="1EEEEADD" w:rsidR="00EB6C3A" w:rsidRDefault="00EB6C3A" w:rsidP="00612560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 </w:t>
            </w:r>
            <w:r w:rsidR="00612560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15</w:t>
            </w: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 /    </w:t>
            </w:r>
            <w:r w:rsidR="00612560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10</w:t>
            </w: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 /</w:t>
            </w:r>
            <w:r w:rsidR="00B93B51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</w:t>
            </w:r>
            <w:r w:rsidR="007C000C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2023</w:t>
            </w:r>
          </w:p>
        </w:tc>
      </w:tr>
      <w:tr w:rsidR="00EB6C3A" w14:paraId="2BFEA68E" w14:textId="5A847C77" w:rsidTr="00583277">
        <w:trPr>
          <w:trHeight w:val="782"/>
        </w:trPr>
        <w:tc>
          <w:tcPr>
            <w:tcW w:w="1332" w:type="dxa"/>
            <w:tcBorders>
              <w:left w:val="nil"/>
              <w:bottom w:val="nil"/>
              <w:right w:val="nil"/>
            </w:tcBorders>
            <w:vAlign w:val="center"/>
          </w:tcPr>
          <w:p w14:paraId="19DDEA76" w14:textId="77777777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690" w:type="dxa"/>
            <w:tcBorders>
              <w:left w:val="nil"/>
              <w:bottom w:val="nil"/>
            </w:tcBorders>
            <w:vAlign w:val="center"/>
          </w:tcPr>
          <w:p w14:paraId="7178640A" w14:textId="77777777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0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2A2D629" w14:textId="2675CC91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التوقيع</w:t>
            </w:r>
          </w:p>
        </w:tc>
        <w:tc>
          <w:tcPr>
            <w:tcW w:w="4045" w:type="dxa"/>
            <w:vAlign w:val="center"/>
          </w:tcPr>
          <w:p w14:paraId="27A7BA66" w14:textId="77777777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</w:tr>
    </w:tbl>
    <w:p w14:paraId="4C8C91C8" w14:textId="47C18BDC" w:rsidR="00FB02A8" w:rsidRDefault="00FB02A8" w:rsidP="00FB02A8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24"/>
          <w:szCs w:val="24"/>
          <w:rtl/>
          <w:lang w:eastAsia="en-US"/>
        </w:rPr>
      </w:pPr>
    </w:p>
    <w:tbl>
      <w:tblPr>
        <w:tblStyle w:val="TableGrid"/>
        <w:bidiVisual/>
        <w:tblW w:w="9974" w:type="dxa"/>
        <w:tblLook w:val="04A0" w:firstRow="1" w:lastRow="0" w:firstColumn="1" w:lastColumn="0" w:noHBand="0" w:noVBand="1"/>
      </w:tblPr>
      <w:tblGrid>
        <w:gridCol w:w="1332"/>
        <w:gridCol w:w="3690"/>
        <w:gridCol w:w="907"/>
        <w:gridCol w:w="4045"/>
      </w:tblGrid>
      <w:tr w:rsidR="00EB6C3A" w14:paraId="195148FF" w14:textId="77777777" w:rsidTr="00583277"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3056C" w14:textId="1C0FA7C9" w:rsidR="00EB6C3A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رئيس القسم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413BD9A" w14:textId="39FF219F" w:rsidR="00EB6C3A" w:rsidRDefault="00B93B51" w:rsidP="00612560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د.</w:t>
            </w:r>
            <w:r w:rsidR="00612560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أحمد القطاونة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45D8DB7" w14:textId="77777777" w:rsidR="00EB6C3A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التاريخ</w:t>
            </w:r>
          </w:p>
        </w:tc>
        <w:tc>
          <w:tcPr>
            <w:tcW w:w="4045" w:type="dxa"/>
            <w:vAlign w:val="center"/>
          </w:tcPr>
          <w:p w14:paraId="44129E57" w14:textId="6AC5D21B" w:rsidR="00EB6C3A" w:rsidRDefault="00EB6C3A" w:rsidP="00612560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</w:t>
            </w:r>
            <w:r w:rsidR="00612560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15</w:t>
            </w: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  /   </w:t>
            </w:r>
            <w:r w:rsidR="00612560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10</w:t>
            </w: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  /</w:t>
            </w:r>
            <w:r w:rsidR="00B93B51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</w:t>
            </w:r>
            <w:r w:rsidR="007C000C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2023</w:t>
            </w:r>
          </w:p>
        </w:tc>
      </w:tr>
      <w:tr w:rsidR="00EB6C3A" w14:paraId="2AA31A1B" w14:textId="77777777" w:rsidTr="00583277">
        <w:trPr>
          <w:trHeight w:val="917"/>
        </w:trPr>
        <w:tc>
          <w:tcPr>
            <w:tcW w:w="1332" w:type="dxa"/>
            <w:tcBorders>
              <w:left w:val="nil"/>
              <w:bottom w:val="nil"/>
              <w:right w:val="nil"/>
            </w:tcBorders>
            <w:vAlign w:val="center"/>
          </w:tcPr>
          <w:p w14:paraId="5E6A2CDC" w14:textId="77777777" w:rsidR="00EB6C3A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690" w:type="dxa"/>
            <w:tcBorders>
              <w:left w:val="nil"/>
              <w:bottom w:val="nil"/>
            </w:tcBorders>
            <w:vAlign w:val="center"/>
          </w:tcPr>
          <w:p w14:paraId="2A47E60A" w14:textId="77777777" w:rsidR="00EB6C3A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0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350D99D" w14:textId="77777777" w:rsidR="00EB6C3A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التوقيع</w:t>
            </w:r>
          </w:p>
        </w:tc>
        <w:tc>
          <w:tcPr>
            <w:tcW w:w="4045" w:type="dxa"/>
            <w:vAlign w:val="center"/>
          </w:tcPr>
          <w:p w14:paraId="6FB9168D" w14:textId="77777777" w:rsidR="00EB6C3A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</w:tr>
    </w:tbl>
    <w:p w14:paraId="19E1F4B6" w14:textId="51E2E720" w:rsidR="008B05EA" w:rsidRDefault="008B05EA" w:rsidP="003E090B">
      <w:pPr>
        <w:pStyle w:val="Heading7"/>
        <w:bidi/>
        <w:rPr>
          <w:rFonts w:ascii="Cambria" w:hAnsi="Cambria" w:cs="Arial"/>
          <w:b/>
          <w:bCs/>
          <w:sz w:val="22"/>
          <w:szCs w:val="22"/>
          <w:u w:val="none"/>
        </w:rPr>
      </w:pPr>
    </w:p>
    <w:sectPr w:rsidR="008B05EA" w:rsidSect="00D4089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576" w:right="864" w:bottom="1440" w:left="864" w:header="720" w:footer="720" w:gutter="288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584EB" w14:textId="77777777" w:rsidR="00911AEE" w:rsidRDefault="00911AEE">
      <w:r>
        <w:separator/>
      </w:r>
    </w:p>
  </w:endnote>
  <w:endnote w:type="continuationSeparator" w:id="0">
    <w:p w14:paraId="32B9696C" w14:textId="77777777" w:rsidR="00911AEE" w:rsidRDefault="0091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BF48C" w14:textId="77777777" w:rsidR="00F62B0E" w:rsidRDefault="00F62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D409" w14:textId="51E517CC" w:rsidR="00DB5579" w:rsidRDefault="00DB5579" w:rsidP="000E6A9C">
    <w:pPr>
      <w:pStyle w:val="Footer"/>
      <w:rPr>
        <w:b/>
        <w:bCs/>
        <w:sz w:val="14"/>
        <w:szCs w:val="14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EA32CEE" wp14:editId="34FF8625">
          <wp:simplePos x="0" y="0"/>
          <wp:positionH relativeFrom="column">
            <wp:posOffset>-121285</wp:posOffset>
          </wp:positionH>
          <wp:positionV relativeFrom="paragraph">
            <wp:posOffset>7620</wp:posOffset>
          </wp:positionV>
          <wp:extent cx="525780" cy="390525"/>
          <wp:effectExtent l="19050" t="0" r="7620" b="0"/>
          <wp:wrapSquare wrapText="bothSides"/>
          <wp:docPr id="7" name="Picture 2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14"/>
        <w:szCs w:val="14"/>
      </w:rPr>
      <w:t>D040_</w:t>
    </w:r>
    <w:r w:rsidR="009062D8" w:rsidRPr="009062D8">
      <w:rPr>
        <w:b/>
        <w:bCs/>
        <w:sz w:val="14"/>
        <w:szCs w:val="14"/>
      </w:rPr>
      <w:t>J</w:t>
    </w:r>
    <w:r w:rsidR="000E6A9C">
      <w:rPr>
        <w:b/>
        <w:bCs/>
        <w:sz w:val="14"/>
        <w:szCs w:val="14"/>
      </w:rPr>
      <w:t>NQF_</w:t>
    </w:r>
    <w:r w:rsidR="00AE2F47">
      <w:rPr>
        <w:b/>
        <w:bCs/>
        <w:sz w:val="14"/>
        <w:szCs w:val="14"/>
      </w:rPr>
      <w:t>Rev2</w:t>
    </w:r>
    <w:r>
      <w:rPr>
        <w:b/>
        <w:bCs/>
        <w:sz w:val="14"/>
        <w:szCs w:val="14"/>
      </w:rPr>
      <w:t xml:space="preserve">                                                                                                                                                                      Page </w:t>
    </w: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PAGE </w:instrText>
    </w:r>
    <w:r>
      <w:rPr>
        <w:b/>
        <w:bCs/>
        <w:sz w:val="14"/>
        <w:szCs w:val="14"/>
      </w:rPr>
      <w:fldChar w:fldCharType="separate"/>
    </w:r>
    <w:r w:rsidR="009D18CA">
      <w:rPr>
        <w:b/>
        <w:bCs/>
        <w:noProof/>
        <w:sz w:val="14"/>
        <w:szCs w:val="14"/>
      </w:rPr>
      <w:t>1</w:t>
    </w:r>
    <w:r>
      <w:rPr>
        <w:b/>
        <w:bCs/>
        <w:sz w:val="14"/>
        <w:szCs w:val="14"/>
      </w:rPr>
      <w:fldChar w:fldCharType="end"/>
    </w:r>
    <w:r>
      <w:rPr>
        <w:b/>
        <w:bCs/>
        <w:sz w:val="14"/>
        <w:szCs w:val="14"/>
      </w:rPr>
      <w:t xml:space="preserve"> of </w:t>
    </w: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NUMPAGES  </w:instrText>
    </w:r>
    <w:r>
      <w:rPr>
        <w:b/>
        <w:bCs/>
        <w:sz w:val="14"/>
        <w:szCs w:val="14"/>
      </w:rPr>
      <w:fldChar w:fldCharType="separate"/>
    </w:r>
    <w:r w:rsidR="009D18CA">
      <w:rPr>
        <w:b/>
        <w:bCs/>
        <w:noProof/>
        <w:sz w:val="14"/>
        <w:szCs w:val="14"/>
      </w:rPr>
      <w:t>7</w:t>
    </w:r>
    <w:r>
      <w:rPr>
        <w:b/>
        <w:bCs/>
        <w:sz w:val="14"/>
        <w:szCs w:val="14"/>
      </w:rPr>
      <w:fldChar w:fldCharType="end"/>
    </w:r>
    <w:r>
      <w:rPr>
        <w:b/>
        <w:bCs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</w:p>
  <w:p w14:paraId="033C420D" w14:textId="48FE30CC" w:rsidR="00DB5579" w:rsidRDefault="00DB5579" w:rsidP="00F62B0E">
    <w:pPr>
      <w:pStyle w:val="Footer"/>
      <w:rPr>
        <w:sz w:val="14"/>
        <w:szCs w:val="14"/>
        <w:lang w:bidi="ar-JO"/>
      </w:rPr>
    </w:pPr>
    <w:r>
      <w:rPr>
        <w:b/>
        <w:bCs/>
        <w:sz w:val="14"/>
        <w:szCs w:val="14"/>
      </w:rPr>
      <w:t>Ref</w:t>
    </w:r>
    <w:r>
      <w:rPr>
        <w:sz w:val="14"/>
        <w:szCs w:val="14"/>
      </w:rPr>
      <w:t xml:space="preserve">: Deans Council </w:t>
    </w:r>
    <w:r w:rsidR="003A56E4">
      <w:rPr>
        <w:sz w:val="14"/>
        <w:szCs w:val="14"/>
      </w:rPr>
      <w:t>(</w:t>
    </w:r>
    <w:r w:rsidR="009131CE">
      <w:rPr>
        <w:sz w:val="14"/>
        <w:szCs w:val="14"/>
      </w:rPr>
      <w:t>05</w:t>
    </w:r>
    <w:r w:rsidR="009062D8">
      <w:rPr>
        <w:sz w:val="14"/>
        <w:szCs w:val="14"/>
      </w:rPr>
      <w:t>)</w:t>
    </w:r>
    <w:r>
      <w:rPr>
        <w:sz w:val="14"/>
        <w:szCs w:val="14"/>
      </w:rPr>
      <w:t xml:space="preserve"> Decision No. </w:t>
    </w:r>
    <w:r w:rsidR="009062D8">
      <w:rPr>
        <w:sz w:val="14"/>
        <w:szCs w:val="14"/>
      </w:rPr>
      <w:t>(</w:t>
    </w:r>
    <w:r w:rsidR="009131CE">
      <w:rPr>
        <w:sz w:val="14"/>
        <w:szCs w:val="14"/>
      </w:rPr>
      <w:t>06</w:t>
    </w:r>
    <w:r w:rsidR="009062D8">
      <w:rPr>
        <w:sz w:val="14"/>
        <w:szCs w:val="14"/>
      </w:rPr>
      <w:t>)</w:t>
    </w:r>
    <w:r>
      <w:rPr>
        <w:b/>
        <w:bCs/>
        <w:sz w:val="14"/>
        <w:szCs w:val="14"/>
      </w:rPr>
      <w:t xml:space="preserve"> Date</w:t>
    </w:r>
    <w:r w:rsidR="003A56E4">
      <w:rPr>
        <w:sz w:val="14"/>
        <w:szCs w:val="14"/>
      </w:rPr>
      <w:t xml:space="preserve">: </w:t>
    </w:r>
    <w:r w:rsidR="00F62B0E">
      <w:rPr>
        <w:sz w:val="14"/>
        <w:szCs w:val="14"/>
      </w:rPr>
      <w:t>18</w:t>
    </w:r>
    <w:r w:rsidR="003A56E4">
      <w:rPr>
        <w:sz w:val="14"/>
        <w:szCs w:val="14"/>
      </w:rPr>
      <w:t>/10/2021.</w:t>
    </w:r>
  </w:p>
  <w:p w14:paraId="39BEAC0A" w14:textId="62CBE735" w:rsidR="00DB5579" w:rsidRPr="003A56E4" w:rsidRDefault="00DB5579" w:rsidP="003A56E4">
    <w:pPr>
      <w:pStyle w:val="Footer"/>
      <w:rPr>
        <w:sz w:val="14"/>
        <w:szCs w:val="14"/>
        <w:lang w:val="en-US" w:bidi="ar-JO"/>
      </w:rPr>
    </w:pPr>
    <w:r>
      <w:rPr>
        <w:b/>
        <w:bCs/>
        <w:sz w:val="14"/>
        <w:szCs w:val="14"/>
      </w:rPr>
      <w:t>Ref</w:t>
    </w:r>
    <w:r>
      <w:rPr>
        <w:sz w:val="14"/>
        <w:szCs w:val="14"/>
      </w:rPr>
      <w:t xml:space="preserve">: Quality Assurance Council </w:t>
    </w:r>
    <w:r w:rsidR="003A56E4">
      <w:rPr>
        <w:sz w:val="14"/>
        <w:szCs w:val="14"/>
      </w:rPr>
      <w:t>Session (03</w:t>
    </w:r>
    <w:r w:rsidR="009062D8">
      <w:rPr>
        <w:sz w:val="14"/>
        <w:szCs w:val="14"/>
      </w:rPr>
      <w:t>)</w:t>
    </w:r>
    <w:r>
      <w:rPr>
        <w:sz w:val="14"/>
        <w:szCs w:val="14"/>
      </w:rPr>
      <w:t xml:space="preserve"> Decision No. (</w:t>
    </w:r>
    <w:r w:rsidR="003A56E4">
      <w:rPr>
        <w:sz w:val="14"/>
        <w:szCs w:val="14"/>
      </w:rPr>
      <w:t>03</w:t>
    </w:r>
    <w:r w:rsidR="009062D8">
      <w:rPr>
        <w:sz w:val="14"/>
        <w:szCs w:val="14"/>
      </w:rPr>
      <w:t>)</w:t>
    </w:r>
    <w:r>
      <w:rPr>
        <w:sz w:val="14"/>
        <w:szCs w:val="14"/>
      </w:rPr>
      <w:t xml:space="preserve"> </w:t>
    </w:r>
    <w:r w:rsidRPr="003A56E4">
      <w:rPr>
        <w:sz w:val="14"/>
        <w:szCs w:val="14"/>
      </w:rPr>
      <w:t>Date</w:t>
    </w:r>
    <w:r w:rsidR="003A56E4" w:rsidRPr="003A56E4">
      <w:rPr>
        <w:sz w:val="14"/>
        <w:szCs w:val="14"/>
      </w:rPr>
      <w:t>:05/10/2021.</w:t>
    </w:r>
  </w:p>
  <w:p w14:paraId="62DAC1C4" w14:textId="77777777" w:rsidR="00DB5579" w:rsidRDefault="00DB5579" w:rsidP="00DB5579">
    <w:pPr>
      <w:pStyle w:val="Footer"/>
      <w:tabs>
        <w:tab w:val="clear" w:pos="4153"/>
        <w:tab w:val="left" w:pos="5920"/>
      </w:tabs>
      <w:rPr>
        <w:lang w:bidi="ar-JO"/>
      </w:rPr>
    </w:pPr>
    <w:r>
      <w:rPr>
        <w:rFonts w:hint="cs"/>
        <w:rtl/>
      </w:rPr>
      <w:tab/>
    </w:r>
  </w:p>
  <w:p w14:paraId="7D486DA4" w14:textId="77777777" w:rsidR="00DB5579" w:rsidRPr="00AB1190" w:rsidRDefault="00DB5579" w:rsidP="00DB5579">
    <w:pPr>
      <w:pStyle w:val="Footer"/>
    </w:pPr>
  </w:p>
  <w:p w14:paraId="4E2DB024" w14:textId="77777777" w:rsidR="00D54BED" w:rsidRPr="00DB5579" w:rsidRDefault="00D54BED" w:rsidP="00DB5579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ECCF" w14:textId="77777777" w:rsidR="00F62B0E" w:rsidRDefault="00F62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D8980" w14:textId="77777777" w:rsidR="00911AEE" w:rsidRDefault="00911AEE">
      <w:r>
        <w:separator/>
      </w:r>
    </w:p>
  </w:footnote>
  <w:footnote w:type="continuationSeparator" w:id="0">
    <w:p w14:paraId="3EE460C0" w14:textId="77777777" w:rsidR="00911AEE" w:rsidRDefault="0091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7A712" w14:textId="77777777" w:rsidR="00F62B0E" w:rsidRDefault="00F62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5B642" w14:textId="77777777" w:rsidR="00D54BED" w:rsidRPr="001A39E2" w:rsidRDefault="00D54BED" w:rsidP="00A41DD0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D54BED" w14:paraId="243C0529" w14:textId="77777777" w:rsidTr="001A39E2">
      <w:trPr>
        <w:trHeight w:val="810"/>
        <w:jc w:val="center"/>
      </w:trPr>
      <w:tc>
        <w:tcPr>
          <w:tcW w:w="3084" w:type="dxa"/>
          <w:vAlign w:val="center"/>
        </w:tcPr>
        <w:p w14:paraId="1355193A" w14:textId="77777777" w:rsidR="00D54BED" w:rsidRDefault="00D54BED" w:rsidP="007344B9">
          <w:pPr>
            <w:pStyle w:val="Header"/>
          </w:pPr>
        </w:p>
      </w:tc>
      <w:tc>
        <w:tcPr>
          <w:tcW w:w="3192" w:type="dxa"/>
          <w:vAlign w:val="center"/>
        </w:tcPr>
        <w:p w14:paraId="42B57F77" w14:textId="77777777" w:rsidR="00D54BED" w:rsidRDefault="00D54BED" w:rsidP="007344B9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12BA73A" wp14:editId="22BB2C05">
                <wp:extent cx="1889760" cy="617855"/>
                <wp:effectExtent l="19050" t="0" r="0" b="0"/>
                <wp:docPr id="2" name="Picture 1" descr="is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r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47E7D750" w14:textId="77777777" w:rsidR="00D54BED" w:rsidRPr="00F07062" w:rsidRDefault="00D54BED" w:rsidP="00F07062">
          <w:pPr>
            <w:pStyle w:val="Header"/>
            <w:jc w:val="right"/>
            <w:rPr>
              <w:b/>
              <w:bCs/>
            </w:rPr>
          </w:pPr>
          <w:r w:rsidRPr="00F07062">
            <w:rPr>
              <w:b/>
              <w:bCs/>
              <w:noProof/>
              <w:sz w:val="22"/>
              <w:szCs w:val="28"/>
              <w:lang w:val="en-US"/>
            </w:rPr>
            <w:t>Faculty of</w:t>
          </w:r>
          <w:r>
            <w:rPr>
              <w:b/>
              <w:bCs/>
              <w:noProof/>
              <w:sz w:val="22"/>
              <w:szCs w:val="28"/>
              <w:lang w:val="en-US"/>
            </w:rPr>
            <w:t xml:space="preserve"> --------------     </w:t>
          </w:r>
        </w:p>
      </w:tc>
    </w:tr>
    <w:tr w:rsidR="00D54BED" w14:paraId="5370F31E" w14:textId="77777777" w:rsidTr="004941F4">
      <w:trPr>
        <w:trHeight w:val="68"/>
        <w:jc w:val="center"/>
      </w:trPr>
      <w:tc>
        <w:tcPr>
          <w:tcW w:w="3084" w:type="dxa"/>
          <w:vAlign w:val="center"/>
        </w:tcPr>
        <w:p w14:paraId="2D9EBB5B" w14:textId="77777777" w:rsidR="00D54BED" w:rsidRPr="00FE0134" w:rsidRDefault="00D54BED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3D865425" w14:textId="77777777" w:rsidR="00D54BED" w:rsidRPr="007147BB" w:rsidRDefault="00D54BED" w:rsidP="007344B9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6556F139" w14:textId="77777777" w:rsidR="00D54BED" w:rsidRPr="007147BB" w:rsidRDefault="00D54BED" w:rsidP="007344B9">
          <w:pPr>
            <w:pStyle w:val="Header"/>
            <w:jc w:val="right"/>
          </w:pPr>
        </w:p>
      </w:tc>
    </w:tr>
  </w:tbl>
  <w:p w14:paraId="2F2BB6D1" w14:textId="77777777" w:rsidR="00D54BED" w:rsidRPr="001A39E2" w:rsidRDefault="00D54BED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9E8"/>
    <w:multiLevelType w:val="hybridMultilevel"/>
    <w:tmpl w:val="21AC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750A5"/>
    <w:multiLevelType w:val="hybridMultilevel"/>
    <w:tmpl w:val="062E891A"/>
    <w:lvl w:ilvl="0" w:tplc="2D126B26">
      <w:start w:val="1"/>
      <w:numFmt w:val="upperLetter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268FE"/>
    <w:multiLevelType w:val="hybridMultilevel"/>
    <w:tmpl w:val="4338321A"/>
    <w:lvl w:ilvl="0" w:tplc="6CBE144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40EA"/>
    <w:multiLevelType w:val="hybridMultilevel"/>
    <w:tmpl w:val="087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E65E3"/>
    <w:multiLevelType w:val="hybridMultilevel"/>
    <w:tmpl w:val="0180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51BC7"/>
    <w:multiLevelType w:val="hybridMultilevel"/>
    <w:tmpl w:val="52621338"/>
    <w:lvl w:ilvl="0" w:tplc="FA123CA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D7854"/>
    <w:multiLevelType w:val="hybridMultilevel"/>
    <w:tmpl w:val="67D24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06C1A"/>
    <w:multiLevelType w:val="hybridMultilevel"/>
    <w:tmpl w:val="E5D83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944A4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14C7D"/>
    <w:multiLevelType w:val="hybridMultilevel"/>
    <w:tmpl w:val="08F86F18"/>
    <w:lvl w:ilvl="0" w:tplc="BA168490">
      <w:numFmt w:val="bullet"/>
      <w:lvlText w:val="•"/>
      <w:lvlJc w:val="left"/>
      <w:pPr>
        <w:ind w:left="720" w:hanging="360"/>
      </w:pPr>
      <w:rPr>
        <w:rFonts w:ascii="Cambria" w:eastAsia="SimSu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7005D"/>
    <w:multiLevelType w:val="hybridMultilevel"/>
    <w:tmpl w:val="479C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32D7C"/>
    <w:multiLevelType w:val="hybridMultilevel"/>
    <w:tmpl w:val="E2846376"/>
    <w:lvl w:ilvl="0" w:tplc="44D6250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564EA"/>
    <w:multiLevelType w:val="hybridMultilevel"/>
    <w:tmpl w:val="884A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F3A8B"/>
    <w:multiLevelType w:val="hybridMultilevel"/>
    <w:tmpl w:val="3900FCF8"/>
    <w:lvl w:ilvl="0" w:tplc="04090011">
      <w:start w:val="1"/>
      <w:numFmt w:val="decimal"/>
      <w:lvlText w:val="%1)"/>
      <w:lvlJc w:val="left"/>
      <w:pPr>
        <w:ind w:left="7590" w:hanging="360"/>
      </w:pPr>
    </w:lvl>
    <w:lvl w:ilvl="1" w:tplc="04090019" w:tentative="1">
      <w:start w:val="1"/>
      <w:numFmt w:val="lowerLetter"/>
      <w:lvlText w:val="%2."/>
      <w:lvlJc w:val="left"/>
      <w:pPr>
        <w:ind w:left="8310" w:hanging="360"/>
      </w:pPr>
    </w:lvl>
    <w:lvl w:ilvl="2" w:tplc="0409001B" w:tentative="1">
      <w:start w:val="1"/>
      <w:numFmt w:val="lowerRoman"/>
      <w:lvlText w:val="%3."/>
      <w:lvlJc w:val="right"/>
      <w:pPr>
        <w:ind w:left="9030" w:hanging="180"/>
      </w:pPr>
    </w:lvl>
    <w:lvl w:ilvl="3" w:tplc="0409000F" w:tentative="1">
      <w:start w:val="1"/>
      <w:numFmt w:val="decimal"/>
      <w:lvlText w:val="%4."/>
      <w:lvlJc w:val="left"/>
      <w:pPr>
        <w:ind w:left="9750" w:hanging="360"/>
      </w:pPr>
    </w:lvl>
    <w:lvl w:ilvl="4" w:tplc="04090019" w:tentative="1">
      <w:start w:val="1"/>
      <w:numFmt w:val="lowerLetter"/>
      <w:lvlText w:val="%5."/>
      <w:lvlJc w:val="left"/>
      <w:pPr>
        <w:ind w:left="10470" w:hanging="360"/>
      </w:pPr>
    </w:lvl>
    <w:lvl w:ilvl="5" w:tplc="0409001B" w:tentative="1">
      <w:start w:val="1"/>
      <w:numFmt w:val="lowerRoman"/>
      <w:lvlText w:val="%6."/>
      <w:lvlJc w:val="right"/>
      <w:pPr>
        <w:ind w:left="11190" w:hanging="180"/>
      </w:pPr>
    </w:lvl>
    <w:lvl w:ilvl="6" w:tplc="0409000F" w:tentative="1">
      <w:start w:val="1"/>
      <w:numFmt w:val="decimal"/>
      <w:lvlText w:val="%7."/>
      <w:lvlJc w:val="left"/>
      <w:pPr>
        <w:ind w:left="11910" w:hanging="360"/>
      </w:pPr>
    </w:lvl>
    <w:lvl w:ilvl="7" w:tplc="04090019" w:tentative="1">
      <w:start w:val="1"/>
      <w:numFmt w:val="lowerLetter"/>
      <w:lvlText w:val="%8."/>
      <w:lvlJc w:val="left"/>
      <w:pPr>
        <w:ind w:left="12630" w:hanging="360"/>
      </w:pPr>
    </w:lvl>
    <w:lvl w:ilvl="8" w:tplc="040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7" w15:restartNumberingAfterBreak="0">
    <w:nsid w:val="2E2338C7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909B1"/>
    <w:multiLevelType w:val="hybridMultilevel"/>
    <w:tmpl w:val="12F0D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87889"/>
    <w:multiLevelType w:val="hybridMultilevel"/>
    <w:tmpl w:val="C072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E23A7"/>
    <w:multiLevelType w:val="hybridMultilevel"/>
    <w:tmpl w:val="4A308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E2E31"/>
    <w:multiLevelType w:val="hybridMultilevel"/>
    <w:tmpl w:val="B44C3820"/>
    <w:lvl w:ilvl="0" w:tplc="BA168490">
      <w:numFmt w:val="bullet"/>
      <w:lvlText w:val="•"/>
      <w:lvlJc w:val="left"/>
      <w:pPr>
        <w:ind w:left="1440" w:hanging="360"/>
      </w:pPr>
      <w:rPr>
        <w:rFonts w:ascii="Cambria" w:eastAsia="SimSu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A3BA7"/>
    <w:multiLevelType w:val="hybridMultilevel"/>
    <w:tmpl w:val="8292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9045D"/>
    <w:multiLevelType w:val="hybridMultilevel"/>
    <w:tmpl w:val="44282910"/>
    <w:lvl w:ilvl="0" w:tplc="D2F00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24942"/>
    <w:multiLevelType w:val="hybridMultilevel"/>
    <w:tmpl w:val="43D0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C7ECB"/>
    <w:multiLevelType w:val="hybridMultilevel"/>
    <w:tmpl w:val="0C16203C"/>
    <w:lvl w:ilvl="0" w:tplc="87D2EB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2782A"/>
    <w:multiLevelType w:val="hybridMultilevel"/>
    <w:tmpl w:val="D7183D46"/>
    <w:lvl w:ilvl="0" w:tplc="1CE61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F52A3"/>
    <w:multiLevelType w:val="hybridMultilevel"/>
    <w:tmpl w:val="F26A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A6315"/>
    <w:multiLevelType w:val="hybridMultilevel"/>
    <w:tmpl w:val="CF8E2A02"/>
    <w:lvl w:ilvl="0" w:tplc="FA123CA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23686"/>
    <w:multiLevelType w:val="hybridMultilevel"/>
    <w:tmpl w:val="92A8DBF2"/>
    <w:lvl w:ilvl="0" w:tplc="28AEFD2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F2B7286"/>
    <w:multiLevelType w:val="hybridMultilevel"/>
    <w:tmpl w:val="F098A89E"/>
    <w:lvl w:ilvl="0" w:tplc="BB9830D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"/>
  </w:num>
  <w:num w:numId="3">
    <w:abstractNumId w:val="2"/>
  </w:num>
  <w:num w:numId="4">
    <w:abstractNumId w:val="7"/>
  </w:num>
  <w:num w:numId="5">
    <w:abstractNumId w:val="20"/>
  </w:num>
  <w:num w:numId="6">
    <w:abstractNumId w:val="10"/>
  </w:num>
  <w:num w:numId="7">
    <w:abstractNumId w:val="33"/>
  </w:num>
  <w:num w:numId="8">
    <w:abstractNumId w:val="5"/>
  </w:num>
  <w:num w:numId="9">
    <w:abstractNumId w:val="12"/>
  </w:num>
  <w:num w:numId="10">
    <w:abstractNumId w:val="3"/>
  </w:num>
  <w:num w:numId="11">
    <w:abstractNumId w:val="0"/>
  </w:num>
  <w:num w:numId="12">
    <w:abstractNumId w:val="34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15"/>
  </w:num>
  <w:num w:numId="18">
    <w:abstractNumId w:val="32"/>
  </w:num>
  <w:num w:numId="19">
    <w:abstractNumId w:val="4"/>
  </w:num>
  <w:num w:numId="20">
    <w:abstractNumId w:val="9"/>
  </w:num>
  <w:num w:numId="21">
    <w:abstractNumId w:val="22"/>
  </w:num>
  <w:num w:numId="22">
    <w:abstractNumId w:val="30"/>
  </w:num>
  <w:num w:numId="23">
    <w:abstractNumId w:val="29"/>
  </w:num>
  <w:num w:numId="24">
    <w:abstractNumId w:val="26"/>
  </w:num>
  <w:num w:numId="25">
    <w:abstractNumId w:val="14"/>
  </w:num>
  <w:num w:numId="26">
    <w:abstractNumId w:val="23"/>
  </w:num>
  <w:num w:numId="27">
    <w:abstractNumId w:val="13"/>
  </w:num>
  <w:num w:numId="28">
    <w:abstractNumId w:val="8"/>
  </w:num>
  <w:num w:numId="29">
    <w:abstractNumId w:val="6"/>
  </w:num>
  <w:num w:numId="30">
    <w:abstractNumId w:val="16"/>
  </w:num>
  <w:num w:numId="31">
    <w:abstractNumId w:val="31"/>
  </w:num>
  <w:num w:numId="32">
    <w:abstractNumId w:val="11"/>
  </w:num>
  <w:num w:numId="33">
    <w:abstractNumId w:val="21"/>
  </w:num>
  <w:num w:numId="34">
    <w:abstractNumId w:val="18"/>
  </w:num>
  <w:num w:numId="35">
    <w:abstractNumId w:val="24"/>
  </w:num>
  <w:num w:numId="36">
    <w:abstractNumId w:val="35"/>
  </w:num>
  <w:num w:numId="37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xNDa0NDUytTS1NDBQ0lEKTi0uzszPAykwMq4FAGg4Eq8tAAAA"/>
  </w:docVars>
  <w:rsids>
    <w:rsidRoot w:val="00B016DA"/>
    <w:rsid w:val="00002735"/>
    <w:rsid w:val="00003D98"/>
    <w:rsid w:val="00004C72"/>
    <w:rsid w:val="00012B71"/>
    <w:rsid w:val="000165F1"/>
    <w:rsid w:val="00016899"/>
    <w:rsid w:val="00017452"/>
    <w:rsid w:val="0002388B"/>
    <w:rsid w:val="00024133"/>
    <w:rsid w:val="00024732"/>
    <w:rsid w:val="00024A43"/>
    <w:rsid w:val="00025749"/>
    <w:rsid w:val="00035167"/>
    <w:rsid w:val="00035740"/>
    <w:rsid w:val="00047D5D"/>
    <w:rsid w:val="00065DAF"/>
    <w:rsid w:val="00065FC4"/>
    <w:rsid w:val="00067640"/>
    <w:rsid w:val="000700F3"/>
    <w:rsid w:val="00072143"/>
    <w:rsid w:val="0007218E"/>
    <w:rsid w:val="00072AAF"/>
    <w:rsid w:val="00075A10"/>
    <w:rsid w:val="00080673"/>
    <w:rsid w:val="00084955"/>
    <w:rsid w:val="00087EA2"/>
    <w:rsid w:val="0009257D"/>
    <w:rsid w:val="000A62F6"/>
    <w:rsid w:val="000B3B9F"/>
    <w:rsid w:val="000B43B2"/>
    <w:rsid w:val="000C17DB"/>
    <w:rsid w:val="000C47AB"/>
    <w:rsid w:val="000C4F56"/>
    <w:rsid w:val="000D04B2"/>
    <w:rsid w:val="000D1E5C"/>
    <w:rsid w:val="000D42F2"/>
    <w:rsid w:val="000E10C1"/>
    <w:rsid w:val="000E39B1"/>
    <w:rsid w:val="000E6A9C"/>
    <w:rsid w:val="000E7911"/>
    <w:rsid w:val="000F3831"/>
    <w:rsid w:val="000F691C"/>
    <w:rsid w:val="000F6AE2"/>
    <w:rsid w:val="00100132"/>
    <w:rsid w:val="001128D9"/>
    <w:rsid w:val="00113ADE"/>
    <w:rsid w:val="001143B0"/>
    <w:rsid w:val="00121183"/>
    <w:rsid w:val="0012294E"/>
    <w:rsid w:val="00125174"/>
    <w:rsid w:val="00150244"/>
    <w:rsid w:val="00150C7F"/>
    <w:rsid w:val="0015240D"/>
    <w:rsid w:val="001554E8"/>
    <w:rsid w:val="00160BE0"/>
    <w:rsid w:val="00166736"/>
    <w:rsid w:val="00167555"/>
    <w:rsid w:val="001711B8"/>
    <w:rsid w:val="00172286"/>
    <w:rsid w:val="00172634"/>
    <w:rsid w:val="00172C6E"/>
    <w:rsid w:val="001731B3"/>
    <w:rsid w:val="00176927"/>
    <w:rsid w:val="00177B53"/>
    <w:rsid w:val="00177FDB"/>
    <w:rsid w:val="00181723"/>
    <w:rsid w:val="001834DD"/>
    <w:rsid w:val="0018521D"/>
    <w:rsid w:val="00186BAD"/>
    <w:rsid w:val="001876F5"/>
    <w:rsid w:val="00192405"/>
    <w:rsid w:val="00192E05"/>
    <w:rsid w:val="001A39E2"/>
    <w:rsid w:val="001A7B38"/>
    <w:rsid w:val="001B0E21"/>
    <w:rsid w:val="001B1B3A"/>
    <w:rsid w:val="001B5581"/>
    <w:rsid w:val="001B5A0E"/>
    <w:rsid w:val="001B6D4A"/>
    <w:rsid w:val="001C5385"/>
    <w:rsid w:val="001C602A"/>
    <w:rsid w:val="001D1BAE"/>
    <w:rsid w:val="001D1E9F"/>
    <w:rsid w:val="001D5714"/>
    <w:rsid w:val="001E1F32"/>
    <w:rsid w:val="001E75C8"/>
    <w:rsid w:val="001E7ADE"/>
    <w:rsid w:val="001F2545"/>
    <w:rsid w:val="001F26BA"/>
    <w:rsid w:val="001F31EA"/>
    <w:rsid w:val="001F346E"/>
    <w:rsid w:val="00201381"/>
    <w:rsid w:val="002026E9"/>
    <w:rsid w:val="00204D91"/>
    <w:rsid w:val="00212B78"/>
    <w:rsid w:val="00212CC6"/>
    <w:rsid w:val="00216615"/>
    <w:rsid w:val="00221A16"/>
    <w:rsid w:val="002226E7"/>
    <w:rsid w:val="002313CC"/>
    <w:rsid w:val="002342DB"/>
    <w:rsid w:val="002346F7"/>
    <w:rsid w:val="00240622"/>
    <w:rsid w:val="002445EA"/>
    <w:rsid w:val="00246990"/>
    <w:rsid w:val="002476AF"/>
    <w:rsid w:val="00250039"/>
    <w:rsid w:val="002548C9"/>
    <w:rsid w:val="00260CAA"/>
    <w:rsid w:val="00264242"/>
    <w:rsid w:val="002657EA"/>
    <w:rsid w:val="002659E8"/>
    <w:rsid w:val="00266E80"/>
    <w:rsid w:val="0026749A"/>
    <w:rsid w:val="00276682"/>
    <w:rsid w:val="0027768B"/>
    <w:rsid w:val="0028102A"/>
    <w:rsid w:val="00282B82"/>
    <w:rsid w:val="002834D0"/>
    <w:rsid w:val="00291693"/>
    <w:rsid w:val="00292C66"/>
    <w:rsid w:val="002A092A"/>
    <w:rsid w:val="002A12C2"/>
    <w:rsid w:val="002A4B9E"/>
    <w:rsid w:val="002A754A"/>
    <w:rsid w:val="002A79A5"/>
    <w:rsid w:val="002B080F"/>
    <w:rsid w:val="002B133C"/>
    <w:rsid w:val="002B2F06"/>
    <w:rsid w:val="002B667B"/>
    <w:rsid w:val="002C5992"/>
    <w:rsid w:val="002E659B"/>
    <w:rsid w:val="0030145C"/>
    <w:rsid w:val="003073B9"/>
    <w:rsid w:val="003076A2"/>
    <w:rsid w:val="00307D57"/>
    <w:rsid w:val="00310A24"/>
    <w:rsid w:val="00314838"/>
    <w:rsid w:val="00320BFA"/>
    <w:rsid w:val="00320C6E"/>
    <w:rsid w:val="003259AF"/>
    <w:rsid w:val="00332D5F"/>
    <w:rsid w:val="00334B3E"/>
    <w:rsid w:val="0033559A"/>
    <w:rsid w:val="00335CC7"/>
    <w:rsid w:val="003411E7"/>
    <w:rsid w:val="0034234D"/>
    <w:rsid w:val="00346A08"/>
    <w:rsid w:val="00356F2A"/>
    <w:rsid w:val="0037234F"/>
    <w:rsid w:val="00373319"/>
    <w:rsid w:val="00373FBD"/>
    <w:rsid w:val="00377E42"/>
    <w:rsid w:val="003829D6"/>
    <w:rsid w:val="003843EA"/>
    <w:rsid w:val="003845FF"/>
    <w:rsid w:val="00393B14"/>
    <w:rsid w:val="003A071D"/>
    <w:rsid w:val="003A56E4"/>
    <w:rsid w:val="003A7A5F"/>
    <w:rsid w:val="003B060E"/>
    <w:rsid w:val="003B64AF"/>
    <w:rsid w:val="003C2151"/>
    <w:rsid w:val="003C2BD6"/>
    <w:rsid w:val="003C428B"/>
    <w:rsid w:val="003D172F"/>
    <w:rsid w:val="003D266E"/>
    <w:rsid w:val="003D2C0C"/>
    <w:rsid w:val="003E08E7"/>
    <w:rsid w:val="003E090B"/>
    <w:rsid w:val="003E1014"/>
    <w:rsid w:val="003E64FB"/>
    <w:rsid w:val="003F3EDD"/>
    <w:rsid w:val="0040165E"/>
    <w:rsid w:val="00413A7C"/>
    <w:rsid w:val="00417972"/>
    <w:rsid w:val="00417F05"/>
    <w:rsid w:val="004202C0"/>
    <w:rsid w:val="0042205B"/>
    <w:rsid w:val="0042244C"/>
    <w:rsid w:val="00422F8B"/>
    <w:rsid w:val="004232B4"/>
    <w:rsid w:val="00423D4C"/>
    <w:rsid w:val="00426A22"/>
    <w:rsid w:val="00426C84"/>
    <w:rsid w:val="00431EFE"/>
    <w:rsid w:val="00432A66"/>
    <w:rsid w:val="00434F4E"/>
    <w:rsid w:val="00437ECB"/>
    <w:rsid w:val="004434B1"/>
    <w:rsid w:val="00443871"/>
    <w:rsid w:val="00444DFD"/>
    <w:rsid w:val="0045110D"/>
    <w:rsid w:val="004516DA"/>
    <w:rsid w:val="00453BFA"/>
    <w:rsid w:val="004639BF"/>
    <w:rsid w:val="00465C03"/>
    <w:rsid w:val="00465D27"/>
    <w:rsid w:val="00465D30"/>
    <w:rsid w:val="00473D5B"/>
    <w:rsid w:val="00475B70"/>
    <w:rsid w:val="00483C81"/>
    <w:rsid w:val="004941F4"/>
    <w:rsid w:val="00494571"/>
    <w:rsid w:val="004A2839"/>
    <w:rsid w:val="004A707E"/>
    <w:rsid w:val="004A709E"/>
    <w:rsid w:val="004A7A7A"/>
    <w:rsid w:val="004B02B4"/>
    <w:rsid w:val="004B0563"/>
    <w:rsid w:val="004B08D7"/>
    <w:rsid w:val="004B339F"/>
    <w:rsid w:val="004B7073"/>
    <w:rsid w:val="004C2498"/>
    <w:rsid w:val="004C39CD"/>
    <w:rsid w:val="004D2BE3"/>
    <w:rsid w:val="004E3F02"/>
    <w:rsid w:val="004E5D09"/>
    <w:rsid w:val="004F493F"/>
    <w:rsid w:val="004F66A7"/>
    <w:rsid w:val="00515F59"/>
    <w:rsid w:val="00522295"/>
    <w:rsid w:val="00523FFA"/>
    <w:rsid w:val="00527334"/>
    <w:rsid w:val="005303D7"/>
    <w:rsid w:val="0053197A"/>
    <w:rsid w:val="00543573"/>
    <w:rsid w:val="005454FA"/>
    <w:rsid w:val="005472E9"/>
    <w:rsid w:val="0055201E"/>
    <w:rsid w:val="00556B3F"/>
    <w:rsid w:val="00560451"/>
    <w:rsid w:val="00564B18"/>
    <w:rsid w:val="00566A79"/>
    <w:rsid w:val="005679D9"/>
    <w:rsid w:val="0057109C"/>
    <w:rsid w:val="0057292E"/>
    <w:rsid w:val="00572F9A"/>
    <w:rsid w:val="00583277"/>
    <w:rsid w:val="00583F44"/>
    <w:rsid w:val="00587256"/>
    <w:rsid w:val="00587CD7"/>
    <w:rsid w:val="00592640"/>
    <w:rsid w:val="00592B34"/>
    <w:rsid w:val="005949DD"/>
    <w:rsid w:val="00597EAF"/>
    <w:rsid w:val="005A5529"/>
    <w:rsid w:val="005A5532"/>
    <w:rsid w:val="005A61DF"/>
    <w:rsid w:val="005A7DBC"/>
    <w:rsid w:val="005B05A9"/>
    <w:rsid w:val="005B15F7"/>
    <w:rsid w:val="005B1749"/>
    <w:rsid w:val="005B31D9"/>
    <w:rsid w:val="005B3B00"/>
    <w:rsid w:val="005B5414"/>
    <w:rsid w:val="005B6976"/>
    <w:rsid w:val="005B6C4F"/>
    <w:rsid w:val="005B73DB"/>
    <w:rsid w:val="005C3CE3"/>
    <w:rsid w:val="005C778F"/>
    <w:rsid w:val="005E0649"/>
    <w:rsid w:val="005E3811"/>
    <w:rsid w:val="005F4309"/>
    <w:rsid w:val="00601FBD"/>
    <w:rsid w:val="00603896"/>
    <w:rsid w:val="006050B8"/>
    <w:rsid w:val="00612560"/>
    <w:rsid w:val="00612738"/>
    <w:rsid w:val="00613487"/>
    <w:rsid w:val="0061589F"/>
    <w:rsid w:val="00616DF2"/>
    <w:rsid w:val="00620096"/>
    <w:rsid w:val="00622B78"/>
    <w:rsid w:val="0062385A"/>
    <w:rsid w:val="006259D2"/>
    <w:rsid w:val="00626D43"/>
    <w:rsid w:val="00627DDC"/>
    <w:rsid w:val="00635A07"/>
    <w:rsid w:val="00635F1E"/>
    <w:rsid w:val="00637B66"/>
    <w:rsid w:val="006457F7"/>
    <w:rsid w:val="0064628C"/>
    <w:rsid w:val="00650FA6"/>
    <w:rsid w:val="00651F69"/>
    <w:rsid w:val="00652E59"/>
    <w:rsid w:val="006601AB"/>
    <w:rsid w:val="006626E1"/>
    <w:rsid w:val="00666F28"/>
    <w:rsid w:val="006715EB"/>
    <w:rsid w:val="006717B9"/>
    <w:rsid w:val="00671D3D"/>
    <w:rsid w:val="006742A9"/>
    <w:rsid w:val="0067568D"/>
    <w:rsid w:val="00676685"/>
    <w:rsid w:val="006838E9"/>
    <w:rsid w:val="00683A68"/>
    <w:rsid w:val="00693873"/>
    <w:rsid w:val="00694C41"/>
    <w:rsid w:val="0069554C"/>
    <w:rsid w:val="00697B3D"/>
    <w:rsid w:val="006A5EFA"/>
    <w:rsid w:val="006B022D"/>
    <w:rsid w:val="006B4DA5"/>
    <w:rsid w:val="006C050B"/>
    <w:rsid w:val="006C2C6F"/>
    <w:rsid w:val="006C4686"/>
    <w:rsid w:val="006D0A97"/>
    <w:rsid w:val="006D0B2F"/>
    <w:rsid w:val="006D1716"/>
    <w:rsid w:val="006D2AB2"/>
    <w:rsid w:val="006D4D27"/>
    <w:rsid w:val="006E0437"/>
    <w:rsid w:val="006E0E69"/>
    <w:rsid w:val="006E1FA3"/>
    <w:rsid w:val="006F1299"/>
    <w:rsid w:val="006F6307"/>
    <w:rsid w:val="006F70C6"/>
    <w:rsid w:val="007009A4"/>
    <w:rsid w:val="00700C7B"/>
    <w:rsid w:val="00705405"/>
    <w:rsid w:val="007068D3"/>
    <w:rsid w:val="007113E3"/>
    <w:rsid w:val="0071196D"/>
    <w:rsid w:val="00715328"/>
    <w:rsid w:val="00716FC3"/>
    <w:rsid w:val="0072246E"/>
    <w:rsid w:val="00731175"/>
    <w:rsid w:val="007343BB"/>
    <w:rsid w:val="007344B9"/>
    <w:rsid w:val="007425BD"/>
    <w:rsid w:val="0075066C"/>
    <w:rsid w:val="00750CFC"/>
    <w:rsid w:val="00751BB1"/>
    <w:rsid w:val="00753DE0"/>
    <w:rsid w:val="0075627D"/>
    <w:rsid w:val="007571B6"/>
    <w:rsid w:val="00761E80"/>
    <w:rsid w:val="007643B7"/>
    <w:rsid w:val="007652F9"/>
    <w:rsid w:val="00765F58"/>
    <w:rsid w:val="00775228"/>
    <w:rsid w:val="00776ED0"/>
    <w:rsid w:val="00777DA9"/>
    <w:rsid w:val="007833ED"/>
    <w:rsid w:val="00792114"/>
    <w:rsid w:val="00794A30"/>
    <w:rsid w:val="007A2161"/>
    <w:rsid w:val="007A2BC7"/>
    <w:rsid w:val="007A567D"/>
    <w:rsid w:val="007B266D"/>
    <w:rsid w:val="007B31BF"/>
    <w:rsid w:val="007B344F"/>
    <w:rsid w:val="007C000C"/>
    <w:rsid w:val="007C0E2B"/>
    <w:rsid w:val="007C3F90"/>
    <w:rsid w:val="007C6F62"/>
    <w:rsid w:val="007D0D85"/>
    <w:rsid w:val="007D1E31"/>
    <w:rsid w:val="007D5C4F"/>
    <w:rsid w:val="007D6082"/>
    <w:rsid w:val="007D6B54"/>
    <w:rsid w:val="007D744E"/>
    <w:rsid w:val="007D76F3"/>
    <w:rsid w:val="007D7B50"/>
    <w:rsid w:val="007E0741"/>
    <w:rsid w:val="007E4658"/>
    <w:rsid w:val="007F629D"/>
    <w:rsid w:val="007F725A"/>
    <w:rsid w:val="007F72A0"/>
    <w:rsid w:val="00800C80"/>
    <w:rsid w:val="008016F7"/>
    <w:rsid w:val="00803FEC"/>
    <w:rsid w:val="00804135"/>
    <w:rsid w:val="00814135"/>
    <w:rsid w:val="00817346"/>
    <w:rsid w:val="00824627"/>
    <w:rsid w:val="00825827"/>
    <w:rsid w:val="00827DD0"/>
    <w:rsid w:val="00831D1B"/>
    <w:rsid w:val="00832227"/>
    <w:rsid w:val="00832EDA"/>
    <w:rsid w:val="00837576"/>
    <w:rsid w:val="00840524"/>
    <w:rsid w:val="00840FB4"/>
    <w:rsid w:val="008506DA"/>
    <w:rsid w:val="00852826"/>
    <w:rsid w:val="00867DED"/>
    <w:rsid w:val="008752FC"/>
    <w:rsid w:val="00877AE3"/>
    <w:rsid w:val="008833FE"/>
    <w:rsid w:val="008847F4"/>
    <w:rsid w:val="00892F19"/>
    <w:rsid w:val="008931AC"/>
    <w:rsid w:val="008A5694"/>
    <w:rsid w:val="008B05EA"/>
    <w:rsid w:val="008B5E97"/>
    <w:rsid w:val="008C2A1E"/>
    <w:rsid w:val="008C4035"/>
    <w:rsid w:val="008C574B"/>
    <w:rsid w:val="008D1C05"/>
    <w:rsid w:val="008D22D3"/>
    <w:rsid w:val="008D502E"/>
    <w:rsid w:val="008D5EF0"/>
    <w:rsid w:val="008E33C5"/>
    <w:rsid w:val="008F2A28"/>
    <w:rsid w:val="008F2E5F"/>
    <w:rsid w:val="008F32BC"/>
    <w:rsid w:val="008F7791"/>
    <w:rsid w:val="00903CE6"/>
    <w:rsid w:val="00905477"/>
    <w:rsid w:val="00905EDF"/>
    <w:rsid w:val="009062D8"/>
    <w:rsid w:val="00906430"/>
    <w:rsid w:val="00911AEE"/>
    <w:rsid w:val="009131CE"/>
    <w:rsid w:val="009137A4"/>
    <w:rsid w:val="00913AB8"/>
    <w:rsid w:val="00915D61"/>
    <w:rsid w:val="0091611D"/>
    <w:rsid w:val="00917AB9"/>
    <w:rsid w:val="00920768"/>
    <w:rsid w:val="00922384"/>
    <w:rsid w:val="00924811"/>
    <w:rsid w:val="009310E1"/>
    <w:rsid w:val="009316C4"/>
    <w:rsid w:val="00934132"/>
    <w:rsid w:val="0094146E"/>
    <w:rsid w:val="00941A40"/>
    <w:rsid w:val="00947217"/>
    <w:rsid w:val="00952734"/>
    <w:rsid w:val="00952F3B"/>
    <w:rsid w:val="00954DC4"/>
    <w:rsid w:val="00955553"/>
    <w:rsid w:val="00956EC6"/>
    <w:rsid w:val="0096041B"/>
    <w:rsid w:val="00963C4F"/>
    <w:rsid w:val="00965D7E"/>
    <w:rsid w:val="009709CF"/>
    <w:rsid w:val="00971950"/>
    <w:rsid w:val="00971E28"/>
    <w:rsid w:val="00973632"/>
    <w:rsid w:val="009777FC"/>
    <w:rsid w:val="00990C57"/>
    <w:rsid w:val="009919D2"/>
    <w:rsid w:val="0099241C"/>
    <w:rsid w:val="009938C0"/>
    <w:rsid w:val="00997FE9"/>
    <w:rsid w:val="009A1DC9"/>
    <w:rsid w:val="009A34AE"/>
    <w:rsid w:val="009A550F"/>
    <w:rsid w:val="009A554C"/>
    <w:rsid w:val="009A7C82"/>
    <w:rsid w:val="009B6777"/>
    <w:rsid w:val="009C50DB"/>
    <w:rsid w:val="009C6D3F"/>
    <w:rsid w:val="009D1721"/>
    <w:rsid w:val="009D18CA"/>
    <w:rsid w:val="009D3E4D"/>
    <w:rsid w:val="009D5A87"/>
    <w:rsid w:val="009E3364"/>
    <w:rsid w:val="009E5872"/>
    <w:rsid w:val="009E6C5C"/>
    <w:rsid w:val="009F02E9"/>
    <w:rsid w:val="009F38DA"/>
    <w:rsid w:val="009F5DA1"/>
    <w:rsid w:val="009F7B84"/>
    <w:rsid w:val="00A01E24"/>
    <w:rsid w:val="00A15686"/>
    <w:rsid w:val="00A1666C"/>
    <w:rsid w:val="00A2419F"/>
    <w:rsid w:val="00A24583"/>
    <w:rsid w:val="00A35CD2"/>
    <w:rsid w:val="00A40864"/>
    <w:rsid w:val="00A41DD0"/>
    <w:rsid w:val="00A42EC1"/>
    <w:rsid w:val="00A43982"/>
    <w:rsid w:val="00A44F3D"/>
    <w:rsid w:val="00A45946"/>
    <w:rsid w:val="00A462FD"/>
    <w:rsid w:val="00A52F55"/>
    <w:rsid w:val="00A57CC6"/>
    <w:rsid w:val="00A623BB"/>
    <w:rsid w:val="00A62B44"/>
    <w:rsid w:val="00A63CF4"/>
    <w:rsid w:val="00A64B99"/>
    <w:rsid w:val="00A70675"/>
    <w:rsid w:val="00A756E4"/>
    <w:rsid w:val="00A76B27"/>
    <w:rsid w:val="00A8670D"/>
    <w:rsid w:val="00A90D1D"/>
    <w:rsid w:val="00A95E71"/>
    <w:rsid w:val="00AB1296"/>
    <w:rsid w:val="00AB61DB"/>
    <w:rsid w:val="00AD1543"/>
    <w:rsid w:val="00AD4FE0"/>
    <w:rsid w:val="00AE2F47"/>
    <w:rsid w:val="00AF1F63"/>
    <w:rsid w:val="00AF4303"/>
    <w:rsid w:val="00AF5898"/>
    <w:rsid w:val="00AF66D9"/>
    <w:rsid w:val="00B016DA"/>
    <w:rsid w:val="00B028EC"/>
    <w:rsid w:val="00B04B7D"/>
    <w:rsid w:val="00B10A55"/>
    <w:rsid w:val="00B121AA"/>
    <w:rsid w:val="00B143AC"/>
    <w:rsid w:val="00B15B27"/>
    <w:rsid w:val="00B200C7"/>
    <w:rsid w:val="00B20ADE"/>
    <w:rsid w:val="00B20BF7"/>
    <w:rsid w:val="00B26E35"/>
    <w:rsid w:val="00B31168"/>
    <w:rsid w:val="00B32278"/>
    <w:rsid w:val="00B35E9A"/>
    <w:rsid w:val="00B369C3"/>
    <w:rsid w:val="00B431D8"/>
    <w:rsid w:val="00B43CB9"/>
    <w:rsid w:val="00B454E2"/>
    <w:rsid w:val="00B45831"/>
    <w:rsid w:val="00B461DD"/>
    <w:rsid w:val="00B46ABC"/>
    <w:rsid w:val="00B51B69"/>
    <w:rsid w:val="00B52B07"/>
    <w:rsid w:val="00B53C33"/>
    <w:rsid w:val="00B56894"/>
    <w:rsid w:val="00B57157"/>
    <w:rsid w:val="00B67534"/>
    <w:rsid w:val="00B73973"/>
    <w:rsid w:val="00B818EA"/>
    <w:rsid w:val="00B84D2E"/>
    <w:rsid w:val="00B87030"/>
    <w:rsid w:val="00B91338"/>
    <w:rsid w:val="00B91B1A"/>
    <w:rsid w:val="00B93B51"/>
    <w:rsid w:val="00BA0368"/>
    <w:rsid w:val="00BA34C9"/>
    <w:rsid w:val="00BA75AD"/>
    <w:rsid w:val="00BB2C92"/>
    <w:rsid w:val="00BC0F53"/>
    <w:rsid w:val="00BD46BF"/>
    <w:rsid w:val="00BE1562"/>
    <w:rsid w:val="00BE1C24"/>
    <w:rsid w:val="00BF0CBC"/>
    <w:rsid w:val="00BF7BC2"/>
    <w:rsid w:val="00C02DAD"/>
    <w:rsid w:val="00C03466"/>
    <w:rsid w:val="00C06816"/>
    <w:rsid w:val="00C0712B"/>
    <w:rsid w:val="00C073B4"/>
    <w:rsid w:val="00C07DAA"/>
    <w:rsid w:val="00C11440"/>
    <w:rsid w:val="00C303C9"/>
    <w:rsid w:val="00C32ACE"/>
    <w:rsid w:val="00C335E1"/>
    <w:rsid w:val="00C35D06"/>
    <w:rsid w:val="00C40086"/>
    <w:rsid w:val="00C44678"/>
    <w:rsid w:val="00C46823"/>
    <w:rsid w:val="00C523D4"/>
    <w:rsid w:val="00C53028"/>
    <w:rsid w:val="00C53993"/>
    <w:rsid w:val="00C6316F"/>
    <w:rsid w:val="00C65784"/>
    <w:rsid w:val="00C67D03"/>
    <w:rsid w:val="00C70DE0"/>
    <w:rsid w:val="00C75EF5"/>
    <w:rsid w:val="00C8024C"/>
    <w:rsid w:val="00C83771"/>
    <w:rsid w:val="00C87B41"/>
    <w:rsid w:val="00C90010"/>
    <w:rsid w:val="00C91747"/>
    <w:rsid w:val="00CA5A23"/>
    <w:rsid w:val="00CA5E96"/>
    <w:rsid w:val="00CB5115"/>
    <w:rsid w:val="00CC4A48"/>
    <w:rsid w:val="00CC4F1F"/>
    <w:rsid w:val="00CC5A78"/>
    <w:rsid w:val="00CC6852"/>
    <w:rsid w:val="00CC77A9"/>
    <w:rsid w:val="00CD0E7E"/>
    <w:rsid w:val="00CD1D55"/>
    <w:rsid w:val="00CD6B52"/>
    <w:rsid w:val="00CE7141"/>
    <w:rsid w:val="00CF4B5C"/>
    <w:rsid w:val="00D012E8"/>
    <w:rsid w:val="00D04A92"/>
    <w:rsid w:val="00D04E27"/>
    <w:rsid w:val="00D0547D"/>
    <w:rsid w:val="00D05C7C"/>
    <w:rsid w:val="00D06C78"/>
    <w:rsid w:val="00D11748"/>
    <w:rsid w:val="00D13E61"/>
    <w:rsid w:val="00D15734"/>
    <w:rsid w:val="00D15F67"/>
    <w:rsid w:val="00D206A9"/>
    <w:rsid w:val="00D21F16"/>
    <w:rsid w:val="00D22CDA"/>
    <w:rsid w:val="00D26066"/>
    <w:rsid w:val="00D33B4A"/>
    <w:rsid w:val="00D34FB6"/>
    <w:rsid w:val="00D372A6"/>
    <w:rsid w:val="00D4089F"/>
    <w:rsid w:val="00D44277"/>
    <w:rsid w:val="00D51BDA"/>
    <w:rsid w:val="00D5253E"/>
    <w:rsid w:val="00D54BED"/>
    <w:rsid w:val="00D5500B"/>
    <w:rsid w:val="00D560A8"/>
    <w:rsid w:val="00D623C2"/>
    <w:rsid w:val="00D64E98"/>
    <w:rsid w:val="00D65223"/>
    <w:rsid w:val="00D6536F"/>
    <w:rsid w:val="00D65D7E"/>
    <w:rsid w:val="00D66E33"/>
    <w:rsid w:val="00D73DA5"/>
    <w:rsid w:val="00D75241"/>
    <w:rsid w:val="00D75D37"/>
    <w:rsid w:val="00D7607C"/>
    <w:rsid w:val="00D77409"/>
    <w:rsid w:val="00D806F9"/>
    <w:rsid w:val="00D928AB"/>
    <w:rsid w:val="00DA6135"/>
    <w:rsid w:val="00DB2064"/>
    <w:rsid w:val="00DB4A24"/>
    <w:rsid w:val="00DB5579"/>
    <w:rsid w:val="00DB6081"/>
    <w:rsid w:val="00DD1E8B"/>
    <w:rsid w:val="00DD25CD"/>
    <w:rsid w:val="00DD2F3B"/>
    <w:rsid w:val="00DD3514"/>
    <w:rsid w:val="00DD4723"/>
    <w:rsid w:val="00DD4F62"/>
    <w:rsid w:val="00DD7A11"/>
    <w:rsid w:val="00DD7E1C"/>
    <w:rsid w:val="00DE4A5F"/>
    <w:rsid w:val="00DE7A29"/>
    <w:rsid w:val="00DF1E20"/>
    <w:rsid w:val="00DF600A"/>
    <w:rsid w:val="00E03049"/>
    <w:rsid w:val="00E07779"/>
    <w:rsid w:val="00E1085F"/>
    <w:rsid w:val="00E15C93"/>
    <w:rsid w:val="00E16D0F"/>
    <w:rsid w:val="00E1761B"/>
    <w:rsid w:val="00E22609"/>
    <w:rsid w:val="00E23A4D"/>
    <w:rsid w:val="00E27632"/>
    <w:rsid w:val="00E325EE"/>
    <w:rsid w:val="00E37080"/>
    <w:rsid w:val="00E40BA7"/>
    <w:rsid w:val="00E4235B"/>
    <w:rsid w:val="00E44AD6"/>
    <w:rsid w:val="00E47ABB"/>
    <w:rsid w:val="00E51FD5"/>
    <w:rsid w:val="00E546E1"/>
    <w:rsid w:val="00E550D0"/>
    <w:rsid w:val="00E55E19"/>
    <w:rsid w:val="00E60635"/>
    <w:rsid w:val="00E617B1"/>
    <w:rsid w:val="00E6635E"/>
    <w:rsid w:val="00E66FBF"/>
    <w:rsid w:val="00E71897"/>
    <w:rsid w:val="00E73622"/>
    <w:rsid w:val="00E77EE6"/>
    <w:rsid w:val="00E82B0D"/>
    <w:rsid w:val="00E86F51"/>
    <w:rsid w:val="00E92F3E"/>
    <w:rsid w:val="00E9695B"/>
    <w:rsid w:val="00EA4756"/>
    <w:rsid w:val="00EB111F"/>
    <w:rsid w:val="00EB6C3A"/>
    <w:rsid w:val="00EC0C0B"/>
    <w:rsid w:val="00EC2745"/>
    <w:rsid w:val="00EC2E93"/>
    <w:rsid w:val="00EC794D"/>
    <w:rsid w:val="00ED0FA9"/>
    <w:rsid w:val="00ED178B"/>
    <w:rsid w:val="00ED2147"/>
    <w:rsid w:val="00ED2558"/>
    <w:rsid w:val="00ED311A"/>
    <w:rsid w:val="00ED41FD"/>
    <w:rsid w:val="00ED484C"/>
    <w:rsid w:val="00ED5010"/>
    <w:rsid w:val="00EE0CDE"/>
    <w:rsid w:val="00EE15A0"/>
    <w:rsid w:val="00EE15F8"/>
    <w:rsid w:val="00EE6BEC"/>
    <w:rsid w:val="00EF1B7A"/>
    <w:rsid w:val="00EF7EB7"/>
    <w:rsid w:val="00F01095"/>
    <w:rsid w:val="00F032E4"/>
    <w:rsid w:val="00F06879"/>
    <w:rsid w:val="00F07062"/>
    <w:rsid w:val="00F109FE"/>
    <w:rsid w:val="00F1283F"/>
    <w:rsid w:val="00F159FF"/>
    <w:rsid w:val="00F248B9"/>
    <w:rsid w:val="00F24D05"/>
    <w:rsid w:val="00F31051"/>
    <w:rsid w:val="00F318D9"/>
    <w:rsid w:val="00F3691B"/>
    <w:rsid w:val="00F438C1"/>
    <w:rsid w:val="00F440AE"/>
    <w:rsid w:val="00F466B7"/>
    <w:rsid w:val="00F50625"/>
    <w:rsid w:val="00F51120"/>
    <w:rsid w:val="00F514AB"/>
    <w:rsid w:val="00F51D51"/>
    <w:rsid w:val="00F57F5A"/>
    <w:rsid w:val="00F60444"/>
    <w:rsid w:val="00F62B0E"/>
    <w:rsid w:val="00F65973"/>
    <w:rsid w:val="00F70D93"/>
    <w:rsid w:val="00F72A92"/>
    <w:rsid w:val="00F751A3"/>
    <w:rsid w:val="00FA1A9E"/>
    <w:rsid w:val="00FA6305"/>
    <w:rsid w:val="00FB02A8"/>
    <w:rsid w:val="00FC2949"/>
    <w:rsid w:val="00FC5969"/>
    <w:rsid w:val="00FC6C8A"/>
    <w:rsid w:val="00FD14F2"/>
    <w:rsid w:val="00FD3A8D"/>
    <w:rsid w:val="00FD753B"/>
    <w:rsid w:val="00FD79BF"/>
    <w:rsid w:val="00FE3C8B"/>
    <w:rsid w:val="00FE439E"/>
    <w:rsid w:val="00FE517B"/>
    <w:rsid w:val="00FE7026"/>
    <w:rsid w:val="00FF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080E56"/>
  <w15:docId w15:val="{6DF39841-305A-4E35-8C8C-902A2B91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rsid w:val="009777F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9777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777FC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rsid w:val="009777FC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9777F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777FC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9777FC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rsid w:val="009777FC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rsid w:val="009777FC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9777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777F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9777FC"/>
    <w:rPr>
      <w:sz w:val="24"/>
    </w:rPr>
  </w:style>
  <w:style w:type="paragraph" w:styleId="BodyText3">
    <w:name w:val="Body Text 3"/>
    <w:basedOn w:val="Normal"/>
    <w:rsid w:val="009777FC"/>
    <w:rPr>
      <w:i/>
      <w:sz w:val="24"/>
    </w:rPr>
  </w:style>
  <w:style w:type="paragraph" w:styleId="List">
    <w:name w:val="List"/>
    <w:basedOn w:val="Normal"/>
    <w:rsid w:val="009777FC"/>
    <w:pPr>
      <w:ind w:left="283" w:hanging="283"/>
    </w:pPr>
  </w:style>
  <w:style w:type="paragraph" w:styleId="Caption">
    <w:name w:val="caption"/>
    <w:basedOn w:val="Normal"/>
    <w:next w:val="Normal"/>
    <w:qFormat/>
    <w:rsid w:val="009777FC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9777FC"/>
    <w:pPr>
      <w:jc w:val="both"/>
    </w:pPr>
    <w:rPr>
      <w:sz w:val="24"/>
    </w:rPr>
  </w:style>
  <w:style w:type="paragraph" w:styleId="BodyTextIndent">
    <w:name w:val="Body Text Indent"/>
    <w:basedOn w:val="Normal"/>
    <w:rsid w:val="009777FC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9777FC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9777FC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9777FC"/>
    <w:pPr>
      <w:jc w:val="both"/>
    </w:pPr>
  </w:style>
  <w:style w:type="paragraph" w:customStyle="1" w:styleId="level">
    <w:name w:val="level"/>
    <w:basedOn w:val="Normal"/>
    <w:rsid w:val="009777FC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9777FC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9777FC"/>
    <w:rPr>
      <w:vertAlign w:val="superscript"/>
    </w:rPr>
  </w:style>
  <w:style w:type="character" w:styleId="Hyperlink">
    <w:name w:val="Hyperlink"/>
    <w:rsid w:val="009777FC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rsid w:val="009777FC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9777FC"/>
    <w:rPr>
      <w:color w:val="800080"/>
      <w:u w:val="single"/>
    </w:rPr>
  </w:style>
  <w:style w:type="character" w:styleId="PageNumber">
    <w:name w:val="page number"/>
    <w:basedOn w:val="DefaultParagraphFont"/>
    <w:rsid w:val="009777FC"/>
  </w:style>
  <w:style w:type="paragraph" w:styleId="BalloonText">
    <w:name w:val="Balloon Text"/>
    <w:basedOn w:val="Normal"/>
    <w:semiHidden/>
    <w:rsid w:val="009777FC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D26066"/>
    <w:pPr>
      <w:bidi/>
    </w:pPr>
    <w:rPr>
      <w:rFonts w:ascii="Simplified Arabic" w:hAnsi="Simplified Arabic" w:cs="Simplified Arabic"/>
      <w:sz w:val="24"/>
      <w:lang w:val="en-US" w:bidi="ar-JO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D26066"/>
    <w:rPr>
      <w:rFonts w:ascii="Simplified Arabic" w:hAnsi="Simplified Arabic" w:cs="Simplified Arabic"/>
      <w:sz w:val="24"/>
      <w:szCs w:val="24"/>
      <w:lang w:bidi="ar-JO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3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apple-converted-space">
    <w:name w:val="apple-converted-space"/>
    <w:rsid w:val="00F438C1"/>
  </w:style>
  <w:style w:type="character" w:customStyle="1" w:styleId="a-size-extra-large">
    <w:name w:val="a-size-extra-large"/>
    <w:rsid w:val="008931AC"/>
  </w:style>
  <w:style w:type="character" w:customStyle="1" w:styleId="a-size-large">
    <w:name w:val="a-size-large"/>
    <w:rsid w:val="008931AC"/>
  </w:style>
  <w:style w:type="character" w:customStyle="1" w:styleId="author">
    <w:name w:val="author"/>
    <w:rsid w:val="008931AC"/>
  </w:style>
  <w:style w:type="character" w:customStyle="1" w:styleId="a-declarative">
    <w:name w:val="a-declarative"/>
    <w:rsid w:val="008931AC"/>
  </w:style>
  <w:style w:type="character" w:customStyle="1" w:styleId="a-color-secondary">
    <w:name w:val="a-color-secondary"/>
    <w:rsid w:val="008931AC"/>
  </w:style>
  <w:style w:type="character" w:customStyle="1" w:styleId="BodyTextChar">
    <w:name w:val="Body Text Char"/>
    <w:link w:val="BodyText"/>
    <w:rsid w:val="00612738"/>
    <w:rPr>
      <w:rFonts w:ascii="Arial" w:hAnsi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F4303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Husam1">
    <w:name w:val="Husam_1"/>
    <w:basedOn w:val="Normal"/>
    <w:link w:val="Husam1Char"/>
    <w:qFormat/>
    <w:rsid w:val="009F38DA"/>
    <w:pPr>
      <w:keepNext/>
      <w:spacing w:after="60"/>
    </w:pPr>
    <w:rPr>
      <w:rFonts w:ascii="Times New Roma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9F38DA"/>
    <w:rPr>
      <w:rFonts w:eastAsia="SimSun"/>
      <w:b/>
      <w:bCs/>
      <w:sz w:val="26"/>
      <w:szCs w:val="26"/>
      <w:lang w:eastAsia="zh-CN"/>
    </w:rPr>
  </w:style>
  <w:style w:type="paragraph" w:customStyle="1" w:styleId="Bullets">
    <w:name w:val="Bullets"/>
    <w:basedOn w:val="ListParagraph"/>
    <w:link w:val="BulletsChar"/>
    <w:qFormat/>
    <w:rsid w:val="00473D5B"/>
    <w:pPr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sz w:val="18"/>
      <w:szCs w:val="18"/>
      <w:lang w:eastAsia="zh-CN"/>
    </w:rPr>
  </w:style>
  <w:style w:type="character" w:customStyle="1" w:styleId="BulletsChar">
    <w:name w:val="Bullets Char"/>
    <w:link w:val="Bullets"/>
    <w:rsid w:val="00473D5B"/>
    <w:rPr>
      <w:rFonts w:eastAsia="SimSun"/>
      <w:sz w:val="18"/>
      <w:szCs w:val="18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092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3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48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0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86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02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91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41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4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5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9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3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4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3686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84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85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39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2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23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56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7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27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50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81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38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6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30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03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29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35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64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39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67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07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87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72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31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94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6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889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48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27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965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67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42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learn.iu.edu.jo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FormType xmlns="45804768-7f68-44ad-8493-733ff8c0415e">Course Syllabus</Form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c7f8b63fe311a8ecd7a05a6851cb0f2e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c20938131427297ac38e96fe49725fff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ILOs" ma:format="Dropdown" ma:internalName="FormType">
      <xsd:simpleType>
        <xsd:restriction base="dms:Choice">
          <xsd:enumeration value="ILOs"/>
          <xsd:enumeration value="Accreditation"/>
          <xsd:enumeration value="Evaluation and Development"/>
          <xsd:enumeration value="developing program/accreditation of a study plan"/>
          <xsd:enumeration value="Course Syllabu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DEA7-DCDF-4858-8592-3A4726EB8C61}">
  <ds:schemaRefs>
    <ds:schemaRef ds:uri="http://schemas.microsoft.com/office/2006/metadata/properties"/>
    <ds:schemaRef ds:uri="45804768-7f68-44ad-8493-733ff8c0415e"/>
  </ds:schemaRefs>
</ds:datastoreItem>
</file>

<file path=customXml/itemProps2.xml><?xml version="1.0" encoding="utf-8"?>
<ds:datastoreItem xmlns:ds="http://schemas.openxmlformats.org/officeDocument/2006/customXml" ds:itemID="{2ECB7D18-C090-4EA5-9AC3-B8A46E00F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2E550-425B-4944-B8EE-41368FC9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9598C-324D-4081-9C5F-CCBD2FFF958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68F88D2-FF90-4FDC-BE97-67AE1440AFF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1E1652F-7089-49B1-B328-0E672C4E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0</TotalTime>
  <Pages>7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>Isra University</Company>
  <LinksUpToDate>false</LinksUpToDate>
  <CharactersWithSpaces>7719</CharactersWithSpaces>
  <SharedDoc>false</SharedDoc>
  <HLinks>
    <vt:vector size="12" baseType="variant"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https://www.amazon.com/s/ref=dp_byline_sr_book_3?ie=UTF8&amp;text=Peter+B.+Galvin&amp;search-alias=books&amp;field-author=Peter+B.+Galvin&amp;sort=relevancerank</vt:lpwstr>
      </vt:variant>
      <vt:variant>
        <vt:lpwstr/>
      </vt:variant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https://www.amazon.com/s/ref=dp_byline_sr_book_2?ie=UTF8&amp;text=Greg+Gagne&amp;search-alias=books&amp;field-author=Greg+Gagne&amp;sort=relevancerank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Dr. Mohammad Ali H. Eljinini</dc:creator>
  <cp:lastModifiedBy>Yaghout Shakhanbeh</cp:lastModifiedBy>
  <cp:revision>2</cp:revision>
  <cp:lastPrinted>2023-11-22T09:24:00Z</cp:lastPrinted>
  <dcterms:created xsi:type="dcterms:W3CDTF">2023-11-22T09:25:00Z</dcterms:created>
  <dcterms:modified xsi:type="dcterms:W3CDTF">2023-11-22T09:25:00Z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KEWWX7CN5SVZ-3-567</vt:lpwstr>
  </property>
  <property fmtid="{D5CDD505-2E9C-101B-9397-08002B2CF9AE}" pid="3" name="_dlc_DocIdItemGuid">
    <vt:lpwstr>b670b8e8-1354-4819-842b-2db1cc039ef2</vt:lpwstr>
  </property>
  <property fmtid="{D5CDD505-2E9C-101B-9397-08002B2CF9AE}" pid="4" name="_dlc_DocIdUrl">
    <vt:lpwstr>http://sites.ju.edu.jo/en/Pqmc/_layouts/DocIdRedir.aspx?ID=KEWWX7CN5SVZ-3-567, KEWWX7CN5SVZ-3-567</vt:lpwstr>
  </property>
  <property fmtid="{D5CDD505-2E9C-101B-9397-08002B2CF9AE}" pid="5" name="amzn:id">
    <vt:lpwstr>408d459d-d55b-4ff0-b009-090b6236c71f</vt:lpwstr>
  </property>
</Properties>
</file>